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F3" w:rsidRDefault="009C55F3">
      <w:pPr>
        <w:spacing w:before="28"/>
        <w:ind w:left="2262" w:right="2254"/>
        <w:jc w:val="center"/>
        <w:rPr>
          <w:b/>
          <w:sz w:val="40"/>
        </w:rPr>
      </w:pPr>
      <w:bookmarkStart w:id="0" w:name="Sheet1"/>
      <w:bookmarkEnd w:id="0"/>
      <w:r>
        <w:rPr>
          <w:rFonts w:hint="eastAsia"/>
          <w:b/>
          <w:sz w:val="40"/>
        </w:rPr>
        <w:t>湖北省计量测试技术研究院荆州分院</w:t>
      </w:r>
    </w:p>
    <w:p w:rsidR="009C55F3" w:rsidRDefault="009C55F3">
      <w:pPr>
        <w:spacing w:before="28"/>
        <w:ind w:left="2262" w:right="2254"/>
        <w:jc w:val="center"/>
        <w:rPr>
          <w:b/>
          <w:sz w:val="40"/>
        </w:rPr>
      </w:pPr>
      <w:r>
        <w:rPr>
          <w:rFonts w:hint="eastAsia"/>
          <w:b/>
          <w:sz w:val="40"/>
        </w:rPr>
        <w:t>非强制检定、校准服务价目表</w:t>
      </w:r>
    </w:p>
    <w:p w:rsidR="009C55F3" w:rsidRDefault="009C55F3">
      <w:pPr>
        <w:spacing w:before="6"/>
        <w:rPr>
          <w:b/>
          <w:sz w:val="12"/>
        </w:rPr>
      </w:pPr>
    </w:p>
    <w:p w:rsidR="009C55F3" w:rsidRDefault="009C55F3">
      <w:pPr>
        <w:spacing w:before="7"/>
        <w:rPr>
          <w:b/>
          <w:sz w:val="14"/>
        </w:rPr>
      </w:pPr>
    </w:p>
    <w:p w:rsidR="009C55F3" w:rsidRDefault="009C55F3">
      <w:pPr>
        <w:pStyle w:val="BodyText"/>
        <w:spacing w:before="77"/>
        <w:ind w:left="173"/>
        <w:rPr>
          <w:rFonts w:ascii="Times New Roman" w:eastAsia="Times New Roman"/>
        </w:rPr>
      </w:pPr>
      <w:r>
        <w:rPr>
          <w:rFonts w:ascii="Times New Roman" w:eastAsia="Times New Roman"/>
          <w:color w:val="FF0000"/>
        </w:rPr>
        <w:t>1.</w:t>
      </w:r>
      <w:r>
        <w:rPr>
          <w:rFonts w:hint="eastAsia"/>
          <w:color w:val="FF0000"/>
        </w:rPr>
        <w:t>长度计量器具</w:t>
      </w:r>
      <w:r>
        <w:rPr>
          <w:color w:val="FF0000"/>
        </w:rPr>
        <w:t xml:space="preserve"> </w:t>
      </w:r>
      <w:r>
        <w:rPr>
          <w:rFonts w:ascii="Times New Roman" w:eastAsia="Times New Roman"/>
          <w:color w:val="FF0000"/>
        </w:rPr>
        <w:t>(C)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4"/>
        <w:gridCol w:w="1758"/>
        <w:gridCol w:w="1547"/>
        <w:gridCol w:w="1962"/>
        <w:gridCol w:w="884"/>
        <w:gridCol w:w="980"/>
        <w:gridCol w:w="1143"/>
        <w:gridCol w:w="1786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5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5" w:right="8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1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2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4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191" w:lineRule="exact"/>
              <w:ind w:left="9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122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191" w:lineRule="exact"/>
              <w:ind w:left="172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2" w:right="11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76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量块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1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三、四等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三、四等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三、四等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五、六等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五、六等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标准金属线纹尺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1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标准玻璃线纹尺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200)mm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200)mm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基线尺（只检长度）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24)mm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激光比长仪（含光栅测量装置）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9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套管尺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米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钢直尺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5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标准钢卷尺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m+5L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m+5L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单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200)m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1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5m</w:t>
            </w:r>
            <w:r>
              <w:rPr>
                <w:rFonts w:hint="eastAsia"/>
                <w:sz w:val="20"/>
              </w:rPr>
              <w:t>以上每米加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钢卷尺（带锤钢卷尺）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m+5L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II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200)m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米以上每米加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布卷尺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米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测绳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尺类零位检定器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因瓦水准尺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4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3)m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木质水准尺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8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等外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5)m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铝质水准尺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5)m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水平尺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4"/>
        <w:gridCol w:w="1758"/>
        <w:gridCol w:w="1547"/>
        <w:gridCol w:w="1962"/>
        <w:gridCol w:w="884"/>
        <w:gridCol w:w="980"/>
        <w:gridCol w:w="1143"/>
        <w:gridCol w:w="1786"/>
      </w:tblGrid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磁尺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容栅尺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0" w:lineRule="exact"/>
              <w:ind w:left="38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光栅尺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位移传感器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7" w:line="224" w:lineRule="exact"/>
              <w:ind w:left="137" w:righ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0.005mm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7" w:line="224" w:lineRule="exact"/>
              <w:ind w:left="137" w:righ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0.005mm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7" w:line="224" w:lineRule="exact"/>
              <w:ind w:left="137" w:righ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0.005mm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1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1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磁致位移传感器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高精度位移标定器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1" w:line="230" w:lineRule="exact"/>
              <w:ind w:left="39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车轮定位仪校准器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标准检验筛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9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76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平面平晶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1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φ</w:t>
            </w:r>
            <w:r>
              <w:rPr>
                <w:rFonts w:ascii="Times New Roman" w:hAnsi="Times New Roman"/>
                <w:sz w:val="20"/>
              </w:rPr>
              <w:t>150mm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0" w:lineRule="exact"/>
              <w:ind w:left="35" w:right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60mm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0" w:lineRule="exact"/>
              <w:ind w:left="35" w:right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1" w:lineRule="exact"/>
              <w:ind w:left="35" w:right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150mm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0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135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平行平晶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0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hint="eastAsia"/>
                <w:sz w:val="20"/>
              </w:rPr>
              <w:t>系列、</w:t>
            </w:r>
            <w:r>
              <w:rPr>
                <w:sz w:val="20"/>
              </w:rPr>
              <w:t>II</w:t>
            </w:r>
            <w:r>
              <w:rPr>
                <w:rFonts w:hint="eastAsia"/>
                <w:sz w:val="20"/>
              </w:rPr>
              <w:t>系列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0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rFonts w:hint="eastAsia"/>
                <w:sz w:val="20"/>
              </w:rPr>
              <w:t>系列、</w:t>
            </w:r>
            <w:r>
              <w:rPr>
                <w:sz w:val="20"/>
              </w:rPr>
              <w:t>IV</w:t>
            </w:r>
            <w:r>
              <w:rPr>
                <w:rFonts w:hint="eastAsia"/>
                <w:sz w:val="20"/>
              </w:rPr>
              <w:t>系列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2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1" w:lineRule="exact"/>
              <w:ind w:right="4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135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长平晶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1" w:line="230" w:lineRule="exact"/>
              <w:ind w:left="42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(-0.3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 xml:space="preserve">0) 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3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1" w:lineRule="exact"/>
              <w:ind w:right="4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1" w:line="230" w:lineRule="exact"/>
              <w:ind w:left="41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(-0.45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0.15)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6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平板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(300×200)mm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83" w:line="252" w:lineRule="auto"/>
              <w:ind w:left="494" w:right="9" w:hanging="45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级加收</w:t>
            </w:r>
            <w:r>
              <w:rPr>
                <w:rFonts w:ascii="Times New Roman" w:eastAsia="Times New Roman"/>
                <w:sz w:val="20"/>
              </w:rPr>
              <w:t>25</w:t>
            </w:r>
            <w:r>
              <w:rPr>
                <w:rFonts w:hint="eastAsia"/>
                <w:sz w:val="20"/>
              </w:rPr>
              <w:t>％，</w:t>
            </w:r>
            <w:r>
              <w:rPr>
                <w:rFonts w:ascii="Times New Roman" w:eastAsia="Times New Roman"/>
                <w:sz w:val="20"/>
              </w:rPr>
              <w:t>00</w:t>
            </w:r>
            <w:r>
              <w:rPr>
                <w:rFonts w:hint="eastAsia"/>
                <w:sz w:val="20"/>
              </w:rPr>
              <w:t>级加收</w:t>
            </w: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％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(300×400)mm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(400×400)mm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(450×600)mm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1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(500×800)mm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(750×1000)mm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(1500×2000)mm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(2000×3000)mm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(3000×5000)mm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方箱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200mm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315)mm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(350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  <w:bottom w:val="nil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line="247" w:lineRule="exact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64" w:type="dxa"/>
            <w:vMerge w:val="restart"/>
            <w:tcBorders>
              <w:bottom w:val="nil"/>
            </w:tcBorders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line="23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平尺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7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bottom w:val="nil"/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14" w:line="270" w:lineRule="atLeast"/>
              <w:ind w:left="393" w:right="11" w:hanging="351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级加收</w:t>
            </w:r>
            <w:r>
              <w:rPr>
                <w:rFonts w:ascii="Times New Roman" w:eastAsia="Times New Roman"/>
                <w:sz w:val="20"/>
              </w:rPr>
              <w:t>25</w:t>
            </w:r>
            <w:r>
              <w:rPr>
                <w:rFonts w:hint="eastAsia"/>
                <w:sz w:val="20"/>
              </w:rPr>
              <w:t>％平行平尺加收</w:t>
            </w: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％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</w:tbl>
    <w:p w:rsidR="009C55F3" w:rsidRDefault="009C55F3">
      <w:pPr>
        <w:rPr>
          <w:sz w:val="2"/>
          <w:szCs w:val="2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L&gt;2000mm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研磨平尺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 0.4mm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面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 0.4mm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面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12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样板直尺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刀口尺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75mm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宽座直角尺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刀口角尺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三棱尺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四棱尺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多面棱体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72</w:t>
            </w:r>
            <w:r>
              <w:rPr>
                <w:rFonts w:hint="eastAsia"/>
                <w:sz w:val="20"/>
              </w:rPr>
              <w:t>面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面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多齿分度台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角度块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90°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角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圆柱角尺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圆柱角尺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&gt;500mm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正弦尺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刀口直角尺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齿轮径向跳动检查仪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齿轮渐开线检查仪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齿轮螺旋线检查仪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齿轮啮合检查仪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刻度直角钢尺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水平仪检定器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水平仪零位检定器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合像水平仪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0.01mm/m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10mm/m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框、条式水平仪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电子水平仪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0.001mm/m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10mm/m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水准器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30'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小角度检查仪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光（电）倾斜仪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圆锥塞规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200mm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百分表卡规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0.01mm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千分表卡规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0.001mm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焊接检验尺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各种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工程质量检测尺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4"/>
        <w:gridCol w:w="1758"/>
        <w:gridCol w:w="1547"/>
        <w:gridCol w:w="1962"/>
        <w:gridCol w:w="884"/>
        <w:gridCol w:w="980"/>
        <w:gridCol w:w="1134"/>
        <w:gridCol w:w="1796"/>
      </w:tblGrid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060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光面环规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 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200mm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D&gt;200mm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3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1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061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1" w:lineRule="exact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螺纹环规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7" w:line="224" w:lineRule="exact"/>
              <w:ind w:left="37"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4g~7g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1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062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圆柱螺纹量规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52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eastAsia="Times New Roman"/>
                <w:sz w:val="20"/>
              </w:rPr>
              <w:t>200mm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端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063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塞尺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II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0.02mm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064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契型塞尺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065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半径样板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066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1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螺纹样板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1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067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135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卡规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eastAsia="Times New Roman"/>
                <w:sz w:val="20"/>
              </w:rPr>
              <w:t>500mm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1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eastAsia="Times New Roman"/>
                <w:sz w:val="20"/>
              </w:rPr>
              <w:t>1000mm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068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表面粗糙度样块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7" w:line="224" w:lineRule="exact"/>
              <w:ind w:left="38" w:right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(+12~-17)%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Ra: (0.012~6.3)μm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069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三针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0" w:line="220" w:lineRule="exact"/>
              <w:ind w:left="34"/>
              <w:rPr>
                <w:sz w:val="20"/>
              </w:rPr>
            </w:pPr>
            <w:r>
              <w:rPr>
                <w:rFonts w:hint="eastAsia"/>
                <w:sz w:val="20"/>
              </w:rPr>
              <w:t>φ</w:t>
            </w:r>
            <w:r>
              <w:rPr>
                <w:sz w:val="20"/>
              </w:rPr>
              <w:t>=(0.118~6.585)mm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组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070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游标卡尺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1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&gt;2000mm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071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135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数显卡尺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072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135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深度游标卡尺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073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高度游标卡尺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1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074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1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带表卡尺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1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075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高度带表卡尺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076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1" w:line="22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测齿卡尺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1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077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135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百分表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078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深度百分表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079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杠杆百分表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080</w:t>
            </w:r>
          </w:p>
        </w:tc>
        <w:tc>
          <w:tcPr>
            <w:tcW w:w="3764" w:type="dxa"/>
          </w:tcPr>
          <w:p w:rsidR="009C55F3" w:rsidRDefault="009C55F3">
            <w:pPr>
              <w:pStyle w:val="TableParagraph"/>
              <w:spacing w:before="10" w:line="220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内径百分表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1" w:line="230" w:lineRule="exact"/>
              <w:ind w:left="39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(5~25)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450)mm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9" w:line="110" w:lineRule="exact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081</w:t>
            </w:r>
          </w:p>
        </w:tc>
        <w:tc>
          <w:tcPr>
            <w:tcW w:w="3764" w:type="dxa"/>
            <w:vMerge w:val="restart"/>
            <w:tcBorders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77" w:line="96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千分表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1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2)mm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9C55F3" w:rsidRDefault="009C55F3">
            <w:pPr>
              <w:pStyle w:val="TableParagraph"/>
              <w:spacing w:before="10" w:line="22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杠杆千分表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0.8)mm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内径千分表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测头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测微表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100)μm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085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数显式指示表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12)mm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5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spacing w:before="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086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外径千分尺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3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086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外径千分尺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(325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700)mm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(725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&gt;1500mm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1"/>
              <w:ind w:left="13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087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8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内径千分尺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600mm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20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每加一段加</w:t>
            </w:r>
            <w:r>
              <w:rPr>
                <w:rFonts w:ascii="Times New Roman" w:eastAsia="Times New Roman"/>
                <w:sz w:val="20"/>
              </w:rPr>
              <w:t>20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1400mm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088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公法线千分尺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螺纹千分尺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深度千分尺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把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rFonts w:hint="eastAsia"/>
                <w:sz w:val="20"/>
              </w:rPr>
              <w:t>单杆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9"/>
              <w:rPr>
                <w:sz w:val="20"/>
              </w:rPr>
            </w:pPr>
            <w:r>
              <w:rPr>
                <w:rFonts w:hint="eastAsia"/>
                <w:sz w:val="20"/>
              </w:rPr>
              <w:t>每加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杆加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杠杆千分尺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5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0.001mm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公法线杠杆千分尺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内测千分尺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75)mm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孔径千分尺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(6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壁厚千分尺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板厚千分尺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61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V</w:t>
            </w:r>
            <w:r>
              <w:rPr>
                <w:rFonts w:hint="eastAsia"/>
                <w:sz w:val="20"/>
              </w:rPr>
              <w:t>型砧式千分尺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80mm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带表千分尺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三爪内径千分尺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环规另计</w:t>
            </w:r>
          </w:p>
        </w:tc>
      </w:tr>
    </w:tbl>
    <w:p w:rsidR="009C55F3" w:rsidRDefault="009C55F3">
      <w:pPr>
        <w:spacing w:line="228" w:lineRule="exact"/>
        <w:rPr>
          <w:sz w:val="20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多沟千分尺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三沟、五沟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63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101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千分尺校对量杆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52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12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sz w:val="20"/>
              </w:rPr>
              <w:t>500</w:t>
            </w:r>
            <w:r>
              <w:rPr>
                <w:rFonts w:ascii="Times New Roman" w:hAnsi="Times New Roman"/>
                <w:sz w:val="20"/>
              </w:rPr>
              <w:t>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7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1600mm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千分尺径轴向检定仪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千分尺偏移量检定仪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数控指示表检定器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5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数显式百分表检定仪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多功能百分表检定仪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百分表检定仪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63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25mm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千分表检定器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2mm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针规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光学仪器检具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锥体心轴（光仪检具）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四棱平尺（光仪检具）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直角刀口尺（光仪检具）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标准直角尺（光仪检具）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圆柱校对棒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58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200mm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688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eastAsia="Times New Roman"/>
                <w:sz w:val="20"/>
              </w:rPr>
              <w:t>200mm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量具测力仪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厚度计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ascii="Times New Roman" w:eastAsia="Times New Roman"/>
                <w:sz w:val="20"/>
              </w:rPr>
              <w:t>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针入度计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蝶式引申仪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ascii="Times New Roman" w:eastAsia="Times New Roman"/>
                <w:sz w:val="20"/>
              </w:rPr>
              <w:t>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光栅指示表检定仪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ascii="Times New Roman" w:eastAsia="Times New Roman"/>
                <w:sz w:val="20"/>
              </w:rPr>
              <w:t>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杠杠齿轮比较仪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100mm</w:t>
            </w:r>
            <w:r>
              <w:rPr>
                <w:rFonts w:hint="eastAsia"/>
                <w:sz w:val="20"/>
              </w:rPr>
              <w:t>分度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68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塔尺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标准方块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(200×200)mm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角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测微计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比较仪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63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30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58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100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电感式比较仪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tabs>
                <w:tab w:val="left" w:pos="1296"/>
              </w:tabs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±(0~2000)μm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数显式电感比较仪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6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±(30~300)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1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接触式干涉仪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line="255" w:lineRule="exact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m, 0.1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m,</w:t>
            </w:r>
          </w:p>
          <w:p w:rsidR="009C55F3" w:rsidRDefault="009C55F3">
            <w:pPr>
              <w:pStyle w:val="TableParagraph"/>
              <w:spacing w:before="12" w:line="20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4"/>
              <w:ind w:left="47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9" w:right="175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平面等厚干涉仪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7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球径仪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万能比较仪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right="1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±</w:t>
            </w:r>
            <w:r>
              <w:rPr>
                <w:rFonts w:ascii="Times New Roman" w:hAnsi="Times New Roman"/>
                <w:w w:val="95"/>
                <w:sz w:val="20"/>
              </w:rPr>
              <w:t>(1+L/100)</w:t>
            </w:r>
            <w:r>
              <w:rPr>
                <w:rFonts w:hint="eastAsia"/>
                <w:w w:val="95"/>
                <w:sz w:val="20"/>
              </w:rPr>
              <w:t>μ</w:t>
            </w:r>
            <w:r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孔径测量仪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阿贝比长仪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right="1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±</w:t>
            </w:r>
            <w:r>
              <w:rPr>
                <w:rFonts w:ascii="Times New Roman" w:hAnsi="Times New Roman"/>
                <w:w w:val="95"/>
                <w:sz w:val="20"/>
              </w:rPr>
              <w:t>(1+L/100)</w:t>
            </w:r>
            <w:r>
              <w:rPr>
                <w:rFonts w:hint="eastAsia"/>
                <w:w w:val="95"/>
                <w:sz w:val="20"/>
              </w:rPr>
              <w:t>μ</w:t>
            </w:r>
            <w:r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滚刀检查仪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291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250</w:t>
            </w:r>
            <w:r>
              <w:rPr>
                <w:rFonts w:hint="eastAsia"/>
                <w:sz w:val="20"/>
              </w:rPr>
              <w:t>型、</w:t>
            </w:r>
            <w:r>
              <w:rPr>
                <w:rFonts w:ascii="Times New Roman" w:eastAsia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柯式干涉仪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9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136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7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测长机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right="1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±(0.5+L/100)</w:t>
            </w:r>
            <w:r>
              <w:rPr>
                <w:rFonts w:hint="eastAsia"/>
                <w:w w:val="95"/>
                <w:sz w:val="20"/>
              </w:rPr>
              <w:t>μ</w:t>
            </w:r>
            <w:r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right="1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±(0.5+L/100)</w:t>
            </w:r>
            <w:r>
              <w:rPr>
                <w:rFonts w:hint="eastAsia"/>
                <w:w w:val="95"/>
                <w:sz w:val="20"/>
              </w:rPr>
              <w:t>μ</w:t>
            </w:r>
            <w:r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right="1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±(0.5+L/100)</w:t>
            </w:r>
            <w:r>
              <w:rPr>
                <w:rFonts w:hint="eastAsia"/>
                <w:w w:val="95"/>
                <w:sz w:val="20"/>
              </w:rPr>
              <w:t>μ</w:t>
            </w:r>
            <w:r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right="1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±(0.5+L/100)</w:t>
            </w:r>
            <w:r>
              <w:rPr>
                <w:rFonts w:hint="eastAsia"/>
                <w:w w:val="95"/>
                <w:sz w:val="20"/>
              </w:rPr>
              <w:t>μ</w:t>
            </w:r>
            <w:r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立式测长仪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22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±(1+L/100) 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卧式测长仪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22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±(1+L/200) 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450)mm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万能工具显微镜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22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±(1+L/100) 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(200×100)mm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数显式加收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hint="eastAsia"/>
                <w:sz w:val="20"/>
              </w:rPr>
              <w:t>％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大型工具显微镜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6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(150×50)mm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小型工具显微镜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6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(75×50)mm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重型万能工具显微镜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200×1000mm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立式光学计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8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±0.25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180)mm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卧式光学计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8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±0.25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投影光学计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超级光学计（含</w:t>
            </w:r>
            <w:r>
              <w:rPr>
                <w:rFonts w:ascii="Times New Roman" w:hAnsi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hint="eastAsia"/>
                <w:sz w:val="20"/>
              </w:rPr>
              <w:t>光学计）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right="6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±(0.05+A/400)</w:t>
            </w:r>
            <w:r>
              <w:rPr>
                <w:rFonts w:hint="eastAsia"/>
                <w:w w:val="95"/>
                <w:sz w:val="20"/>
              </w:rPr>
              <w:t>μ</w:t>
            </w:r>
            <w:r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147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立式投影仪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大、中型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小型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4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148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卧式投影仪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大、中型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4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小型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4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2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超大型投影仪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0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1m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4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直角尺检定仪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光切显微镜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干涉显微镜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测量显微镜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tabs>
                <w:tab w:val="left" w:pos="1036"/>
              </w:tabs>
              <w:spacing w:before="1" w:line="230" w:lineRule="exact"/>
              <w:ind w:right="1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±(5+L/15)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hint="eastAsia"/>
                <w:w w:val="95"/>
                <w:sz w:val="20"/>
              </w:rPr>
              <w:t>μ</w:t>
            </w:r>
            <w:r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读数显微镜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手提式读数显微镜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61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金相显微镜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2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个物镜以上每个加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生物显微镜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体视显微镜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圆度仪</w:t>
            </w:r>
          </w:p>
        </w:tc>
        <w:tc>
          <w:tcPr>
            <w:tcW w:w="1767" w:type="dxa"/>
            <w:tcBorders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8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圆度标准块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孔径测量仪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激光测径仪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高精度测角仪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″～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中精度测角仪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低精度测角仪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″以下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光栅分度头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167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光学分度头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″＜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hint="eastAsia"/>
                <w:sz w:val="20"/>
              </w:rPr>
              <w:t>≤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&gt;6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光电准直仪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自准直仪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0.005mm/m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′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64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170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78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皮革面积计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5" w:line="24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1.2)m</w:t>
            </w:r>
            <w:r>
              <w:rPr>
                <w:rFonts w:ascii="Times New Roman" w:eastAsia="Times New Roman"/>
                <w:sz w:val="20"/>
                <w:vertAlign w:val="superscript"/>
              </w:rPr>
              <w:t>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4" w:line="24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2)m</w:t>
            </w:r>
            <w:r>
              <w:rPr>
                <w:rFonts w:ascii="Times New Roman" w:eastAsia="Times New Roman"/>
                <w:sz w:val="20"/>
                <w:vertAlign w:val="superscript"/>
              </w:rPr>
              <w:t>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171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平板仪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6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DS05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DS1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4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DS3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激光扫平仪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垂准仪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带激光加收</w:t>
            </w:r>
            <w:r>
              <w:rPr>
                <w:rFonts w:ascii="Times New Roman" w:eastAsia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光学经纬仪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DJ1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带激光加收</w:t>
            </w:r>
            <w:r>
              <w:rPr>
                <w:rFonts w:ascii="Times New Roman" w:eastAsia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DJ2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DJ6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DJ30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176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电子经纬仪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II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sz w:val="20"/>
              </w:rPr>
              <w:t>III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Ⅳ级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经纬仪检定装置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9"/>
              <w:rPr>
                <w:sz w:val="20"/>
              </w:rPr>
            </w:pPr>
            <w:r>
              <w:rPr>
                <w:rFonts w:hint="eastAsia"/>
                <w:sz w:val="20"/>
              </w:rPr>
              <w:t>带两个多齿台的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水准仪检定装置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179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光电测距仪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5)km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5)km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5)km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6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超声波测距仪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 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超声测厚仪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 , 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5)km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3" w:lineRule="exact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182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9" w:lineRule="exact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全站型电子速测仪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 , 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5)km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360° , 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5)km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手持式激光测距仪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涂层测厚仪（电涡流、磁阻式）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校正片另计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触针式粗糙度仪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测厚仪校正片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三座标测量机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轴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数控机床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0.01mm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2.5m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轴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径向偏差测量仪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0.02mm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万能测齿仪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齿轮基节仪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基节检查仪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模数：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周节检查仪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模数：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物镜标尺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投影仪玻璃尺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196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卡尺校正器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±7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600mm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197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深度千分尺校正器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±(1~2)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±(1~2)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内测千分尺校正器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±(1~2)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199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高度规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±1.5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5mm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310mm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±0.00005"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12.2"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测高仪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数显测高仪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243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600mm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&gt;600mm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刮板细度计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203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61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V</w:t>
            </w:r>
            <w:r>
              <w:rPr>
                <w:rFonts w:hint="eastAsia"/>
                <w:sz w:val="20"/>
              </w:rPr>
              <w:t>形架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个</w:t>
            </w:r>
            <w:r>
              <w:rPr>
                <w:rFonts w:ascii="Times New Roman" w:eastAsia="Times New Roman"/>
                <w:sz w:val="20"/>
              </w:rPr>
              <w:t>V</w:t>
            </w:r>
            <w:r>
              <w:rPr>
                <w:rFonts w:hint="eastAsia"/>
                <w:sz w:val="20"/>
              </w:rPr>
              <w:t>形槽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个</w:t>
            </w:r>
            <w:r>
              <w:rPr>
                <w:rFonts w:ascii="Times New Roman" w:eastAsia="Times New Roman"/>
                <w:sz w:val="20"/>
              </w:rPr>
              <w:t>V</w:t>
            </w:r>
            <w:r>
              <w:rPr>
                <w:rFonts w:hint="eastAsia"/>
                <w:sz w:val="20"/>
              </w:rPr>
              <w:t>形槽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等高块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各种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金属网试验筛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各种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液塑限仪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工具式应变传感器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漆膜弹性试验仪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厚漆腻子稠度测定仪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漆膜附着力试验仪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漆膜划格器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湿膜制备器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齿轮测试中心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二级以下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(1-12)mm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99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激光隧道断面仪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测距：</w:t>
            </w:r>
            <w:r>
              <w:rPr>
                <w:sz w:val="20"/>
              </w:rPr>
              <w:t>1mm</w:t>
            </w:r>
            <w:r>
              <w:rPr>
                <w:rFonts w:hint="eastAsia"/>
                <w:sz w:val="20"/>
              </w:rPr>
              <w:t>；测角：</w:t>
            </w:r>
          </w:p>
          <w:p w:rsidR="009C55F3" w:rsidRDefault="009C55F3">
            <w:pPr>
              <w:pStyle w:val="TableParagraph"/>
              <w:spacing w:line="191" w:lineRule="exact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″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0.3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60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1"/>
              <w:rPr>
                <w:sz w:val="20"/>
              </w:rPr>
            </w:pPr>
            <w:r>
              <w:rPr>
                <w:rFonts w:hint="eastAsia"/>
                <w:sz w:val="20"/>
              </w:rPr>
              <w:t>触针式电动轮廓仪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5%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10%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）μ</w:t>
            </w:r>
            <w:r>
              <w:rPr>
                <w:sz w:val="20"/>
              </w:rPr>
              <w:t>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垂直度检测尺（建筑工程质量检测器组）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0.5mm/2m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sz w:val="20"/>
              </w:rPr>
              <w:t>2000mm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9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内外直角检测尺（建筑工程质量检测器组</w:t>
            </w:r>
            <w:r>
              <w:rPr>
                <w:rFonts w:hint="eastAsia"/>
                <w:spacing w:val="-14"/>
                <w:w w:val="95"/>
                <w:sz w:val="20"/>
              </w:rPr>
              <w:t>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0.5mm/150mm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对角检测尺（建筑工程质量检测器组）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0.5mm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百格网（建筑工程质量检测器组）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坡度尺（建筑工程质量检测器组）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0.5mm/m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公路工程检测尺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0.5mm/3m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sz w:val="20"/>
              </w:rPr>
              <w:t>3000mm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环刀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0.1mm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704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9C55F3" w:rsidRDefault="009C55F3">
            <w:pPr>
              <w:pStyle w:val="TableParagraph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223</w:t>
            </w:r>
          </w:p>
        </w:tc>
        <w:tc>
          <w:tcPr>
            <w:tcW w:w="3754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裂缝综合测量仪</w:t>
            </w:r>
          </w:p>
        </w:tc>
        <w:tc>
          <w:tcPr>
            <w:tcW w:w="1767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4" w:line="232" w:lineRule="auto"/>
              <w:ind w:left="392" w:right="345" w:hanging="2"/>
              <w:rPr>
                <w:sz w:val="20"/>
              </w:rPr>
            </w:pPr>
            <w:r>
              <w:rPr>
                <w:rFonts w:hint="eastAsia"/>
                <w:sz w:val="20"/>
              </w:rPr>
              <w:t>宽度分辨力</w:t>
            </w:r>
            <w:r>
              <w:rPr>
                <w:sz w:val="20"/>
              </w:rPr>
              <w:t>0.001mm:</w:t>
            </w:r>
            <w:r>
              <w:rPr>
                <w:rFonts w:hint="eastAsia"/>
                <w:sz w:val="20"/>
              </w:rPr>
              <w:t>±</w:t>
            </w:r>
          </w:p>
          <w:p w:rsidR="009C55F3" w:rsidRDefault="009C55F3">
            <w:pPr>
              <w:pStyle w:val="TableParagraph"/>
              <w:spacing w:line="183" w:lineRule="exact"/>
              <w:ind w:left="41"/>
              <w:rPr>
                <w:sz w:val="20"/>
              </w:rPr>
            </w:pPr>
            <w:r>
              <w:rPr>
                <w:sz w:val="20"/>
              </w:rPr>
              <w:t>0.01mm</w:t>
            </w:r>
            <w:r>
              <w:rPr>
                <w:rFonts w:hint="eastAsia"/>
                <w:sz w:val="20"/>
              </w:rPr>
              <w:t>；分辨力</w:t>
            </w: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宽度（</w:t>
            </w:r>
            <w:r>
              <w:rPr>
                <w:sz w:val="20"/>
              </w:rPr>
              <w:t>0.01-10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mm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4"/>
        <w:gridCol w:w="1758"/>
        <w:gridCol w:w="1547"/>
        <w:gridCol w:w="1962"/>
        <w:gridCol w:w="884"/>
        <w:gridCol w:w="980"/>
        <w:gridCol w:w="1143"/>
        <w:gridCol w:w="1786"/>
      </w:tblGrid>
      <w:tr w:rsidR="009C55F3">
        <w:trPr>
          <w:trHeight w:val="263"/>
        </w:trPr>
        <w:tc>
          <w:tcPr>
            <w:tcW w:w="14722" w:type="dxa"/>
            <w:gridSpan w:val="9"/>
            <w:tcBorders>
              <w:top w:val="nil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6" w:line="237" w:lineRule="exact"/>
              <w:ind w:left="45"/>
              <w:jc w:val="left"/>
              <w:rPr>
                <w:rFonts w:ascii="Times New Roman" w:eastAsia="Times New Roman"/>
                <w:b/>
                <w:sz w:val="20"/>
              </w:rPr>
            </w:pPr>
            <w:r>
              <w:rPr>
                <w:rFonts w:ascii="Times New Roman" w:eastAsia="Times New Roman"/>
                <w:b/>
                <w:color w:val="FF0000"/>
                <w:sz w:val="20"/>
              </w:rPr>
              <w:t>2.</w:t>
            </w:r>
            <w:r>
              <w:rPr>
                <w:rFonts w:hint="eastAsia"/>
                <w:b/>
                <w:color w:val="FF0000"/>
                <w:sz w:val="20"/>
              </w:rPr>
              <w:t>电磁计量器具</w:t>
            </w:r>
            <w:r>
              <w:rPr>
                <w:rFonts w:ascii="Times New Roman" w:eastAsia="Times New Roman"/>
                <w:b/>
                <w:color w:val="FF0000"/>
                <w:sz w:val="20"/>
              </w:rPr>
              <w:t>(D)</w:t>
            </w:r>
          </w:p>
        </w:tc>
      </w:tr>
      <w:tr w:rsidR="009C55F3">
        <w:trPr>
          <w:trHeight w:val="449"/>
        </w:trPr>
        <w:tc>
          <w:tcPr>
            <w:tcW w:w="898" w:type="dxa"/>
            <w:tcBorders>
              <w:top w:val="single" w:sz="18" w:space="0" w:color="000000"/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46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64" w:type="dxa"/>
            <w:tcBorders>
              <w:top w:val="single" w:sz="1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58" w:type="dxa"/>
            <w:tcBorders>
              <w:top w:val="single" w:sz="1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36" w:right="8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7" w:type="dxa"/>
            <w:tcBorders>
              <w:top w:val="single" w:sz="1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38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32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4" w:type="dxa"/>
            <w:tcBorders>
              <w:top w:val="single" w:sz="1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80" w:type="dxa"/>
            <w:tcBorders>
              <w:top w:val="single" w:sz="1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4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191" w:lineRule="exact"/>
              <w:ind w:left="9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43" w:type="dxa"/>
            <w:tcBorders>
              <w:top w:val="single" w:sz="1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122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191" w:lineRule="exact"/>
              <w:ind w:left="173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86" w:type="dxa"/>
            <w:tcBorders>
              <w:top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42" w:right="11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标准电池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1" w:lineRule="exact"/>
              <w:ind w:left="38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1.0186800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0" w:line="22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1.018600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1.018670V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1.01855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1.01868V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1.01855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1.01868V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1.01855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1.01868V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直流标准电压源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line="231" w:lineRule="exact"/>
              <w:ind w:left="35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0.0005</w:t>
            </w:r>
            <w:r>
              <w:rPr>
                <w:rFonts w:hint="eastAsia"/>
                <w:sz w:val="20"/>
              </w:rPr>
              <w:t>％～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0.001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1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1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1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135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交流标准电压源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135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单相标准功率源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 xml:space="preserve">0.01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 xml:space="preserve">0.5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6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直流标准功率源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0.02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7" w:line="224" w:lineRule="exact"/>
              <w:ind w:left="35"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0" w:line="22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0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0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  <w:bottom w:val="nil"/>
            </w:tcBorders>
          </w:tcPr>
          <w:p w:rsidR="009C55F3" w:rsidRDefault="009C55F3">
            <w:pPr>
              <w:pStyle w:val="TableParagraph"/>
              <w:spacing w:before="121" w:line="11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64" w:type="dxa"/>
            <w:tcBorders>
              <w:bottom w:val="nil"/>
            </w:tcBorders>
          </w:tcPr>
          <w:p w:rsidR="009C55F3" w:rsidRDefault="009C55F3">
            <w:pPr>
              <w:pStyle w:val="TableParagraph"/>
              <w:spacing w:before="135" w:line="96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三相标准功率源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9C55F3" w:rsidRDefault="009C55F3">
            <w:pPr>
              <w:pStyle w:val="TableParagraph"/>
              <w:spacing w:before="1" w:line="230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 xml:space="preserve">0.01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4" w:type="dxa"/>
          </w:tcPr>
          <w:p w:rsidR="009C55F3" w:rsidRDefault="009C55F3">
            <w:pPr>
              <w:pStyle w:val="TableParagraph"/>
              <w:spacing w:before="11" w:line="22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</w:tcPr>
          <w:p w:rsidR="009C55F3" w:rsidRDefault="009C55F3">
            <w:pPr>
              <w:pStyle w:val="TableParagraph"/>
              <w:spacing w:before="11" w:line="22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43" w:type="dxa"/>
          </w:tcPr>
          <w:p w:rsidR="009C55F3" w:rsidRDefault="009C55F3">
            <w:pPr>
              <w:pStyle w:val="TableParagraph"/>
              <w:spacing w:before="11" w:line="22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6" w:type="dxa"/>
            <w:tcBorders>
              <w:bottom w:val="nil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4"/>
        <w:gridCol w:w="1758"/>
        <w:gridCol w:w="1547"/>
        <w:gridCol w:w="1962"/>
        <w:gridCol w:w="884"/>
        <w:gridCol w:w="980"/>
        <w:gridCol w:w="1143"/>
        <w:gridCol w:w="1787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 xml:space="preserve">0.5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5"/>
              <w:jc w:val="left"/>
              <w:rPr>
                <w:rFonts w:ascii="Times New Roman"/>
                <w:b/>
                <w:sz w:val="32"/>
              </w:rPr>
            </w:pPr>
          </w:p>
          <w:p w:rsidR="009C55F3" w:rsidRDefault="009C55F3">
            <w:pPr>
              <w:pStyle w:val="TableParagraph"/>
              <w:spacing w:before="1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  <w:sz w:val="15"/>
              </w:rPr>
            </w:pPr>
          </w:p>
          <w:p w:rsidR="009C55F3" w:rsidRDefault="009C55F3">
            <w:pPr>
              <w:pStyle w:val="TableParagraph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标准电阻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3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8" w:right="1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5"/>
              <w:ind w:left="52" w:right="1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0.0005</w:t>
            </w:r>
            <w:r>
              <w:rPr>
                <w:rFonts w:hint="eastAsia"/>
                <w:sz w:val="19"/>
              </w:rPr>
              <w:t>～</w:t>
            </w:r>
            <w:r>
              <w:rPr>
                <w:rFonts w:ascii="Times New Roman" w:eastAsia="Times New Roman"/>
                <w:sz w:val="19"/>
              </w:rPr>
              <w:t>0.0002</w:t>
            </w:r>
            <w:r>
              <w:rPr>
                <w:rFonts w:hint="eastAsia"/>
                <w:sz w:val="19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直流电阻箱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52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(0.001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0.005)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1"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-2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52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1"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-2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7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2"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-2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直流分流器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5000)A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直流比较仪式电位差计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 w:right="1"/>
              <w:rPr>
                <w:sz w:val="20"/>
              </w:rPr>
            </w:pPr>
            <w:r>
              <w:rPr>
                <w:sz w:val="20"/>
              </w:rPr>
              <w:t>0.0001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2.111111V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直流电位差计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2.111111)V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2.111111)V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267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2.111111)V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267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2.111111)V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267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2.111111)V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267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标准电池比较仪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2.111111)V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267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直流比较仪式电桥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0.0001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1"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-2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267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直流比较电桥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7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1"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-5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267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18"/>
              </w:rPr>
            </w:pPr>
          </w:p>
          <w:p w:rsidR="009C55F3" w:rsidRDefault="009C55F3">
            <w:pPr>
              <w:pStyle w:val="TableParagraph"/>
              <w:spacing w:before="1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467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直流电桥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37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0.01~0.02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3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  <w:r>
              <w:rPr>
                <w:rFonts w:ascii="Times New Roman" w:hAnsi="Times New Roman"/>
                <w:sz w:val="20"/>
              </w:rPr>
              <w:t>Ω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267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268" w:righ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测温电桥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1"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-4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直流数字电桥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32"/>
              </w:rPr>
            </w:pPr>
          </w:p>
          <w:p w:rsidR="009C55F3" w:rsidRDefault="009C55F3">
            <w:pPr>
              <w:pStyle w:val="TableParagraph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15"/>
              </w:rPr>
            </w:pPr>
          </w:p>
          <w:p w:rsidR="009C55F3" w:rsidRDefault="009C55F3">
            <w:pPr>
              <w:pStyle w:val="TableParagraph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直流分压箱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电压上限≤</w:t>
            </w:r>
            <w:r>
              <w:rPr>
                <w:rFonts w:ascii="Times New Roman" w:hAnsi="Times New Roman"/>
                <w:sz w:val="20"/>
              </w:rPr>
              <w:t>1.5kV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4" w:lineRule="exact"/>
              <w:ind w:left="35" w:right="1"/>
              <w:rPr>
                <w:sz w:val="20"/>
              </w:rPr>
            </w:pPr>
            <w:r>
              <w:rPr>
                <w:sz w:val="20"/>
              </w:rPr>
              <w:t>(0.001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0.002)</w:t>
            </w:r>
          </w:p>
          <w:p w:rsidR="009C55F3" w:rsidRDefault="009C55F3">
            <w:pPr>
              <w:pStyle w:val="TableParagraph"/>
              <w:spacing w:line="199" w:lineRule="exact"/>
              <w:ind w:left="3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9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电压上限≤</w:t>
            </w:r>
            <w:r>
              <w:rPr>
                <w:rFonts w:ascii="Times New Roman" w:hAnsi="Times New Roman"/>
                <w:sz w:val="20"/>
              </w:rPr>
              <w:t>1.5kV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8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8"/>
              <w:ind w:left="267" w:right="237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8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电压上限≤</w:t>
            </w:r>
            <w:r>
              <w:rPr>
                <w:rFonts w:ascii="Times New Roman" w:hAnsi="Times New Roman"/>
                <w:sz w:val="20"/>
              </w:rPr>
              <w:t>1.5kV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 w:right="1"/>
              <w:rPr>
                <w:sz w:val="20"/>
              </w:rPr>
            </w:pPr>
            <w:r>
              <w:rPr>
                <w:sz w:val="20"/>
              </w:rPr>
              <w:t>(0.01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0.02)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电压上限≤</w:t>
            </w:r>
            <w:r>
              <w:rPr>
                <w:rFonts w:ascii="Times New Roman" w:hAnsi="Times New Roman"/>
                <w:sz w:val="20"/>
              </w:rPr>
              <w:t>1.5kV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电压上限≤</w:t>
            </w:r>
            <w:r>
              <w:rPr>
                <w:rFonts w:ascii="Times New Roman" w:hAnsi="Times New Roman"/>
                <w:sz w:val="20"/>
              </w:rPr>
              <w:t>1.5kV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单相电能表检定装置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1"/>
              <w:rPr>
                <w:sz w:val="20"/>
              </w:rPr>
            </w:pPr>
            <w:r>
              <w:rPr>
                <w:sz w:val="20"/>
              </w:rPr>
              <w:t>0.05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220V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5" w:right="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rFonts w:ascii="Times New Roman" w:eastAsia="Times New Roman"/>
                <w:sz w:val="20"/>
              </w:rPr>
              <w:t>0.3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220V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 w:line="113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 w:line="104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三相电能表检定装置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 w:right="1"/>
              <w:rPr>
                <w:sz w:val="20"/>
              </w:rPr>
            </w:pPr>
            <w:r>
              <w:rPr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100V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220V</w:t>
            </w:r>
            <w:r>
              <w:rPr>
                <w:rFonts w:hint="eastAsia"/>
                <w:sz w:val="20"/>
              </w:rPr>
              <w:t>、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380V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便携式单相电能表检定装置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220V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便携式三相电能表检定装置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41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100V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220V</w:t>
            </w:r>
            <w:r>
              <w:rPr>
                <w:rFonts w:hint="eastAsia"/>
                <w:sz w:val="20"/>
              </w:rPr>
              <w:t>、</w:t>
            </w:r>
          </w:p>
          <w:p w:rsidR="009C55F3" w:rsidRDefault="009C55F3">
            <w:pPr>
              <w:pStyle w:val="TableParagraph"/>
              <w:tabs>
                <w:tab w:val="left" w:pos="1038"/>
              </w:tabs>
              <w:spacing w:before="12" w:line="212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380V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电表检定装置</w:t>
            </w:r>
            <w:r>
              <w:rPr>
                <w:rFonts w:ascii="Times New Roman" w:eastAsia="Times New Roman"/>
                <w:sz w:val="20"/>
              </w:rPr>
              <w:t>XF-1</w:t>
            </w: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0.03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600)V 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30)A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三相精密测试源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600)V 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单相精密测试源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600)V 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数字式三用表校验仪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9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10)A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7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电动机测试仪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马达试验机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600)V 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单路校准信号发生器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多路校准信号发生器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多功能电工仪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单相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多功能电工仪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三相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漏电保护开关特性测试仪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tabs>
                <w:tab w:val="left" w:pos="1272"/>
              </w:tabs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500)V</w:t>
            </w:r>
            <w:r>
              <w:rPr>
                <w:rFonts w:ascii="Times New Roman" w:eastAsia="Times New Roman"/>
                <w:sz w:val="20"/>
              </w:rPr>
              <w:tab/>
              <w:t>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励磁电流装置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指针钳表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电流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 xml:space="preserve">5.0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数字钳表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电流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钳表校验仪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三相有功、无功变送器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单相变送器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漏电流测试仪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重叠电流表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8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直流电流表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指针式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直流数字电流表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5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043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16"/>
              </w:rPr>
            </w:pPr>
          </w:p>
          <w:p w:rsidR="009C55F3" w:rsidRDefault="009C55F3">
            <w:pPr>
              <w:pStyle w:val="TableParagraph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直流电压表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指针式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8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044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直流数字电压表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0.0005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0.001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045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交流数字电压表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0.01~0.02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0.05~0.2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046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8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直流功率表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指针式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047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8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交流电流表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指针式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048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8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交流电压表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指针式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049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8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交流功率表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指针式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050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单相数字功率表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(0.02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0.05)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1"/>
              <w:rPr>
                <w:sz w:val="20"/>
              </w:rPr>
            </w:pPr>
            <w:r>
              <w:rPr>
                <w:sz w:val="20"/>
              </w:rPr>
              <w:t>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三相数字功率表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(0.02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0.05)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1"/>
              <w:rPr>
                <w:sz w:val="20"/>
              </w:rPr>
            </w:pPr>
            <w:r>
              <w:rPr>
                <w:sz w:val="20"/>
              </w:rPr>
              <w:t>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单相数字功率分析仪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三相数字功率分析仪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数字式欧姆表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10M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欧姆表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10M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绝缘电阻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兆欧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20G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兆欧表端电压测试仪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兆欧表检定装置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39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1" w:line="214" w:lineRule="exact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绝缘电阻表检定仪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2G</w:t>
            </w:r>
            <w:r>
              <w:rPr>
                <w:rFonts w:hint="eastAsia"/>
                <w:sz w:val="20"/>
              </w:rPr>
              <w:t>Ω以下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059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单相功率因数表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line="248" w:lineRule="exact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060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line="238" w:lineRule="exact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工频单相相位表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110/220V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5/10A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110/220V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5/10A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110/220V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5/10A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7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三相功率因数表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相位表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110/380V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5/10A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110/380V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5/10A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高电压静电电压表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063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单相标准电能表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064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三相标准电能表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0.03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400V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30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0.5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400V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接地电阻表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2000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大功率接地电阻测试仪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(0.05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0.5)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回路电阻测试仪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表面电阻测试仪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接地电阻表检定装置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高阻箱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1"/>
              <w:rPr>
                <w:sz w:val="20"/>
              </w:rPr>
            </w:pPr>
            <w:r>
              <w:rPr>
                <w:sz w:val="20"/>
              </w:rPr>
              <w:t>(0.2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9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12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57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高阻计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超高阻计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47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1000)V,</w:t>
            </w:r>
          </w:p>
          <w:p w:rsidR="009C55F3" w:rsidRDefault="009C55F3">
            <w:pPr>
              <w:pStyle w:val="TableParagraph"/>
              <w:spacing w:before="12" w:line="212" w:lineRule="exact"/>
              <w:ind w:left="4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1017 )Ω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接地电阻测量仪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1.0~3.0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0.01Ω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1000Ω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073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电流互感器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2kA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2kA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5"/>
              </w:rPr>
            </w:pPr>
          </w:p>
          <w:p w:rsidR="009C55F3" w:rsidRDefault="009C55F3">
            <w:pPr>
              <w:pStyle w:val="TableParagraph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074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6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电流互感器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2kA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10kA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10kA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10kA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10kA</w:t>
            </w:r>
            <w:r>
              <w:rPr>
                <w:rFonts w:hint="eastAsia"/>
                <w:sz w:val="20"/>
              </w:rPr>
              <w:t>及以上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10kA</w:t>
            </w:r>
            <w:r>
              <w:rPr>
                <w:rFonts w:hint="eastAsia"/>
                <w:sz w:val="20"/>
              </w:rPr>
              <w:t>及以上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10kA</w:t>
            </w:r>
            <w:r>
              <w:rPr>
                <w:rFonts w:hint="eastAsia"/>
                <w:sz w:val="20"/>
              </w:rPr>
              <w:t>及以上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075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电压互感器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35)kV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35)kV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35)kV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0.001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10V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35kV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10V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35kV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 w:line="248" w:lineRule="exact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076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line="238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电压互感器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(35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110)kV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(35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110)kV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</w:tbl>
    <w:p w:rsidR="009C55F3" w:rsidRDefault="009C55F3">
      <w:pPr>
        <w:rPr>
          <w:sz w:val="2"/>
          <w:szCs w:val="2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110kV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077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89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互感器校验仪检定装置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互感器校验仪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  <w:r>
              <w:rPr>
                <w:rFonts w:ascii="Times New Roman" w:eastAsia="Times New Roman"/>
                <w:sz w:val="20"/>
              </w:rPr>
              <w:t>, 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耐压试验机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10kV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耐压绝缘测试仪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安全综合测试仪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变压器综合测试仪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绝缘耐压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变压比电桥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111.12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螺线管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5)×10-3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(105/4π)A/m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常数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工作测量线圈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52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1000cm</w:t>
            </w:r>
            <w:r>
              <w:rPr>
                <w:rFonts w:ascii="Times New Roman" w:eastAsia="Times New Roman"/>
                <w:sz w:val="20"/>
                <w:vertAlign w:val="superscript"/>
              </w:rPr>
              <w:t>-2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常数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标准测量线圈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ind w:left="38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5)×10-3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1000cm</w:t>
            </w:r>
            <w:r>
              <w:rPr>
                <w:rFonts w:ascii="Times New Roman" w:eastAsia="Times New Roman"/>
                <w:sz w:val="20"/>
                <w:vertAlign w:val="superscript"/>
              </w:rPr>
              <w:t>-2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常数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互感器负载箱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10V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感应分压器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4" w:line="240" w:lineRule="exact"/>
              <w:ind w:left="10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2× 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交直流分压器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7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2G</w:t>
            </w:r>
            <w:r>
              <w:rPr>
                <w:rFonts w:hint="eastAsia"/>
                <w:sz w:val="20"/>
              </w:rPr>
              <w:t>Ω以下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电子负载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指针万用表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指针钳型万用表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6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 xml:space="preserve">5.0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数字钳型万用表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094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交流数字电流表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41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8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％及以下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继电保护测试仪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25"/>
              </w:rPr>
            </w:pPr>
          </w:p>
          <w:p w:rsidR="009C55F3" w:rsidRDefault="009C55F3">
            <w:pPr>
              <w:pStyle w:val="TableParagraph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096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标准电容器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6</w:t>
            </w:r>
            <w:r>
              <w:rPr>
                <w:rFonts w:ascii="Times New Roman" w:eastAsia="Times New Roman"/>
                <w:sz w:val="20"/>
              </w:rPr>
              <w:t>PF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6</w:t>
            </w:r>
            <w:r>
              <w:rPr>
                <w:rFonts w:ascii="Times New Roman" w:eastAsia="Times New Roman"/>
                <w:sz w:val="20"/>
              </w:rPr>
              <w:t>PF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0.01PF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F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1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097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70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标准电容箱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6</w:t>
            </w:r>
            <w:r>
              <w:rPr>
                <w:rFonts w:ascii="Times New Roman" w:eastAsia="Times New Roman"/>
                <w:sz w:val="20"/>
              </w:rPr>
              <w:t>PF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6</w:t>
            </w:r>
            <w:r>
              <w:rPr>
                <w:rFonts w:ascii="Times New Roman" w:eastAsia="Times New Roman"/>
                <w:sz w:val="20"/>
              </w:rPr>
              <w:t>PF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098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标准电感器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24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099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标准电感箱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直流电阻比较仪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  <w:r>
              <w:rPr>
                <w:rFonts w:hint="eastAsia"/>
                <w:sz w:val="20"/>
              </w:rPr>
              <w:t>Ω～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101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标准互感线圈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10000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交流电容电桥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103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交流电感电桥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99999H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双桥校验标准器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数字阻抗电桥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  <w:r>
              <w:rPr>
                <w:sz w:val="20"/>
              </w:rPr>
              <w:t>-0.05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电感测量仪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H-1H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7" w:line="228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交流电阻箱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8" w:line="237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9" w:line="206" w:lineRule="exact"/>
              <w:ind w:left="39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电感电容表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tabs>
                <w:tab w:val="left" w:pos="1142"/>
              </w:tabs>
              <w:spacing w:before="11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10pF-1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ab/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H-1H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数字电容表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0.1%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tabs>
                <w:tab w:val="left" w:pos="1142"/>
              </w:tabs>
              <w:spacing w:before="10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10pF-1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ab/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H-1H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线圈测量仪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0.1%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1T-10000T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高压高阻测量仪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0-1000V.0-10A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31"/>
              </w:rPr>
            </w:pPr>
          </w:p>
          <w:p w:rsidR="009C55F3" w:rsidRDefault="009C55F3">
            <w:pPr>
              <w:pStyle w:val="TableParagraph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45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低功率因数瓦特表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31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  <w:r>
              <w:rPr>
                <w:rFonts w:hint="eastAsia"/>
                <w:sz w:val="20"/>
              </w:rPr>
              <w:t>，</w:t>
            </w:r>
          </w:p>
          <w:p w:rsidR="009C55F3" w:rsidRDefault="009C55F3">
            <w:pPr>
              <w:pStyle w:val="TableParagraph"/>
              <w:spacing w:before="12" w:line="20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cos</w:t>
            </w:r>
            <w:r>
              <w:rPr>
                <w:rFonts w:hint="eastAsia"/>
                <w:sz w:val="20"/>
              </w:rPr>
              <w:t>φ＝</w:t>
            </w: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21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300V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20A</w:t>
            </w:r>
            <w:r>
              <w:rPr>
                <w:rFonts w:hint="eastAsia"/>
                <w:sz w:val="20"/>
              </w:rPr>
              <w:t>，</w:t>
            </w:r>
          </w:p>
          <w:p w:rsidR="009C55F3" w:rsidRDefault="009C55F3">
            <w:pPr>
              <w:pStyle w:val="TableParagraph"/>
              <w:spacing w:before="12" w:line="20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cos</w:t>
            </w:r>
            <w:r>
              <w:rPr>
                <w:rFonts w:hint="eastAsia"/>
                <w:sz w:val="20"/>
              </w:rPr>
              <w:t>φ＝</w:t>
            </w: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多功能校验仪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0-600V,0-20A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工频相位频率计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0-1000V,0-10A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回路校验仪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钳形相位表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电池程控测试仪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9" w:line="206" w:lineRule="exact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×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8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0-380V,0-60A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热工仪表检定仪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9" w:line="206" w:lineRule="exact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×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8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0-10V,0-2000mA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测温仪表检定器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0-100V,0-4mA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木材测湿仪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数字微欧计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微欧计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高压电容器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损耗分选仪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0.1%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导纳电桥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0.1%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交流电桥</w:t>
            </w:r>
            <w:r>
              <w:rPr>
                <w:rFonts w:ascii="Times New Roman" w:eastAsia="Times New Roman"/>
                <w:sz w:val="20"/>
              </w:rPr>
              <w:t>QS1</w:t>
            </w: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大电流表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电焊机测试仪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电火花试验机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防雷元件测试仪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1"/>
        <w:gridCol w:w="1759"/>
        <w:gridCol w:w="1545"/>
        <w:gridCol w:w="1960"/>
        <w:gridCol w:w="882"/>
        <w:gridCol w:w="978"/>
        <w:gridCol w:w="1132"/>
        <w:gridCol w:w="1794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130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58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高压计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5" w:right="17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131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60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油耐压自动测试仪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48" w:right="6"/>
              <w:rPr>
                <w:sz w:val="20"/>
              </w:rPr>
            </w:pPr>
            <w:r>
              <w:rPr>
                <w:sz w:val="20"/>
              </w:rPr>
              <w:t>0-100KV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6" w:right="177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4"/>
              <w:jc w:val="left"/>
              <w:rPr>
                <w:rFonts w:ascii="Times New Roman"/>
                <w:b/>
                <w:sz w:val="28"/>
              </w:rPr>
            </w:pPr>
          </w:p>
          <w:p w:rsidR="009C55F3" w:rsidRDefault="009C55F3">
            <w:pPr>
              <w:pStyle w:val="TableParagraph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132</w:t>
            </w:r>
          </w:p>
        </w:tc>
        <w:tc>
          <w:tcPr>
            <w:tcW w:w="3761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9"/>
              <w:ind w:left="272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数字多用表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16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位半及以上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52" w:lineRule="exact"/>
              <w:ind w:left="53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1000)V (0</w:t>
            </w:r>
            <w:r>
              <w:rPr>
                <w:rFonts w:hint="eastAsia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line="191" w:lineRule="exact"/>
              <w:ind w:left="49" w:right="6"/>
              <w:rPr>
                <w:sz w:val="20"/>
              </w:rPr>
            </w:pPr>
            <w:r>
              <w:rPr>
                <w:sz w:val="20"/>
              </w:rPr>
              <w:t>10A) (0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10M</w:t>
            </w:r>
            <w:r>
              <w:rPr>
                <w:rFonts w:hint="eastAsia"/>
                <w:sz w:val="20"/>
              </w:rPr>
              <w:t>Ω</w:t>
            </w:r>
            <w:r>
              <w:rPr>
                <w:sz w:val="20"/>
              </w:rPr>
              <w:t>)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6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6"/>
              <w:ind w:left="240" w:right="177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6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位半、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位半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52" w:lineRule="exact"/>
              <w:ind w:left="53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1000)V (0</w:t>
            </w:r>
            <w:r>
              <w:rPr>
                <w:rFonts w:hint="eastAsia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line="191" w:lineRule="exact"/>
              <w:ind w:left="49" w:right="6"/>
              <w:rPr>
                <w:sz w:val="20"/>
              </w:rPr>
            </w:pPr>
            <w:r>
              <w:rPr>
                <w:sz w:val="20"/>
              </w:rPr>
              <w:t>10A) (0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10M</w:t>
            </w:r>
            <w:r>
              <w:rPr>
                <w:rFonts w:hint="eastAsia"/>
                <w:sz w:val="20"/>
              </w:rPr>
              <w:t>Ω</w:t>
            </w:r>
            <w:r>
              <w:rPr>
                <w:sz w:val="20"/>
              </w:rPr>
              <w:t>)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6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6"/>
              <w:ind w:left="240" w:right="177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6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16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位半及以下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52" w:lineRule="exact"/>
              <w:ind w:left="53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1000)V (0</w:t>
            </w:r>
            <w:r>
              <w:rPr>
                <w:rFonts w:hint="eastAsia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line="191" w:lineRule="exact"/>
              <w:ind w:left="49" w:right="6"/>
              <w:rPr>
                <w:sz w:val="20"/>
              </w:rPr>
            </w:pPr>
            <w:r>
              <w:rPr>
                <w:sz w:val="20"/>
              </w:rPr>
              <w:t>20A) (0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10M</w:t>
            </w:r>
            <w:r>
              <w:rPr>
                <w:rFonts w:hint="eastAsia"/>
                <w:sz w:val="20"/>
              </w:rPr>
              <w:t>Ω</w:t>
            </w:r>
            <w:r>
              <w:rPr>
                <w:sz w:val="20"/>
              </w:rPr>
              <w:t>)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6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6"/>
              <w:ind w:left="240" w:right="17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6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133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1" w:lineRule="exact"/>
              <w:ind w:left="273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数字纳伏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微欧表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0" w:line="221" w:lineRule="exact"/>
              <w:ind w:left="616" w:right="581"/>
              <w:rPr>
                <w:sz w:val="20"/>
              </w:rPr>
            </w:pPr>
            <w:r>
              <w:rPr>
                <w:sz w:val="20"/>
              </w:rPr>
              <w:t>20ppm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31" w:lineRule="exact"/>
              <w:ind w:left="50" w:right="6"/>
              <w:rPr>
                <w:sz w:val="20"/>
              </w:rPr>
            </w:pPr>
            <w:r>
              <w:rPr>
                <w:sz w:val="20"/>
              </w:rPr>
              <w:t>1mV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100V 1</w:t>
            </w:r>
            <w:r>
              <w:rPr>
                <w:rFonts w:hint="eastAsia"/>
                <w:sz w:val="20"/>
              </w:rPr>
              <w:t>Ω～</w:t>
            </w:r>
            <w:r>
              <w:rPr>
                <w:sz w:val="20"/>
              </w:rPr>
              <w:t>1M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1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1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1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134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1" w:line="220" w:lineRule="exact"/>
              <w:ind w:left="273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数字纳伏表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1" w:line="220" w:lineRule="exact"/>
              <w:ind w:left="616" w:right="582"/>
              <w:rPr>
                <w:sz w:val="20"/>
              </w:rPr>
            </w:pPr>
            <w:r>
              <w:rPr>
                <w:sz w:val="20"/>
              </w:rPr>
              <w:t>30ppm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1" w:line="220" w:lineRule="exact"/>
              <w:ind w:left="50" w:right="6"/>
              <w:rPr>
                <w:sz w:val="20"/>
              </w:rPr>
            </w:pPr>
            <w:r>
              <w:rPr>
                <w:sz w:val="20"/>
              </w:rPr>
              <w:t>10mV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" w:line="220" w:lineRule="exact"/>
              <w:ind w:left="14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135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电力测试仪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电能综合测试仪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spacing w:before="10" w:line="220" w:lineRule="exact"/>
              <w:ind w:left="234"/>
              <w:jc w:val="lef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31" w:lineRule="exact"/>
              <w:ind w:left="48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400)V 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70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9C55F3" w:rsidRDefault="009C55F3">
            <w:pPr>
              <w:pStyle w:val="TableParagraph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136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273" w:right="226"/>
              <w:rPr>
                <w:sz w:val="20"/>
              </w:rPr>
            </w:pPr>
            <w:r>
              <w:rPr>
                <w:sz w:val="20"/>
              </w:rPr>
              <w:t>CT</w:t>
            </w:r>
            <w:r>
              <w:rPr>
                <w:rFonts w:hint="eastAsia"/>
                <w:sz w:val="20"/>
              </w:rPr>
              <w:t>伏安特性综合测试仪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0.5%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52" w:lineRule="exact"/>
              <w:ind w:left="47" w:right="6"/>
              <w:rPr>
                <w:sz w:val="20"/>
              </w:rPr>
            </w:pPr>
            <w:r>
              <w:rPr>
                <w:rFonts w:hint="eastAsia"/>
                <w:sz w:val="20"/>
              </w:rPr>
              <w:t>电压：</w:t>
            </w: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600)V,CT</w:t>
            </w:r>
          </w:p>
          <w:p w:rsidR="009C55F3" w:rsidRDefault="009C55F3">
            <w:pPr>
              <w:pStyle w:val="TableParagraph"/>
              <w:spacing w:line="248" w:lineRule="exact"/>
              <w:ind w:left="49" w:right="6"/>
              <w:rPr>
                <w:sz w:val="20"/>
              </w:rPr>
            </w:pPr>
            <w:r>
              <w:rPr>
                <w:rFonts w:hint="eastAsia"/>
                <w:sz w:val="20"/>
              </w:rPr>
              <w:t>变比：</w:t>
            </w:r>
            <w:r>
              <w:rPr>
                <w:sz w:val="20"/>
              </w:rPr>
              <w:t>(5/5</w:t>
            </w:r>
            <w:r>
              <w:rPr>
                <w:rFonts w:hint="eastAsia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line="182" w:lineRule="exact"/>
              <w:ind w:left="46" w:right="6"/>
              <w:rPr>
                <w:sz w:val="20"/>
              </w:rPr>
            </w:pPr>
            <w:r>
              <w:rPr>
                <w:sz w:val="20"/>
              </w:rPr>
              <w:t>2000/5),</w:t>
            </w:r>
            <w:r>
              <w:rPr>
                <w:rFonts w:hint="eastAsia"/>
                <w:sz w:val="20"/>
              </w:rPr>
              <w:t>正反极性</w:t>
            </w:r>
            <w:r>
              <w:rPr>
                <w:sz w:val="20"/>
              </w:rPr>
              <w:t>,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240" w:right="177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137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73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变比测试仪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0" w:line="220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0.001%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50" w:right="6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2000)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94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30"/>
              </w:rPr>
            </w:pPr>
          </w:p>
          <w:p w:rsidR="009C55F3" w:rsidRDefault="009C55F3">
            <w:pPr>
              <w:pStyle w:val="TableParagraph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138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273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互感器特性多功能综合测试仪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0.5%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52" w:lineRule="exact"/>
              <w:ind w:left="47" w:right="6"/>
              <w:rPr>
                <w:sz w:val="20"/>
              </w:rPr>
            </w:pPr>
            <w:r>
              <w:rPr>
                <w:rFonts w:hint="eastAsia"/>
                <w:sz w:val="20"/>
              </w:rPr>
              <w:t>电压：</w:t>
            </w: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600)V,CT</w:t>
            </w:r>
          </w:p>
          <w:p w:rsidR="009C55F3" w:rsidRDefault="009C55F3">
            <w:pPr>
              <w:pStyle w:val="TableParagraph"/>
              <w:spacing w:before="4" w:line="230" w:lineRule="auto"/>
              <w:ind w:left="189" w:right="143" w:hanging="2"/>
              <w:rPr>
                <w:sz w:val="20"/>
              </w:rPr>
            </w:pPr>
            <w:r>
              <w:rPr>
                <w:rFonts w:hint="eastAsia"/>
                <w:sz w:val="20"/>
              </w:rPr>
              <w:t>变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(5/5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2000/5),PT</w:t>
            </w:r>
            <w:r>
              <w:rPr>
                <w:rFonts w:hint="eastAsia"/>
                <w:spacing w:val="-6"/>
                <w:sz w:val="20"/>
              </w:rPr>
              <w:t>变比：</w:t>
            </w:r>
          </w:p>
          <w:p w:rsidR="009C55F3" w:rsidRDefault="009C55F3">
            <w:pPr>
              <w:pStyle w:val="TableParagraph"/>
              <w:spacing w:line="174" w:lineRule="exact"/>
              <w:ind w:left="47" w:right="6"/>
              <w:rPr>
                <w:sz w:val="20"/>
              </w:rPr>
            </w:pPr>
            <w:r>
              <w:rPr>
                <w:sz w:val="20"/>
              </w:rPr>
              <w:t>10000/100</w:t>
            </w:r>
            <w:r>
              <w:rPr>
                <w:rFonts w:hint="eastAsia"/>
                <w:sz w:val="20"/>
              </w:rPr>
              <w:t>，比差角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240" w:right="17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139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单、三相变压器空载负载特性测试仪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0" w:line="220" w:lineRule="exact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0.5%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31" w:lineRule="exact"/>
              <w:ind w:left="48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500)V 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140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单、三相变压器容量测试仪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0" w:line="220" w:lineRule="exact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0.5%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31" w:lineRule="exact"/>
              <w:ind w:left="48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500)V (0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141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75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交直流试验变压器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0" w:line="220" w:lineRule="exact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0.5%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50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200)kV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142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73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高压测量装置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高压表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0" w:line="220" w:lineRule="exact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0.5%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50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200)kV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143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1" w:line="220" w:lineRule="exact"/>
              <w:ind w:left="275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高压探头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1" w:line="220" w:lineRule="exact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0.5%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1" w:line="220" w:lineRule="exact"/>
              <w:ind w:left="50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40)kV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144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16"/>
              <w:ind w:left="273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断路器动特性测试仪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16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52" w:lineRule="exact"/>
              <w:ind w:left="47" w:right="6"/>
              <w:rPr>
                <w:sz w:val="20"/>
              </w:rPr>
            </w:pPr>
            <w:r>
              <w:rPr>
                <w:rFonts w:hint="eastAsia"/>
                <w:sz w:val="20"/>
              </w:rPr>
              <w:t>时间：</w:t>
            </w: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line="191" w:lineRule="exact"/>
              <w:ind w:left="47" w:right="6"/>
              <w:rPr>
                <w:sz w:val="20"/>
              </w:rPr>
            </w:pPr>
            <w:r>
              <w:rPr>
                <w:sz w:val="20"/>
              </w:rPr>
              <w:t>1000)ms</w:t>
            </w:r>
            <w:r>
              <w:rPr>
                <w:rFonts w:hint="eastAsia"/>
                <w:sz w:val="20"/>
              </w:rPr>
              <w:t>，弹跳：</w:t>
            </w:r>
            <w:r>
              <w:rPr>
                <w:sz w:val="20"/>
              </w:rPr>
              <w:t>(1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6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6"/>
              <w:ind w:left="240" w:right="17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6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145</w:t>
            </w:r>
          </w:p>
        </w:tc>
        <w:tc>
          <w:tcPr>
            <w:tcW w:w="3761" w:type="dxa"/>
          </w:tcPr>
          <w:p w:rsidR="009C55F3" w:rsidRDefault="009C55F3">
            <w:pPr>
              <w:pStyle w:val="TableParagraph"/>
              <w:spacing w:before="10" w:line="220" w:lineRule="exact"/>
              <w:ind w:left="273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介质损耗测量仪</w:t>
            </w:r>
          </w:p>
        </w:tc>
        <w:tc>
          <w:tcPr>
            <w:tcW w:w="1759" w:type="dxa"/>
          </w:tcPr>
          <w:p w:rsidR="009C55F3" w:rsidRDefault="009C55F3">
            <w:pPr>
              <w:pStyle w:val="TableParagraph"/>
              <w:spacing w:before="10" w:line="220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50" w:right="6"/>
              <w:rPr>
                <w:sz w:val="20"/>
              </w:rPr>
            </w:pPr>
            <w:r>
              <w:rPr>
                <w:sz w:val="20"/>
              </w:rPr>
              <w:t>0.01%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9%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3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146</w:t>
            </w:r>
          </w:p>
        </w:tc>
        <w:tc>
          <w:tcPr>
            <w:tcW w:w="37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275" w:right="226"/>
              <w:rPr>
                <w:sz w:val="20"/>
              </w:rPr>
            </w:pPr>
            <w:r>
              <w:rPr>
                <w:rFonts w:hint="eastAsia"/>
                <w:sz w:val="20"/>
              </w:rPr>
              <w:t>超低频高压发生器</w:t>
            </w:r>
          </w:p>
        </w:tc>
        <w:tc>
          <w:tcPr>
            <w:tcW w:w="175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0.5%</w:t>
            </w:r>
            <w:r>
              <w:rPr>
                <w:rFonts w:hint="eastAsia"/>
                <w:sz w:val="20"/>
              </w:rPr>
              <w:t>及以下</w:t>
            </w:r>
          </w:p>
        </w:tc>
        <w:tc>
          <w:tcPr>
            <w:tcW w:w="1545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50" w:right="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80)kV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pStyle w:val="BodyText"/>
        <w:spacing w:before="1"/>
        <w:rPr>
          <w:rFonts w:ascii="Times New Roman"/>
          <w:sz w:val="16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326"/>
        </w:tabs>
        <w:ind w:hanging="153"/>
        <w:rPr>
          <w:rFonts w:ascii="Times New Roman" w:eastAsia="Times New Roman"/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光学计量器具</w:t>
      </w:r>
      <w:r>
        <w:rPr>
          <w:rFonts w:ascii="Times New Roman" w:eastAsia="Times New Roman"/>
          <w:b/>
          <w:color w:val="FF0000"/>
          <w:sz w:val="20"/>
        </w:rPr>
        <w:t>(G)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9"/>
        <w:gridCol w:w="1762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5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43" w:right="406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105" w:right="72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5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191" w:lineRule="exact"/>
              <w:ind w:left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191" w:lineRule="exact"/>
              <w:ind w:left="17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443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微弱光照度计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0.02-101x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球形光度计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07" w:right="72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0.5~5m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43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光探测器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07" w:right="72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5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标准照度计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107" w:right="72"/>
              <w:rPr>
                <w:sz w:val="20"/>
              </w:rPr>
            </w:pPr>
            <w:r>
              <w:rPr>
                <w:sz w:val="20"/>
              </w:rPr>
              <w:t>1.5%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3000lx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07" w:right="71"/>
              <w:rPr>
                <w:sz w:val="20"/>
              </w:rPr>
            </w:pPr>
            <w:r>
              <w:rPr>
                <w:sz w:val="20"/>
              </w:rPr>
              <w:t>1.5%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20000lx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照度计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0.1-20000lx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二级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7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2-30000lx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数字式照度计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  <w:t>(0.1-100000)lx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标准亮度计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5" w:line="240" w:lineRule="exact"/>
              <w:ind w:left="3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3000cd/m</w:t>
            </w:r>
            <w:r>
              <w:rPr>
                <w:rFonts w:ascii="Times New Roman" w:eastAsia="Times New Roman"/>
                <w:sz w:val="20"/>
                <w:vertAlign w:val="superscript"/>
              </w:rPr>
              <w:t>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69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78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亮度计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2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37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0.1~3000cd/m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2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二级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37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0.1~3000cd/m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色温表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20K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2856K-2353K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标准色板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标准白板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色差计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比较测色仪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罗维朋比色计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白度计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二级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4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三级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测色光谱光度计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1.00%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标准滤色片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(380~780)nm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激光能量计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大</w:t>
            </w:r>
            <w:r>
              <w:rPr>
                <w:rFonts w:ascii="Times New Roman" w:eastAsia="Times New Roman"/>
                <w:sz w:val="20"/>
              </w:rPr>
              <w:t>.</w:t>
            </w:r>
            <w:r>
              <w:rPr>
                <w:rFonts w:hint="eastAsia"/>
                <w:sz w:val="20"/>
              </w:rPr>
              <w:t>中</w:t>
            </w:r>
            <w:r>
              <w:rPr>
                <w:rFonts w:ascii="Times New Roman" w:eastAsia="Times New Roman"/>
                <w:sz w:val="20"/>
              </w:rPr>
              <w:t>.</w:t>
            </w:r>
            <w:r>
              <w:rPr>
                <w:rFonts w:hint="eastAsia"/>
                <w:sz w:val="20"/>
              </w:rPr>
              <w:t>小能量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激光大功率计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(100~10000)W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激光中功率计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三级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9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(0.1~150)W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激光小功率计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三级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2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(0.1~100)mW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标准型激光功率计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 (</w:t>
            </w:r>
            <w:r>
              <w:rPr>
                <w:rFonts w:ascii="Times New Roman"/>
                <w:i/>
                <w:sz w:val="20"/>
              </w:rPr>
              <w:t xml:space="preserve">k </w:t>
            </w:r>
            <w:r>
              <w:rPr>
                <w:rFonts w:ascii="Times New Roman"/>
                <w:sz w:val="20"/>
              </w:rPr>
              <w:t>=2.5)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27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0.1mW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150mW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激光综合治疗仪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0-100W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黑白标准密度片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2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62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0~4.0m</w:t>
            </w:r>
            <w:r>
              <w:rPr>
                <w:rFonts w:ascii="Times New Roman"/>
                <w:sz w:val="20"/>
                <w:vertAlign w:val="superscript"/>
              </w:rPr>
              <w:t>-1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黑白密度计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0~4.0D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荧光亮度检测仪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86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500lx 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干涉滤光片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0.2nm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一级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" w:line="220" w:lineRule="exact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可见光区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杂散光滤光片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200~700nm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红外光谱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焦度计（屈光度计）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0.02m</w:t>
            </w:r>
            <w:r>
              <w:rPr>
                <w:rFonts w:ascii="Times New Roman"/>
                <w:sz w:val="20"/>
                <w:vertAlign w:val="superscript"/>
              </w:rPr>
              <w:t>-1</w:t>
            </w:r>
            <w:r>
              <w:rPr>
                <w:rFonts w:ascii="Times New Roman"/>
                <w:sz w:val="20"/>
              </w:rPr>
              <w:t>~0.06m</w:t>
            </w:r>
            <w:r>
              <w:rPr>
                <w:rFonts w:ascii="Times New Roman"/>
                <w:sz w:val="20"/>
                <w:vertAlign w:val="superscript"/>
              </w:rPr>
              <w:t>-1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5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0~±25m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客观式模拟眼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0.07m</w:t>
            </w:r>
            <w:r>
              <w:rPr>
                <w:rFonts w:ascii="Times New Roman"/>
                <w:sz w:val="20"/>
                <w:vertAlign w:val="superscript"/>
              </w:rPr>
              <w:t>-1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5" w:line="240" w:lineRule="exact"/>
              <w:ind w:left="27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(-20m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-1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+20m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-1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主观式模拟眼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0.04m</w:t>
            </w:r>
            <w:r>
              <w:rPr>
                <w:rFonts w:ascii="Times New Roman"/>
                <w:sz w:val="20"/>
                <w:vertAlign w:val="superscript"/>
              </w:rPr>
              <w:t>-1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5" w:line="240" w:lineRule="exact"/>
              <w:ind w:left="27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(-15m</w:t>
            </w:r>
            <w:r>
              <w:rPr>
                <w:rFonts w:ascii="Times New Roman" w:eastAsia="Times New Roman"/>
                <w:sz w:val="20"/>
                <w:vertAlign w:val="superscript"/>
              </w:rPr>
              <w:t>-1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+15m</w:t>
            </w:r>
            <w:r>
              <w:rPr>
                <w:rFonts w:ascii="Times New Roman" w:eastAsia="Times New Roman"/>
                <w:sz w:val="20"/>
                <w:vertAlign w:val="superscript"/>
              </w:rPr>
              <w:t>-1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阿贝折射仪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3" w:line="24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68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1.3~1.7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阿贝折射仪标准块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3" w:line="24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58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1.47~1.70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折射计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角膜接触镜专用标准器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0.04m</w:t>
            </w:r>
            <w:r>
              <w:rPr>
                <w:rFonts w:ascii="Times New Roman"/>
                <w:sz w:val="20"/>
                <w:vertAlign w:val="superscript"/>
              </w:rPr>
              <w:t>-1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4" w:line="24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(-20m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-1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+20m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-1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角膜接触镜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0.04m</w:t>
            </w:r>
            <w:r>
              <w:rPr>
                <w:rFonts w:ascii="Times New Roman"/>
                <w:sz w:val="20"/>
                <w:vertAlign w:val="superscript"/>
              </w:rPr>
              <w:t>-1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5" w:line="24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(-20m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-1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+20m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-1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紫外辐射照度计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8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9" w:line="206" w:lineRule="exact"/>
              <w:ind w:left="36"/>
              <w:rPr>
                <w:sz w:val="20"/>
              </w:rPr>
            </w:pPr>
            <w:r>
              <w:rPr>
                <w:sz w:val="20"/>
              </w:rPr>
              <w:t>(0.1-10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)mw/cm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4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7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紫外线强度仪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8"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9" w:line="206" w:lineRule="exact"/>
              <w:ind w:left="36"/>
              <w:rPr>
                <w:sz w:val="20"/>
              </w:rPr>
            </w:pPr>
            <w:r>
              <w:rPr>
                <w:sz w:val="20"/>
              </w:rPr>
              <w:t>(0.1-10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)mw/cm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4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23" w:line="251" w:lineRule="exact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V</w:t>
            </w:r>
            <w:r>
              <w:rPr>
                <w:rFonts w:hint="eastAsia"/>
                <w:sz w:val="20"/>
              </w:rPr>
              <w:t>棱镜折射仪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3" w:line="241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1.3~1.95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瞳距测量仪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50~80mm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7" w:right="1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光功率计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通信用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10nw~2mw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7" w:right="1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光衰减器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通信用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0.5%-2%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0~50dB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21"/>
              <w:ind w:left="57" w:right="1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稳定光源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通信用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30"/>
              <w:ind w:left="40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波长</w:t>
            </w:r>
            <w:r>
              <w:rPr>
                <w:rFonts w:ascii="Times New Roman" w:eastAsia="Times New Roman"/>
                <w:sz w:val="20"/>
              </w:rPr>
              <w:t>:800~1600nm</w:t>
            </w:r>
          </w:p>
          <w:p w:rsidR="009C55F3" w:rsidRDefault="009C55F3">
            <w:pPr>
              <w:pStyle w:val="TableParagraph"/>
              <w:spacing w:before="12" w:line="204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功率</w:t>
            </w:r>
            <w:r>
              <w:rPr>
                <w:rFonts w:ascii="Times New Roman" w:eastAsia="Times New Roman"/>
                <w:sz w:val="20"/>
              </w:rPr>
              <w:t>:0~-50dB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7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可调谐光源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光回波损耗测试仪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(±0.5dB)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5~70dB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21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光时域反射计（</w:t>
            </w:r>
            <w:r>
              <w:rPr>
                <w:rFonts w:ascii="Times New Roman" w:eastAsia="Times New Roman"/>
                <w:sz w:val="20"/>
              </w:rPr>
              <w:t>OTDR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1"/>
              <w:ind w:left="45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位置点</w:t>
            </w:r>
            <w:r>
              <w:rPr>
                <w:rFonts w:ascii="Times New Roman" w:eastAsia="Times New Roman"/>
                <w:sz w:val="20"/>
              </w:rPr>
              <w:t>:0.2m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距离</w:t>
            </w:r>
            <w:r>
              <w:rPr>
                <w:rFonts w:ascii="Times New Roman" w:eastAsia="Times New Roman"/>
                <w:sz w:val="20"/>
              </w:rPr>
              <w:t>:0.5~300km</w:t>
            </w:r>
          </w:p>
          <w:p w:rsidR="009C55F3" w:rsidRDefault="009C55F3">
            <w:pPr>
              <w:pStyle w:val="TableParagraph"/>
              <w:spacing w:before="12" w:line="204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衰减</w:t>
            </w:r>
            <w:r>
              <w:rPr>
                <w:rFonts w:ascii="Times New Roman" w:eastAsia="Times New Roman"/>
                <w:sz w:val="20"/>
              </w:rPr>
              <w:t>:40dB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7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光谱分析仪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0.01nm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600nm~1750nm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60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WDM</w:t>
            </w:r>
            <w:r>
              <w:rPr>
                <w:rFonts w:hint="eastAsia"/>
                <w:sz w:val="20"/>
              </w:rPr>
              <w:t>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tabs>
                <w:tab w:val="right" w:pos="1648"/>
              </w:tabs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0.001nm,</w:t>
            </w:r>
            <w:r>
              <w:rPr>
                <w:rFonts w:ascii="Times New Roman"/>
                <w:sz w:val="20"/>
              </w:rPr>
              <w:tab/>
              <w:t>0.05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 xml:space="preserve">1750nm </w:t>
            </w:r>
            <w:r>
              <w:rPr>
                <w:rFonts w:hint="eastAsia"/>
                <w:sz w:val="20"/>
              </w:rPr>
              <w:t>＜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光波长计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-6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600nm~1600nm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0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可调协半导体激光器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line="255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波长</w:t>
            </w:r>
            <w:r>
              <w:rPr>
                <w:rFonts w:ascii="Times New Roman" w:eastAsia="Times New Roman"/>
                <w:sz w:val="20"/>
              </w:rPr>
              <w:t>:0.01nm</w:t>
            </w:r>
            <w:r>
              <w:rPr>
                <w:rFonts w:hint="eastAsia"/>
                <w:sz w:val="20"/>
              </w:rPr>
              <w:t>功</w:t>
            </w:r>
          </w:p>
          <w:p w:rsidR="009C55F3" w:rsidRDefault="009C55F3">
            <w:pPr>
              <w:pStyle w:val="TableParagraph"/>
              <w:spacing w:before="12" w:line="204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率</w:t>
            </w:r>
            <w:r>
              <w:rPr>
                <w:rFonts w:ascii="Times New Roman" w:eastAsia="Times New Roman"/>
                <w:sz w:val="20"/>
              </w:rPr>
              <w:t>:0.05db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波长</w:t>
            </w:r>
            <w:r>
              <w:rPr>
                <w:rFonts w:ascii="Times New Roman" w:eastAsia="Times New Roman"/>
                <w:sz w:val="20"/>
              </w:rPr>
              <w:t>: (600~1750nm)</w:t>
            </w:r>
          </w:p>
          <w:p w:rsidR="009C55F3" w:rsidRDefault="009C55F3">
            <w:pPr>
              <w:pStyle w:val="TableParagraph"/>
              <w:spacing w:before="12" w:line="204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功率</w:t>
            </w:r>
            <w:r>
              <w:rPr>
                <w:rFonts w:ascii="Times New Roman" w:eastAsia="Times New Roman"/>
                <w:sz w:val="20"/>
              </w:rPr>
              <w:t>: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eastAsia="Times New Roman"/>
                <w:sz w:val="20"/>
              </w:rPr>
              <w:t>10dB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1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7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1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2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镜向光泽度计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±1.2</w:t>
            </w:r>
            <w:r>
              <w:rPr>
                <w:rFonts w:hint="eastAsia"/>
                <w:sz w:val="20"/>
              </w:rPr>
              <w:t>光泽单位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0~150</w:t>
            </w:r>
            <w:r>
              <w:rPr>
                <w:rFonts w:hint="eastAsia"/>
                <w:sz w:val="20"/>
              </w:rPr>
              <w:t>光泽单位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±2.5</w:t>
            </w:r>
            <w:r>
              <w:rPr>
                <w:rFonts w:hint="eastAsia"/>
                <w:sz w:val="20"/>
              </w:rPr>
              <w:t>光泽单位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二级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0~150</w:t>
            </w:r>
            <w:r>
              <w:rPr>
                <w:rFonts w:hint="eastAsia"/>
                <w:sz w:val="20"/>
              </w:rPr>
              <w:t>光泽单位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镜向光泽度板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0.8</w:t>
            </w:r>
            <w:r>
              <w:rPr>
                <w:rFonts w:hint="eastAsia"/>
                <w:sz w:val="20"/>
              </w:rPr>
              <w:t>光泽单位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0~150</w:t>
            </w:r>
            <w:r>
              <w:rPr>
                <w:rFonts w:hint="eastAsia"/>
                <w:sz w:val="20"/>
              </w:rPr>
              <w:t>光泽单位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光泽度计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±2.5</w:t>
            </w:r>
            <w:r>
              <w:rPr>
                <w:rFonts w:hint="eastAsia"/>
                <w:sz w:val="20"/>
              </w:rPr>
              <w:t>光泽单位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单角度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标准光泽度板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光密度计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光电功率计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13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汽车前照灯检测仪校准器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8000~50000cd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标准黑体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±0.5 %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1000K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标准黑体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i/>
                <w:sz w:val="20"/>
              </w:rPr>
              <w:t xml:space="preserve">k </w:t>
            </w:r>
            <w:r>
              <w:rPr>
                <w:rFonts w:ascii="Times New Roman" w:eastAsia="Times New Roman"/>
                <w:sz w:val="20"/>
              </w:rPr>
              <w:t>=2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80°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标准光箱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比色计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(±0.9)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0.0~79.9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烟度计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(±3%)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0~10FSN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镇流器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20~40W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电子镇流器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3~40W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建筑玻璃半球辐射检测仪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23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280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2500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看谱镜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28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400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700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透光率雾度测定仪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28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380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780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94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30"/>
              </w:rPr>
            </w:pPr>
          </w:p>
          <w:p w:rsidR="009C55F3" w:rsidRDefault="009C55F3">
            <w:pPr>
              <w:pStyle w:val="TableParagraph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数字通信分析仪（光示波器）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" w:line="232" w:lineRule="auto"/>
              <w:ind w:left="189" w:right="148" w:firstLine="2"/>
              <w:rPr>
                <w:sz w:val="20"/>
              </w:rPr>
            </w:pPr>
            <w:r>
              <w:rPr>
                <w:rFonts w:hint="eastAsia"/>
                <w:sz w:val="20"/>
              </w:rPr>
              <w:t>波长范围（</w:t>
            </w:r>
            <w:r>
              <w:rPr>
                <w:sz w:val="20"/>
              </w:rPr>
              <w:t>800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1700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nm</w:t>
            </w:r>
            <w:r>
              <w:rPr>
                <w:rFonts w:hint="eastAsia"/>
                <w:sz w:val="20"/>
              </w:rPr>
              <w:t>；光功率</w:t>
            </w:r>
          </w:p>
          <w:p w:rsidR="009C55F3" w:rsidRDefault="009C55F3">
            <w:pPr>
              <w:pStyle w:val="TableParagraph"/>
              <w:spacing w:line="245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-20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dBm;</w:t>
            </w:r>
            <w:r>
              <w:rPr>
                <w:rFonts w:hint="eastAsia"/>
                <w:sz w:val="20"/>
              </w:rPr>
              <w:t>消光</w:t>
            </w:r>
          </w:p>
          <w:p w:rsidR="009C55F3" w:rsidRDefault="009C55F3">
            <w:pPr>
              <w:pStyle w:val="TableParagraph"/>
              <w:spacing w:line="175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比（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信号质量分析仪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频率（</w:t>
            </w:r>
            <w:r>
              <w:rPr>
                <w:sz w:val="20"/>
              </w:rPr>
              <w:t>155M</w:t>
            </w:r>
            <w:r>
              <w:rPr>
                <w:rFonts w:hint="eastAsia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line="191" w:lineRule="exact"/>
              <w:ind w:left="38"/>
              <w:rPr>
                <w:sz w:val="20"/>
              </w:rPr>
            </w:pPr>
            <w:r>
              <w:rPr>
                <w:sz w:val="20"/>
              </w:rPr>
              <w:t>12.5G</w:t>
            </w:r>
            <w:r>
              <w:rPr>
                <w:rFonts w:hint="eastAsia"/>
                <w:sz w:val="20"/>
              </w:rPr>
              <w:t>）光功率（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光偏振分析仪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43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60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4"/>
              <w:rPr>
                <w:sz w:val="20"/>
              </w:rPr>
            </w:pPr>
            <w:r>
              <w:rPr>
                <w:sz w:val="20"/>
              </w:rPr>
              <w:t>PDH/SDH</w:t>
            </w:r>
            <w:r>
              <w:rPr>
                <w:rFonts w:hint="eastAsia"/>
                <w:sz w:val="20"/>
              </w:rPr>
              <w:t>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频率（</w:t>
            </w:r>
            <w:r>
              <w:rPr>
                <w:sz w:val="20"/>
              </w:rPr>
              <w:t>155M</w:t>
            </w:r>
            <w:r>
              <w:rPr>
                <w:rFonts w:hint="eastAsia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line="191" w:lineRule="exact"/>
              <w:ind w:left="38"/>
              <w:rPr>
                <w:sz w:val="20"/>
              </w:rPr>
            </w:pPr>
            <w:r>
              <w:rPr>
                <w:sz w:val="20"/>
              </w:rPr>
              <w:t>12.5G</w:t>
            </w:r>
            <w:r>
              <w:rPr>
                <w:rFonts w:hint="eastAsia"/>
                <w:sz w:val="20"/>
              </w:rPr>
              <w:t>）光功率（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手持式误码仪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2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频率（</w:t>
            </w:r>
            <w:r>
              <w:rPr>
                <w:sz w:val="20"/>
              </w:rPr>
              <w:t>2M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2G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消光比测试仪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right="101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消光比（</w:t>
            </w:r>
            <w:r>
              <w:rPr>
                <w:w w:val="95"/>
                <w:sz w:val="20"/>
              </w:rPr>
              <w:t>0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w w:val="95"/>
                <w:sz w:val="20"/>
              </w:rPr>
              <w:t>40</w:t>
            </w:r>
            <w:r>
              <w:rPr>
                <w:rFonts w:hint="eastAsia"/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3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075</w:t>
            </w:r>
          </w:p>
        </w:tc>
        <w:tc>
          <w:tcPr>
            <w:tcW w:w="3754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光纤熔接机</w:t>
            </w:r>
          </w:p>
        </w:tc>
        <w:tc>
          <w:tcPr>
            <w:tcW w:w="1767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right="51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熔接损耗（</w:t>
            </w:r>
            <w:r>
              <w:rPr>
                <w:w w:val="95"/>
                <w:sz w:val="20"/>
              </w:rPr>
              <w:t>0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w w:val="95"/>
                <w:sz w:val="20"/>
              </w:rPr>
              <w:t>1</w:t>
            </w:r>
            <w:r>
              <w:rPr>
                <w:rFonts w:hint="eastAsia"/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dB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pStyle w:val="BodyText"/>
        <w:spacing w:before="1"/>
        <w:rPr>
          <w:rFonts w:ascii="Times New Roman"/>
          <w:sz w:val="16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326"/>
        </w:tabs>
        <w:ind w:hanging="153"/>
        <w:rPr>
          <w:rFonts w:ascii="Times New Roman" w:eastAsia="Times New Roman"/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力学计量器具</w:t>
      </w:r>
      <w:r>
        <w:rPr>
          <w:rFonts w:ascii="Times New Roman" w:eastAsia="Times New Roman"/>
          <w:b/>
          <w:color w:val="FF0000"/>
          <w:sz w:val="20"/>
        </w:rPr>
        <w:t>(L)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4"/>
        <w:gridCol w:w="1758"/>
        <w:gridCol w:w="1547"/>
        <w:gridCol w:w="1962"/>
        <w:gridCol w:w="884"/>
        <w:gridCol w:w="980"/>
        <w:gridCol w:w="1134"/>
        <w:gridCol w:w="1796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24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5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58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2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32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4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191" w:lineRule="exact"/>
              <w:ind w:left="9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122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191" w:lineRule="exact"/>
              <w:ind w:left="173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6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681" w:right="64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65"/>
        </w:trPr>
        <w:tc>
          <w:tcPr>
            <w:tcW w:w="898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18"/>
              </w:rPr>
            </w:pPr>
          </w:p>
          <w:p w:rsidR="009C55F3" w:rsidRDefault="009C55F3">
            <w:pPr>
              <w:pStyle w:val="TableParagraph"/>
              <w:spacing w:before="1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砝码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5"/>
              <w:ind w:left="34"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z w:val="20"/>
                <w:vertAlign w:val="subscript"/>
              </w:rPr>
              <w:t>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5"/>
              <w:ind w:left="34"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z w:val="20"/>
                <w:vertAlign w:val="subscript"/>
              </w:rPr>
              <w:t>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5"/>
              <w:ind w:left="34"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z w:val="20"/>
                <w:vertAlign w:val="subscript"/>
              </w:rPr>
              <w:t>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20)kg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20)kg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  <w:vertAlign w:val="subscript"/>
              </w:rPr>
              <w:t>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  <w:vertAlign w:val="subscript"/>
              </w:rPr>
              <w:t>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  <w:vertAlign w:val="subscript"/>
              </w:rPr>
              <w:t>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20)kg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  <w:vertAlign w:val="subscript"/>
              </w:rPr>
              <w:t>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500kg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20)kg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100)kg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500)kg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"/>
              <w:ind w:left="5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1000kg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65"/>
        </w:trPr>
        <w:tc>
          <w:tcPr>
            <w:tcW w:w="89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"/>
              <w:ind w:left="61" w:right="2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"/>
              <w:ind w:left="61" w:right="2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37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M</w:t>
            </w:r>
            <w:r>
              <w:rPr>
                <w:rFonts w:ascii="Times New Roman" w:eastAsia="Times New Roman"/>
                <w:sz w:val="20"/>
                <w:vertAlign w:val="subscript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M</w:t>
            </w:r>
            <w:r>
              <w:rPr>
                <w:rFonts w:ascii="Times New Roman" w:eastAsia="Times New Roman"/>
                <w:sz w:val="20"/>
                <w:vertAlign w:val="subscript"/>
              </w:rPr>
              <w:t>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57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37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M</w:t>
            </w:r>
            <w:r>
              <w:rPr>
                <w:rFonts w:ascii="Times New Roman" w:eastAsia="Times New Roman"/>
                <w:sz w:val="20"/>
                <w:vertAlign w:val="subscript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M</w:t>
            </w:r>
            <w:r>
              <w:rPr>
                <w:rFonts w:ascii="Times New Roman" w:eastAsia="Times New Roman"/>
                <w:sz w:val="20"/>
                <w:vertAlign w:val="subscript"/>
              </w:rPr>
              <w:t>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57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20)kg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37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M</w:t>
            </w:r>
            <w:r>
              <w:rPr>
                <w:rFonts w:ascii="Times New Roman" w:eastAsia="Times New Roman"/>
                <w:sz w:val="20"/>
                <w:vertAlign w:val="subscript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M</w:t>
            </w:r>
            <w:r>
              <w:rPr>
                <w:rFonts w:ascii="Times New Roman" w:eastAsia="Times New Roman"/>
                <w:sz w:val="20"/>
                <w:vertAlign w:val="subscript"/>
              </w:rPr>
              <w:t>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7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"/>
              <w:ind w:left="61" w:right="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  <w:vertAlign w:val="subscript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7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5000)kg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16"/>
              </w:rPr>
            </w:pPr>
          </w:p>
          <w:p w:rsidR="009C55F3" w:rsidRDefault="009C55F3">
            <w:pPr>
              <w:pStyle w:val="TableParagraph"/>
              <w:spacing w:before="1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机械天平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1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3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64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2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3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89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1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3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2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3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9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2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4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6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53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100g~200g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2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4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6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58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100g~5kg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2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4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6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9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1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4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6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2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4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6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9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41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4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6</w:t>
            </w:r>
            <w:r>
              <w:rPr>
                <w:rFonts w:hint="eastAsia"/>
                <w:w w:val="95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9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3000kg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89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9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9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9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3000kg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配套砝码按相应价</w:t>
            </w: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电子天平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Ⅰ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500g</w:t>
            </w:r>
            <w:r>
              <w:rPr>
                <w:rFonts w:hint="eastAsia"/>
                <w:w w:val="95"/>
                <w:sz w:val="20"/>
              </w:rPr>
              <w:t>，</w:t>
            </w:r>
            <w:r>
              <w:rPr>
                <w:rFonts w:ascii="Times New Roman" w:eastAsia="Times New Roman"/>
                <w:w w:val="95"/>
                <w:sz w:val="20"/>
              </w:rPr>
              <w:t>1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20kg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100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500g</w:t>
            </w:r>
            <w:r>
              <w:rPr>
                <w:rFonts w:hint="eastAsia"/>
                <w:w w:val="95"/>
                <w:sz w:val="20"/>
              </w:rPr>
              <w:t>，</w:t>
            </w:r>
            <w:r>
              <w:rPr>
                <w:rFonts w:ascii="Times New Roman" w:eastAsia="Times New Roman"/>
                <w:w w:val="95"/>
                <w:sz w:val="20"/>
              </w:rPr>
              <w:t>1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20kg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100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500g</w:t>
            </w:r>
            <w:r>
              <w:rPr>
                <w:rFonts w:hint="eastAsia"/>
                <w:w w:val="95"/>
                <w:sz w:val="20"/>
              </w:rPr>
              <w:t>，</w:t>
            </w:r>
            <w:r>
              <w:rPr>
                <w:rFonts w:ascii="Times New Roman" w:eastAsia="Times New Roman"/>
                <w:w w:val="95"/>
                <w:sz w:val="20"/>
              </w:rPr>
              <w:t>1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20kg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3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100kg~200kg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63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1445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扭力天平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55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5mg~100g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1445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架盘天平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89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1445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比重天平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tabs>
                <w:tab w:val="left" w:pos="849"/>
              </w:tabs>
              <w:spacing w:line="229" w:lineRule="exact"/>
              <w:ind w:left="5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  <w:r>
              <w:rPr>
                <w:rFonts w:ascii="Times New Roman"/>
                <w:sz w:val="20"/>
              </w:rPr>
              <w:tab/>
              <w:t>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0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100g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混凝土配料秤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1~2%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eastAsia="Times New Roman"/>
                <w:sz w:val="20"/>
              </w:rPr>
              <w:t>1000kg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1~2%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2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500kg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1~2%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64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60kg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3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1000kg (</w:t>
            </w:r>
            <w:r>
              <w:rPr>
                <w:rFonts w:hint="eastAsia"/>
                <w:sz w:val="20"/>
              </w:rPr>
              <w:t>含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91"/>
        </w:trPr>
        <w:tc>
          <w:tcPr>
            <w:tcW w:w="89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8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非自动衡器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3000kg(</w:t>
            </w:r>
            <w:r>
              <w:rPr>
                <w:rFonts w:hint="eastAsia"/>
                <w:sz w:val="20"/>
              </w:rPr>
              <w:t>含</w:t>
            </w:r>
          </w:p>
          <w:p w:rsidR="009C55F3" w:rsidRDefault="009C55F3">
            <w:pPr>
              <w:pStyle w:val="TableParagraph"/>
              <w:spacing w:before="14" w:line="210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3000kg)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line="232" w:lineRule="auto"/>
              <w:ind w:left="178" w:right="18" w:hanging="10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检定周期最长为一年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5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9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eastAsia="Times New Roman"/>
                <w:sz w:val="20"/>
              </w:rPr>
              <w:t>3000kg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8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8"/>
              <w:ind w:left="229" w:right="189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4" w:lineRule="exact"/>
              <w:ind w:left="15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每增加</w:t>
            </w:r>
            <w:r>
              <w:rPr>
                <w:sz w:val="20"/>
              </w:rPr>
              <w:t>5t</w:t>
            </w:r>
            <w:r>
              <w:rPr>
                <w:rFonts w:hint="eastAsia"/>
                <w:sz w:val="20"/>
              </w:rPr>
              <w:t>加收</w:t>
            </w:r>
            <w:r>
              <w:rPr>
                <w:sz w:val="20"/>
              </w:rPr>
              <w:t>300</w:t>
            </w:r>
          </w:p>
          <w:p w:rsidR="009C55F3" w:rsidRDefault="009C55F3">
            <w:pPr>
              <w:pStyle w:val="TableParagraph"/>
              <w:spacing w:line="199" w:lineRule="exact"/>
              <w:ind w:left="20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元，最高不超过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60kg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机械秤按</w:t>
            </w:r>
            <w:r>
              <w:rPr>
                <w:rFonts w:ascii="Times New Roman" w:eastAsia="Times New Roman"/>
                <w:w w:val="95"/>
                <w:sz w:val="20"/>
              </w:rPr>
              <w:t>80</w:t>
            </w:r>
            <w:r>
              <w:rPr>
                <w:rFonts w:hint="eastAsia"/>
                <w:w w:val="95"/>
                <w:sz w:val="20"/>
              </w:rPr>
              <w:t>％收费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1000kg (</w:t>
            </w:r>
            <w:r>
              <w:rPr>
                <w:rFonts w:hint="eastAsia"/>
                <w:sz w:val="20"/>
              </w:rPr>
              <w:t>含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机械秤按</w:t>
            </w:r>
            <w:r>
              <w:rPr>
                <w:rFonts w:ascii="Times New Roman" w:eastAsia="Times New Roman"/>
                <w:w w:val="95"/>
                <w:sz w:val="20"/>
              </w:rPr>
              <w:t>80</w:t>
            </w:r>
            <w:r>
              <w:rPr>
                <w:rFonts w:hint="eastAsia"/>
                <w:w w:val="95"/>
                <w:sz w:val="20"/>
              </w:rPr>
              <w:t>％收费</w:t>
            </w: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3000kg(</w:t>
            </w:r>
            <w:r>
              <w:rPr>
                <w:rFonts w:hint="eastAsia"/>
                <w:sz w:val="20"/>
              </w:rPr>
              <w:t>含</w:t>
            </w:r>
          </w:p>
          <w:p w:rsidR="009C55F3" w:rsidRDefault="009C55F3">
            <w:pPr>
              <w:pStyle w:val="TableParagraph"/>
              <w:spacing w:before="14" w:line="210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3000kg)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702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19"/>
              </w:rPr>
            </w:pPr>
          </w:p>
          <w:p w:rsidR="009C55F3" w:rsidRDefault="009C55F3">
            <w:pPr>
              <w:pStyle w:val="TableParagraph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19"/>
              </w:rPr>
            </w:pPr>
          </w:p>
          <w:p w:rsidR="009C55F3" w:rsidRDefault="009C55F3">
            <w:pPr>
              <w:pStyle w:val="TableParagraph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eastAsia="Times New Roman"/>
                <w:sz w:val="20"/>
              </w:rPr>
              <w:t>3000kg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:rsidR="009C55F3" w:rsidRDefault="009C55F3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:rsidR="009C55F3" w:rsidRDefault="009C55F3">
            <w:pPr>
              <w:pStyle w:val="TableParagraph"/>
              <w:spacing w:before="1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78" w:line="232" w:lineRule="auto"/>
              <w:ind w:left="178" w:right="18" w:hanging="10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检定周期最长为一年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2" w:lineRule="auto"/>
              <w:ind w:left="211" w:right="103" w:hanging="53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每增加</w:t>
            </w:r>
            <w:r>
              <w:rPr>
                <w:w w:val="95"/>
                <w:sz w:val="20"/>
              </w:rPr>
              <w:t>5t</w:t>
            </w:r>
            <w:r>
              <w:rPr>
                <w:rFonts w:hint="eastAsia"/>
                <w:w w:val="95"/>
                <w:sz w:val="20"/>
              </w:rPr>
              <w:t>加收</w:t>
            </w:r>
            <w:r>
              <w:rPr>
                <w:spacing w:val="-6"/>
                <w:w w:val="95"/>
                <w:sz w:val="20"/>
              </w:rPr>
              <w:t xml:space="preserve">200 </w:t>
            </w:r>
            <w:r>
              <w:rPr>
                <w:rFonts w:hint="eastAsia"/>
                <w:w w:val="95"/>
                <w:sz w:val="20"/>
              </w:rPr>
              <w:t>元，最高不超过</w:t>
            </w:r>
          </w:p>
          <w:p w:rsidR="009C55F3" w:rsidRDefault="009C55F3">
            <w:pPr>
              <w:pStyle w:val="TableParagraph"/>
              <w:spacing w:line="188" w:lineRule="exact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4500</w:t>
            </w:r>
            <w:r>
              <w:rPr>
                <w:rFonts w:hint="eastAsia"/>
                <w:w w:val="95"/>
                <w:sz w:val="20"/>
              </w:rPr>
              <w:t>元</w:t>
            </w:r>
            <w:r>
              <w:rPr>
                <w:w w:val="95"/>
                <w:sz w:val="20"/>
              </w:rPr>
              <w:t>/</w:t>
            </w:r>
            <w:r>
              <w:rPr>
                <w:rFonts w:hint="eastAsia"/>
                <w:w w:val="95"/>
                <w:sz w:val="20"/>
              </w:rPr>
              <w:t>台。租用车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60kg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机械秤按</w:t>
            </w:r>
            <w:r>
              <w:rPr>
                <w:rFonts w:ascii="Times New Roman" w:eastAsia="Times New Roman"/>
                <w:w w:val="95"/>
                <w:sz w:val="20"/>
              </w:rPr>
              <w:t>80</w:t>
            </w:r>
            <w:r>
              <w:rPr>
                <w:rFonts w:hint="eastAsia"/>
                <w:w w:val="95"/>
                <w:sz w:val="20"/>
              </w:rPr>
              <w:t>％收费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1000kg (</w:t>
            </w:r>
            <w:r>
              <w:rPr>
                <w:rFonts w:hint="eastAsia"/>
                <w:sz w:val="20"/>
              </w:rPr>
              <w:t>含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机械秤按</w:t>
            </w:r>
            <w:r>
              <w:rPr>
                <w:rFonts w:ascii="Times New Roman" w:eastAsia="Times New Roman"/>
                <w:w w:val="95"/>
                <w:sz w:val="20"/>
              </w:rPr>
              <w:t>80</w:t>
            </w:r>
            <w:r>
              <w:rPr>
                <w:rFonts w:hint="eastAsia"/>
                <w:w w:val="95"/>
                <w:sz w:val="20"/>
              </w:rPr>
              <w:t>％收费</w:t>
            </w: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1000kg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3000kg(</w:t>
            </w:r>
            <w:r>
              <w:rPr>
                <w:rFonts w:hint="eastAsia"/>
                <w:sz w:val="20"/>
              </w:rPr>
              <w:t>含</w:t>
            </w:r>
          </w:p>
          <w:p w:rsidR="009C55F3" w:rsidRDefault="009C55F3">
            <w:pPr>
              <w:pStyle w:val="TableParagraph"/>
              <w:spacing w:before="14" w:line="210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3000kg)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3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3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5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9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eastAsia="Times New Roman"/>
                <w:sz w:val="20"/>
              </w:rPr>
              <w:t>3000kg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8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8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4" w:lineRule="exact"/>
              <w:ind w:left="15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每增加</w:t>
            </w:r>
            <w:r>
              <w:rPr>
                <w:sz w:val="20"/>
              </w:rPr>
              <w:t>5t</w:t>
            </w:r>
            <w:r>
              <w:rPr>
                <w:rFonts w:hint="eastAsia"/>
                <w:sz w:val="20"/>
              </w:rPr>
              <w:t>加收</w:t>
            </w:r>
            <w:r>
              <w:rPr>
                <w:sz w:val="20"/>
              </w:rPr>
              <w:t>200</w:t>
            </w:r>
          </w:p>
          <w:p w:rsidR="009C55F3" w:rsidRDefault="009C55F3">
            <w:pPr>
              <w:pStyle w:val="TableParagraph"/>
              <w:spacing w:line="199" w:lineRule="exact"/>
              <w:ind w:left="20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元，最高不超过</w:t>
            </w: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非连续累计自动衡器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1000t/h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eastAsia="Times New Roman"/>
                <w:sz w:val="20"/>
              </w:rPr>
              <w:t>1000t/h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电子皮带秤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2.0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1000t/h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2.0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6000)t/h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重力式装料秤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X(0.2)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X(0.5)</w:t>
            </w:r>
            <w:r>
              <w:rPr>
                <w:rFonts w:hint="eastAsia"/>
                <w:sz w:val="20"/>
              </w:rPr>
              <w:t>，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50kg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X(0.2)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X(0.5)</w:t>
            </w:r>
            <w:r>
              <w:rPr>
                <w:rFonts w:hint="eastAsia"/>
                <w:sz w:val="20"/>
              </w:rPr>
              <w:t>，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50kg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自动检重秤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X(0.2)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X(0.5)</w:t>
            </w:r>
            <w:r>
              <w:rPr>
                <w:rFonts w:hint="eastAsia"/>
                <w:sz w:val="20"/>
              </w:rPr>
              <w:t>，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50kg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X(0.2)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X(0.5)</w:t>
            </w:r>
            <w:r>
              <w:rPr>
                <w:rFonts w:hint="eastAsia"/>
                <w:sz w:val="20"/>
              </w:rPr>
              <w:t>，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50kg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动态汽车衡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单秤台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动态汽车衡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双秤台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动态汽车衡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整秤台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质量比较仪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质量比较仪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50kg</w:t>
            </w: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质量比较仪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eastAsia="Times New Roman"/>
                <w:sz w:val="20"/>
              </w:rPr>
              <w:t>500kg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1L~10L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50)L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94"/>
        </w:trPr>
        <w:tc>
          <w:tcPr>
            <w:tcW w:w="89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2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金属量器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1L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200L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(1~0.5)×10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1L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(1~0.5)×10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50L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(1~0.5)×10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(1~0.5)×10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54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18"/>
              </w:rPr>
            </w:pPr>
          </w:p>
          <w:p w:rsidR="009C55F3" w:rsidRDefault="009C55F3">
            <w:pPr>
              <w:pStyle w:val="TableParagraph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标准玻璃量器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&lt;100mL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&lt;100mL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玻璃标准球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&gt;(100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&gt;(1000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量杯、量筒、容量瓶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8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A.B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无分度吸管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9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A.B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分度吸管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8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A.B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滴定管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9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A.B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液体量提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注射器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立式金属计量罐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0.1%~0.2%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100000)m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7"/>
              <w:ind w:left="65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基价上，每</w:t>
            </w:r>
            <w:r>
              <w:rPr>
                <w:rFonts w:ascii="Times New Roman" w:eastAsia="Times New Roman"/>
                <w:w w:val="95"/>
                <w:sz w:val="20"/>
              </w:rPr>
              <w:t>1m</w:t>
            </w:r>
            <w:r>
              <w:rPr>
                <w:rFonts w:ascii="Times New Roman" w:eastAsia="Times New Roman"/>
                <w:w w:val="95"/>
                <w:sz w:val="20"/>
                <w:vertAlign w:val="superscript"/>
              </w:rPr>
              <w:t>3</w:t>
            </w:r>
            <w:r>
              <w:rPr>
                <w:rFonts w:hint="eastAsia"/>
                <w:w w:val="95"/>
                <w:sz w:val="20"/>
              </w:rPr>
              <w:t>加收</w:t>
            </w: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外浮顶式金属计量罐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0.1%~0.2%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&gt;50m</w:t>
            </w:r>
            <w:r>
              <w:rPr>
                <w:rFonts w:ascii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座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7"/>
              <w:ind w:left="65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基价上，每</w:t>
            </w:r>
            <w:r>
              <w:rPr>
                <w:rFonts w:ascii="Times New Roman" w:eastAsia="Times New Roman"/>
                <w:w w:val="95"/>
                <w:sz w:val="20"/>
              </w:rPr>
              <w:t>1m</w:t>
            </w:r>
            <w:r>
              <w:rPr>
                <w:rFonts w:ascii="Times New Roman" w:eastAsia="Times New Roman"/>
                <w:w w:val="95"/>
                <w:sz w:val="20"/>
                <w:vertAlign w:val="superscript"/>
              </w:rPr>
              <w:t>3</w:t>
            </w:r>
            <w:r>
              <w:rPr>
                <w:rFonts w:hint="eastAsia"/>
                <w:w w:val="95"/>
                <w:sz w:val="20"/>
              </w:rPr>
              <w:t>加收</w:t>
            </w: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内浮顶式金属计量罐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0.1%~0.2%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&gt;50m</w:t>
            </w:r>
            <w:r>
              <w:rPr>
                <w:rFonts w:ascii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座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7"/>
              <w:ind w:left="65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基价上，每</w:t>
            </w:r>
            <w:r>
              <w:rPr>
                <w:rFonts w:ascii="Times New Roman" w:eastAsia="Times New Roman"/>
                <w:w w:val="95"/>
                <w:sz w:val="20"/>
              </w:rPr>
              <w:t>1m</w:t>
            </w:r>
            <w:r>
              <w:rPr>
                <w:rFonts w:ascii="Times New Roman" w:eastAsia="Times New Roman"/>
                <w:w w:val="95"/>
                <w:sz w:val="20"/>
                <w:vertAlign w:val="superscript"/>
              </w:rPr>
              <w:t>3</w:t>
            </w:r>
            <w:r>
              <w:rPr>
                <w:rFonts w:hint="eastAsia"/>
                <w:w w:val="95"/>
                <w:sz w:val="20"/>
              </w:rPr>
              <w:t>加收</w:t>
            </w:r>
          </w:p>
        </w:tc>
      </w:tr>
    </w:tbl>
    <w:p w:rsidR="009C55F3" w:rsidRDefault="009C55F3">
      <w:pPr>
        <w:rPr>
          <w:sz w:val="20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卧式金属计量罐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9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4" w:line="24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200)m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座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25" w:line="249" w:lineRule="exact"/>
              <w:ind w:left="65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基价上，每</w:t>
            </w:r>
            <w:r>
              <w:rPr>
                <w:rFonts w:ascii="Times New Roman" w:eastAsia="Times New Roman"/>
                <w:w w:val="95"/>
                <w:sz w:val="20"/>
              </w:rPr>
              <w:t>1m</w:t>
            </w:r>
            <w:r>
              <w:rPr>
                <w:rFonts w:ascii="Times New Roman" w:eastAsia="Times New Roman"/>
                <w:w w:val="95"/>
                <w:sz w:val="20"/>
                <w:vertAlign w:val="superscript"/>
              </w:rPr>
              <w:t>3</w:t>
            </w:r>
            <w:r>
              <w:rPr>
                <w:rFonts w:hint="eastAsia"/>
                <w:w w:val="95"/>
                <w:sz w:val="20"/>
              </w:rPr>
              <w:t>加收</w:t>
            </w: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球形罐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2" w:line="252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0.3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4" w:line="24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25" w:line="249" w:lineRule="exact"/>
              <w:ind w:left="65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基价上，每</w:t>
            </w:r>
            <w:r>
              <w:rPr>
                <w:rFonts w:ascii="Times New Roman" w:eastAsia="Times New Roman"/>
                <w:w w:val="95"/>
                <w:sz w:val="20"/>
              </w:rPr>
              <w:t>1m</w:t>
            </w:r>
            <w:r>
              <w:rPr>
                <w:rFonts w:ascii="Times New Roman" w:eastAsia="Times New Roman"/>
                <w:w w:val="95"/>
                <w:sz w:val="20"/>
                <w:vertAlign w:val="superscript"/>
              </w:rPr>
              <w:t>3</w:t>
            </w:r>
            <w:r>
              <w:rPr>
                <w:rFonts w:hint="eastAsia"/>
                <w:w w:val="95"/>
                <w:sz w:val="20"/>
              </w:rPr>
              <w:t>加收</w:t>
            </w:r>
          </w:p>
        </w:tc>
      </w:tr>
      <w:tr w:rsidR="009C55F3">
        <w:trPr>
          <w:trHeight w:val="94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30"/>
              </w:rPr>
            </w:pPr>
          </w:p>
          <w:p w:rsidR="009C55F3" w:rsidRDefault="009C55F3">
            <w:pPr>
              <w:pStyle w:val="TableParagraph"/>
              <w:spacing w:before="1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汽车计量罐车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30"/>
              </w:rPr>
            </w:pPr>
          </w:p>
          <w:p w:rsidR="009C55F3" w:rsidRDefault="009C55F3"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31"/>
              </w:rPr>
            </w:pPr>
          </w:p>
          <w:p w:rsidR="009C55F3" w:rsidRDefault="009C55F3">
            <w:pPr>
              <w:pStyle w:val="TableParagraph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10)m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6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5" w:line="232" w:lineRule="auto"/>
              <w:ind w:left="77" w:right="37"/>
              <w:jc w:val="both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首次检定不</w:t>
            </w:r>
            <w:r>
              <w:rPr>
                <w:rFonts w:hint="eastAsia"/>
                <w:sz w:val="20"/>
              </w:rPr>
              <w:t>超过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年，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pacing w:val="-4"/>
                <w:w w:val="95"/>
                <w:sz w:val="20"/>
              </w:rPr>
              <w:t>后续检定周</w:t>
            </w:r>
          </w:p>
          <w:p w:rsidR="009C55F3" w:rsidRDefault="009C55F3">
            <w:pPr>
              <w:pStyle w:val="TableParagraph"/>
              <w:spacing w:line="172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期一般为</w:t>
            </w:r>
            <w:r>
              <w:rPr>
                <w:w w:val="95"/>
                <w:sz w:val="20"/>
              </w:rPr>
              <w:t>2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31"/>
              </w:rPr>
            </w:pPr>
          </w:p>
          <w:p w:rsidR="009C55F3" w:rsidRDefault="009C55F3">
            <w:pPr>
              <w:pStyle w:val="TableParagraph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每超</w:t>
            </w:r>
            <w:r>
              <w:rPr>
                <w:rFonts w:ascii="Times New Roman" w:eastAsia="Times New Roman"/>
                <w:sz w:val="20"/>
              </w:rPr>
              <w:t>1m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  <w:r>
              <w:rPr>
                <w:rFonts w:hint="eastAsia"/>
                <w:sz w:val="20"/>
              </w:rPr>
              <w:t>加收</w:t>
            </w:r>
            <w:r>
              <w:rPr>
                <w:rFonts w:ascii="Times New Roman" w:eastAsia="Times New Roman"/>
                <w:sz w:val="20"/>
              </w:rPr>
              <w:t>70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铁路计量罐车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9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5" w:line="24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100)m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节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68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78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车载油罐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tabs>
                <w:tab w:val="left" w:pos="656"/>
              </w:tabs>
              <w:spacing w:before="34" w:line="240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/>
                <w:sz w:val="20"/>
              </w:rPr>
              <w:tab/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tabs>
                <w:tab w:val="left" w:pos="656"/>
              </w:tabs>
              <w:spacing w:before="34" w:line="240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/>
                <w:sz w:val="20"/>
              </w:rPr>
              <w:tab/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47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5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船舶计量舱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9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0.3%~0.5%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载重量</w:t>
            </w:r>
            <w:r>
              <w:rPr>
                <w:rFonts w:ascii="Times New Roman" w:eastAsia="Times New Roman"/>
                <w:sz w:val="20"/>
              </w:rPr>
              <w:t>&lt;5000t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舱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25" w:line="249" w:lineRule="exact"/>
              <w:ind w:left="65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基价上，每</w:t>
            </w:r>
            <w:r>
              <w:rPr>
                <w:rFonts w:ascii="Times New Roman" w:eastAsia="Times New Roman"/>
                <w:w w:val="95"/>
                <w:sz w:val="20"/>
              </w:rPr>
              <w:t>1m</w:t>
            </w:r>
            <w:r>
              <w:rPr>
                <w:rFonts w:ascii="Times New Roman" w:eastAsia="Times New Roman"/>
                <w:w w:val="95"/>
                <w:sz w:val="20"/>
                <w:vertAlign w:val="superscript"/>
              </w:rPr>
              <w:t>3</w:t>
            </w:r>
            <w:r>
              <w:rPr>
                <w:rFonts w:hint="eastAsia"/>
                <w:w w:val="95"/>
                <w:sz w:val="20"/>
              </w:rPr>
              <w:t>加收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0.3%~0.5%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载重量</w:t>
            </w:r>
            <w:r>
              <w:rPr>
                <w:rFonts w:ascii="Times New Roman" w:eastAsia="Times New Roman"/>
                <w:sz w:val="20"/>
              </w:rPr>
              <w:t>&gt;5000t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舱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9"/>
              <w:rPr>
                <w:sz w:val="20"/>
              </w:rPr>
            </w:pPr>
            <w:r>
              <w:rPr>
                <w:rFonts w:hint="eastAsia"/>
                <w:sz w:val="20"/>
              </w:rPr>
              <w:t>基价上，每</w:t>
            </w:r>
            <w:r>
              <w:rPr>
                <w:sz w:val="20"/>
              </w:rPr>
              <w:t>1m3</w:t>
            </w:r>
            <w:r>
              <w:rPr>
                <w:rFonts w:hint="eastAsia"/>
                <w:sz w:val="20"/>
              </w:rPr>
              <w:t>加收</w:t>
            </w:r>
          </w:p>
        </w:tc>
      </w:tr>
      <w:tr w:rsidR="009C55F3">
        <w:trPr>
          <w:trHeight w:val="462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燃油加油机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7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0.3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7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999.99)L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8"/>
              <w:rPr>
                <w:sz w:val="20"/>
              </w:rPr>
            </w:pPr>
            <w:r>
              <w:rPr>
                <w:rFonts w:hint="eastAsia"/>
                <w:sz w:val="20"/>
              </w:rPr>
              <w:t>检定周期六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个月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702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燃气加气机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4" w:line="232" w:lineRule="auto"/>
              <w:ind w:left="58" w:right="18"/>
              <w:rPr>
                <w:sz w:val="20"/>
              </w:rPr>
            </w:pPr>
            <w:r>
              <w:rPr>
                <w:rFonts w:hint="eastAsia"/>
                <w:sz w:val="20"/>
              </w:rPr>
              <w:t>检定周期一般不超过半</w:t>
            </w:r>
          </w:p>
          <w:p w:rsidR="009C55F3" w:rsidRDefault="009C55F3">
            <w:pPr>
              <w:pStyle w:val="TableParagraph"/>
              <w:spacing w:line="180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年。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手摇加油泵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水分接收器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5mL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定量可调移器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8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5000)uL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道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微量进样器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(0.005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0.1)mL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道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5"/>
              <w:jc w:val="left"/>
              <w:rPr>
                <w:rFonts w:ascii="Times New Roman"/>
                <w:b/>
                <w:sz w:val="28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9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密度计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(0.65~200)g/cm</w:t>
            </w:r>
            <w:r>
              <w:rPr>
                <w:rFonts w:ascii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(0.65~200)g/cm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(0.65~200)g/cm</w:t>
            </w:r>
            <w:r>
              <w:rPr>
                <w:rFonts w:ascii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69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043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78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石油密度计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(0.60~1.10)g/cm</w:t>
            </w:r>
            <w:r>
              <w:rPr>
                <w:rFonts w:ascii="Times New Roman"/>
                <w:sz w:val="20"/>
                <w:vertAlign w:val="superscript"/>
              </w:rPr>
              <w:t>1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(0.60~1.10)g/cm</w:t>
            </w:r>
            <w:r>
              <w:rPr>
                <w:rFonts w:ascii="Times New Roman"/>
                <w:sz w:val="20"/>
                <w:vertAlign w:val="superscript"/>
              </w:rPr>
              <w:t>1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044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酒精计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(0~100)%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(0~100)%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(0~100)%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乳汁计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40)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046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糖量计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80)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80)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047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土壤计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甲种，实验室用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+50)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乙种，实验室用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995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1030</w:t>
            </w:r>
            <w:r>
              <w:rPr>
                <w:rFonts w:hint="eastAsia"/>
                <w:sz w:val="20"/>
              </w:rPr>
              <w:t>相对密度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婆美计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70)Bh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1259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6" w:line="232" w:lineRule="auto"/>
              <w:ind w:left="1391" w:right="51" w:hanging="1296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标准洛氏、表面洛氏、布氏维氏、显微、</w:t>
            </w:r>
            <w:r>
              <w:rPr>
                <w:rFonts w:hint="eastAsia"/>
                <w:sz w:val="20"/>
              </w:rPr>
              <w:t>肖氏硬度块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标准</w:t>
            </w:r>
          </w:p>
        </w:tc>
        <w:tc>
          <w:tcPr>
            <w:tcW w:w="1961" w:type="dxa"/>
          </w:tcPr>
          <w:p w:rsidR="009C55F3" w:rsidRPr="00862E0D" w:rsidRDefault="009C55F3">
            <w:pPr>
              <w:pStyle w:val="TableParagraph"/>
              <w:spacing w:line="268" w:lineRule="auto"/>
              <w:ind w:left="64" w:right="26" w:hanging="1"/>
              <w:rPr>
                <w:rFonts w:ascii="Times New Roman"/>
                <w:sz w:val="20"/>
                <w:lang w:val="en-US"/>
              </w:rPr>
            </w:pPr>
            <w:r w:rsidRPr="00862E0D">
              <w:rPr>
                <w:rFonts w:ascii="Times New Roman"/>
                <w:sz w:val="20"/>
                <w:lang w:val="en-US"/>
              </w:rPr>
              <w:t>HRC,HRA,HRB,HBS( W)25~650,HV5,HV10</w:t>
            </w:r>
          </w:p>
          <w:p w:rsidR="009C55F3" w:rsidRPr="00862E0D" w:rsidRDefault="009C55F3">
            <w:pPr>
              <w:pStyle w:val="TableParagraph"/>
              <w:spacing w:line="266" w:lineRule="auto"/>
              <w:ind w:left="40"/>
              <w:rPr>
                <w:rFonts w:ascii="Times New Roman" w:hAnsi="Times New Roman"/>
                <w:sz w:val="20"/>
                <w:lang w:val="en-US"/>
              </w:rPr>
            </w:pPr>
            <w:r w:rsidRPr="00862E0D">
              <w:rPr>
                <w:rFonts w:ascii="Times New Roman" w:hAnsi="Times New Roman"/>
                <w:sz w:val="20"/>
                <w:lang w:val="en-US"/>
              </w:rPr>
              <w:t>,HV30,HV100,HV0.00 5~HV1,(30±</w:t>
            </w:r>
          </w:p>
          <w:p w:rsidR="009C55F3" w:rsidRPr="00862E0D" w:rsidRDefault="009C55F3">
            <w:pPr>
              <w:pStyle w:val="TableParagraph"/>
              <w:spacing w:line="217" w:lineRule="exact"/>
              <w:ind w:left="36"/>
              <w:rPr>
                <w:rFonts w:ascii="Times New Roman" w:hAnsi="Times New Roman"/>
                <w:sz w:val="20"/>
                <w:lang w:val="en-US"/>
              </w:rPr>
            </w:pPr>
            <w:r w:rsidRPr="00862E0D">
              <w:rPr>
                <w:rFonts w:ascii="Times New Roman" w:hAnsi="Times New Roman"/>
                <w:sz w:val="20"/>
                <w:lang w:val="en-US"/>
              </w:rPr>
              <w:t>4)HSD,(60±4)HSD,(95</w:t>
            </w:r>
          </w:p>
        </w:tc>
        <w:tc>
          <w:tcPr>
            <w:tcW w:w="883" w:type="dxa"/>
          </w:tcPr>
          <w:p w:rsidR="009C55F3" w:rsidRPr="00862E0D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  <w:lang w:val="en-US"/>
              </w:rPr>
            </w:pPr>
          </w:p>
          <w:p w:rsidR="009C55F3" w:rsidRPr="00862E0D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  <w:lang w:val="en-US"/>
              </w:rPr>
            </w:pPr>
          </w:p>
          <w:p w:rsidR="009C55F3" w:rsidRDefault="009C55F3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spacing w:before="1"/>
              <w:ind w:left="228" w:right="18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spacing w:before="1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line="252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布氏、维氏、表面洛氏、洛氏、显微、塑</w:t>
            </w:r>
          </w:p>
          <w:p w:rsidR="009C55F3" w:rsidRDefault="009C55F3">
            <w:pPr>
              <w:pStyle w:val="TableParagraph"/>
              <w:spacing w:line="191" w:lineRule="exact"/>
              <w:ind w:left="63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料球压痕硬度计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6"/>
              <w:ind w:left="2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标准、工作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line="255" w:lineRule="exact"/>
              <w:ind w:left="58" w:right="19"/>
              <w:rPr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肖氏硬度计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、里氏硬度计、橡胶硬度计、</w:t>
            </w:r>
          </w:p>
          <w:p w:rsidR="009C55F3" w:rsidRDefault="009C55F3">
            <w:pPr>
              <w:pStyle w:val="TableParagraph"/>
              <w:spacing w:before="12" w:line="189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便携式硬度计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23"/>
              <w:ind w:left="2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标准、工作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23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3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23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标准测力机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4" w:line="240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2" w:line="252" w:lineRule="exact"/>
              <w:ind w:left="329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6000N,10kN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053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30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标准测力机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4"/>
              <w:jc w:val="left"/>
              <w:rPr>
                <w:rFonts w:ascii="Times New Roman"/>
                <w:b/>
                <w:sz w:val="25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054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7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标准测力仪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(100~6000)N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(30~300)kN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(100~1000)kN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(200~2000)kN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(300~3000)kN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(500~5000)kN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055</w:t>
            </w:r>
          </w:p>
        </w:tc>
        <w:tc>
          <w:tcPr>
            <w:tcW w:w="3754" w:type="dxa"/>
            <w:vMerge w:val="restart"/>
            <w:tcBorders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16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负荷传感器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6kN</w:t>
            </w:r>
            <w:r>
              <w:rPr>
                <w:rFonts w:hint="eastAsia"/>
                <w:sz w:val="20"/>
              </w:rPr>
              <w:t>以内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(50~1000)kN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6kN</w:t>
            </w:r>
            <w:r>
              <w:rPr>
                <w:rFonts w:hint="eastAsia"/>
                <w:sz w:val="20"/>
              </w:rPr>
              <w:t>以内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8" w:line="226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5~50kN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58"/>
        <w:gridCol w:w="1756"/>
        <w:gridCol w:w="1552"/>
        <w:gridCol w:w="1953"/>
        <w:gridCol w:w="883"/>
        <w:gridCol w:w="979"/>
        <w:gridCol w:w="1137"/>
        <w:gridCol w:w="1790"/>
      </w:tblGrid>
      <w:tr w:rsidR="009C55F3">
        <w:trPr>
          <w:trHeight w:val="294"/>
        </w:trPr>
        <w:tc>
          <w:tcPr>
            <w:tcW w:w="90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50~200kN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4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056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9"/>
              <w:ind w:left="762" w:right="735"/>
              <w:rPr>
                <w:sz w:val="20"/>
              </w:rPr>
            </w:pPr>
            <w:r>
              <w:rPr>
                <w:rFonts w:hint="eastAsia"/>
                <w:sz w:val="20"/>
              </w:rPr>
              <w:t>负荷传感器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200~2000kN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(2~20)MN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6kN</w:t>
            </w:r>
            <w:r>
              <w:rPr>
                <w:rFonts w:hint="eastAsia"/>
                <w:sz w:val="20"/>
              </w:rPr>
              <w:t>以内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(50~1000)kN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(2~20)MN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78" w:right="4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0.1~0.5%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6kN</w:t>
            </w:r>
            <w:r>
              <w:rPr>
                <w:rFonts w:hint="eastAsia"/>
                <w:sz w:val="20"/>
              </w:rPr>
              <w:t>以内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78" w:right="4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0.1~0.5%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(50~1000)kN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78" w:right="4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0.1~0.5%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(2~20)MN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057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762" w:right="735"/>
              <w:rPr>
                <w:sz w:val="20"/>
              </w:rPr>
            </w:pPr>
            <w:r>
              <w:rPr>
                <w:rFonts w:hint="eastAsia"/>
                <w:sz w:val="20"/>
              </w:rPr>
              <w:t>工作测力计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52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5</w:t>
            </w:r>
          </w:p>
          <w:p w:rsidR="009C55F3" w:rsidRDefault="009C55F3">
            <w:pPr>
              <w:pStyle w:val="TableParagraph"/>
              <w:spacing w:before="12" w:line="238" w:lineRule="exact"/>
              <w:ind w:left="4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级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300N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2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300N~300kN,300~200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88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工作用测力计（双向）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52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5</w:t>
            </w:r>
          </w:p>
          <w:p w:rsidR="009C55F3" w:rsidRDefault="009C55F3">
            <w:pPr>
              <w:pStyle w:val="TableParagraph"/>
              <w:spacing w:before="12" w:line="238" w:lineRule="exact"/>
              <w:ind w:left="4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级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300N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300N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spacing w:before="1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058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9"/>
              </w:rPr>
            </w:pPr>
          </w:p>
          <w:p w:rsidR="009C55F3" w:rsidRDefault="009C55F3">
            <w:pPr>
              <w:pStyle w:val="TableParagraph"/>
              <w:ind w:left="108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叠加式标准测力机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73" w:right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059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18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中小力值试验机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(10~2500)N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5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150</w:t>
            </w:r>
            <w:r>
              <w:rPr>
                <w:rFonts w:hint="eastAsia"/>
                <w:spacing w:val="-18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(10~2500)N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eastAsia="Times New Roman"/>
                <w:sz w:val="20"/>
              </w:rPr>
              <w:t>10N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100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72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060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58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拉力、压力和万能材料试验机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0.5, 1, 2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(2.5~500)kN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0.5, 1, 2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0.5, 1, 2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0.5, 1, 2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0.5, 1, 2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(300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0.5, 1, 2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0.5, 1, 2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10)MN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0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每加一盘加收</w:t>
            </w:r>
            <w:r>
              <w:rPr>
                <w:rFonts w:ascii="Times New Roman" w:eastAsia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0.5, 1, 2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sz w:val="20"/>
              </w:rPr>
              <w:t>10MN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9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061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762" w:right="735"/>
              <w:rPr>
                <w:sz w:val="20"/>
              </w:rPr>
            </w:pPr>
            <w:r>
              <w:rPr>
                <w:rFonts w:hint="eastAsia"/>
                <w:sz w:val="20"/>
              </w:rPr>
              <w:t>锚固试验机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＜</w:t>
            </w:r>
            <w:r>
              <w:rPr>
                <w:sz w:val="20"/>
              </w:rPr>
              <w:t>5MN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≥</w:t>
            </w:r>
            <w:r>
              <w:rPr>
                <w:sz w:val="20"/>
              </w:rPr>
              <w:t>5MN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盘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9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 w:line="113" w:lineRule="exact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7" w:line="114" w:lineRule="exact"/>
              <w:ind w:left="448"/>
              <w:jc w:val="left"/>
            </w:pPr>
            <w:r>
              <w:rPr>
                <w:rFonts w:hint="eastAsia"/>
              </w:rPr>
              <w:t>恒定加力速度建筑材料试验机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tabs>
                <w:tab w:val="left" w:pos="489"/>
              </w:tabs>
              <w:spacing w:before="131" w:line="100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0 5</w:t>
            </w:r>
            <w:r>
              <w:rPr>
                <w:rFonts w:ascii="Times New Roman"/>
                <w:sz w:val="20"/>
              </w:rPr>
              <w:tab/>
              <w:t>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sz w:val="20"/>
              </w:rPr>
              <w:t>300kN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抗折抗压一体机</w:t>
            </w:r>
          </w:p>
        </w:tc>
      </w:tr>
    </w:tbl>
    <w:p w:rsidR="009C55F3" w:rsidRDefault="009C55F3">
      <w:pPr>
        <w:spacing w:line="231" w:lineRule="exact"/>
        <w:rPr>
          <w:sz w:val="20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sz w:val="20"/>
              </w:rPr>
              <w:t>300kN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档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扭矩计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标准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5000N·m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扭矩计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10N·m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扭矩计（双向）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10N·m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转矩转速测量装置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，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5000)N·m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066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8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扭矩扳子、改锥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600N·m</w:t>
            </w:r>
            <w:r>
              <w:rPr>
                <w:rFonts w:hint="eastAsia"/>
                <w:sz w:val="20"/>
              </w:rPr>
              <w:t>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下单向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600N·m</w:t>
            </w:r>
            <w:r>
              <w:rPr>
                <w:rFonts w:hint="eastAsia"/>
                <w:sz w:val="20"/>
              </w:rPr>
              <w:t>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下双向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600N·m</w:t>
            </w:r>
            <w:r>
              <w:rPr>
                <w:rFonts w:hint="eastAsia"/>
                <w:sz w:val="20"/>
              </w:rPr>
              <w:t>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上单向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600N·m</w:t>
            </w:r>
            <w:r>
              <w:rPr>
                <w:rFonts w:hint="eastAsia"/>
                <w:sz w:val="20"/>
              </w:rPr>
              <w:t>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上双向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067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扭矩扳子检定装置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0.3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2000N·m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0.3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2000N·m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69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扭矩扳子检定装置（双向）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0.3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2000N·m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0.3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2000N·m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回弹仪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摆锤式冲击试验机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500J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两锤以上每加一个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悬梁式冲击试验机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rFonts w:hint="eastAsia"/>
                <w:sz w:val="20"/>
              </w:rPr>
              <w:t>两锤以上每加一个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落锤冲击试验机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钢砧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电动抗折试验机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6kN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弹簧拉力试验机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2000N·m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非金属抗折试验机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6000N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扭转试验机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％，</w:t>
            </w: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％，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5000)N.m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每增一量程加收</w:t>
            </w:r>
            <w:r>
              <w:rPr>
                <w:rFonts w:ascii="Times New Roman" w:eastAsia="Times New Roman"/>
                <w:sz w:val="20"/>
              </w:rPr>
              <w:t>200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砂浆渗透仪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混凝土抗渗仪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一次性使用无菌注射器密合性试验仪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漆膜冲击器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超声硬度计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工作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38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巴氏硬度计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38" w:lineRule="exact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2.0 HBa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38" w:lineRule="exact"/>
              <w:ind w:left="51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42~88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ascii="Times New Roman" w:eastAsia="Times New Roman"/>
                <w:sz w:val="20"/>
              </w:rPr>
              <w:t>HBa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38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金属韦氏硬度计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38" w:lineRule="exact"/>
              <w:ind w:left="51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1.0HW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38" w:lineRule="exact"/>
              <w:ind w:left="4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18)HW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38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邵氏硬度计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工作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38" w:lineRule="exact"/>
              <w:ind w:left="53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ascii="Times New Roman" w:eastAsia="Times New Roman"/>
                <w:sz w:val="20"/>
              </w:rPr>
              <w:t>HA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程控数据采集系统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％</w:t>
            </w:r>
            <w:r>
              <w:rPr>
                <w:rFonts w:ascii="Times New Roman" w:hAnsi="Times New Roman"/>
                <w:sz w:val="20"/>
              </w:rPr>
              <w:t>±3με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</w:rPr>
              <w:t>με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电子材料试验机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0.5/1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微机控制伺服材料试验机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0.5/1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1000)kN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电子引伸计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25)mm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电动、气动扭矩仪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500N·m</w:t>
            </w:r>
            <w:r>
              <w:rPr>
                <w:rFonts w:hint="eastAsia"/>
                <w:sz w:val="20"/>
              </w:rPr>
              <w:t>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电子扭转试验机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2000)N.m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14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091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99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数显扭矩扳子、起子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1~10</w:t>
            </w:r>
            <w:r>
              <w:rPr>
                <w:rFonts w:hint="eastAsia"/>
                <w:sz w:val="20"/>
              </w:rPr>
              <w:t>）级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600N·m</w:t>
            </w:r>
            <w:r>
              <w:rPr>
                <w:rFonts w:hint="eastAsia"/>
                <w:sz w:val="20"/>
              </w:rPr>
              <w:t>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1~10</w:t>
            </w:r>
            <w:r>
              <w:rPr>
                <w:rFonts w:hint="eastAsia"/>
                <w:sz w:val="20"/>
              </w:rPr>
              <w:t>）级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600N·m</w:t>
            </w:r>
            <w:r>
              <w:rPr>
                <w:rFonts w:hint="eastAsia"/>
                <w:sz w:val="20"/>
              </w:rPr>
              <w:t>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上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把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全自动</w:t>
            </w:r>
            <w:r>
              <w:rPr>
                <w:sz w:val="20"/>
              </w:rPr>
              <w:t>SF6</w:t>
            </w:r>
            <w:r>
              <w:rPr>
                <w:rFonts w:hint="eastAsia"/>
                <w:sz w:val="20"/>
              </w:rPr>
              <w:t>密度继电器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全自动</w:t>
            </w:r>
            <w:r>
              <w:rPr>
                <w:sz w:val="20"/>
              </w:rPr>
              <w:t>SF6</w:t>
            </w:r>
            <w:r>
              <w:rPr>
                <w:rFonts w:hint="eastAsia"/>
                <w:sz w:val="20"/>
              </w:rPr>
              <w:t>密度继电器校验仪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管道爆破试验仪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60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4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14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89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桩基静载测试仪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压力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40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40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0-70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门窗检测仪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40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4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门窗物理性能检测系统（压力部分）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静力触探仪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0-100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4"/>
              <w:rPr>
                <w:sz w:val="20"/>
              </w:rPr>
            </w:pPr>
            <w:r>
              <w:rPr>
                <w:rFonts w:hint="eastAsia"/>
                <w:sz w:val="20"/>
              </w:rPr>
              <w:t>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保温材料压缩性能检测仪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50kN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外窗现场气密性检测设备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测功机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2000N.m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电子频闪式转速表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0.5~1.0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0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电子计数转速表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line="255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两</w:t>
            </w:r>
          </w:p>
          <w:p w:rsidR="009C55F3" w:rsidRDefault="009C55F3">
            <w:pPr>
              <w:pStyle w:val="TableParagraph"/>
              <w:spacing w:before="12" w:line="204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用型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21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电子计数式转速表（接触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rFonts w:hint="eastAsia"/>
                <w:sz w:val="20"/>
              </w:rPr>
              <w:t>非接触两用）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磁电式转速表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106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机械式转速表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定时式转速表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车速里程表校验仪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汽车综合测试仪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离心机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111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转速表检定装置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光电传感器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磁电传感器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转速数字显示仪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40000)r/min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压电加速度计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(10~20000Hz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速度传感器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(10~1000)Hz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工作测振仪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5%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(20~2000)Hz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公害振动计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(2~100)Hz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振动台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68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&lt;200kg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" w:line="230" w:lineRule="exact"/>
              <w:ind w:right="210"/>
              <w:jc w:val="right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冲击试验台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68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&lt;100kg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碰撞台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68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&lt;500kg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基桩动测仪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10-2000Hz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电荷放大器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3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I 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II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right="210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通道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数字式电动振动试验系统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6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&lt;100kN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随机振动试验系统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&lt;10kN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多通道信号采集仪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10-2000Hz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right="210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通道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标准振动源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(5-5000)Hz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动平衡机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冲击测量仪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right="3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(200-1000)m/s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冲击脉宽测试仪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4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(0.1-30)ms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地震仪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电容传感器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7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(10-1000)Hz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电涡流传感器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7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(10-1000)Hz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机械故障诊断仪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7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(10-5000)Hz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加速度计校准仪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63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</w:t>
            </w:r>
            <w:r>
              <w:rPr>
                <w:rFonts w:hint="eastAsia"/>
                <w:sz w:val="20"/>
              </w:rPr>
              <w:t>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模拟汽车运输振动台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59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1000kg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汽车平顺性测量仪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5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人体振动测量仪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139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水泥胶砂振动台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right="337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(10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1000)m/s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水泥胶沙搅拌机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right="337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(10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1000)m/s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水泥净浆搅拌机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right="337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(10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1000)m/s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水泥软链设备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维勃稠度仪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right="337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(10</w:t>
            </w:r>
            <w:r>
              <w:rPr>
                <w:rFonts w:hint="eastAsia"/>
                <w:w w:val="95"/>
                <w:sz w:val="20"/>
              </w:rPr>
              <w:t>～</w:t>
            </w:r>
            <w:r>
              <w:rPr>
                <w:rFonts w:ascii="Times New Roman" w:eastAsia="Times New Roman"/>
                <w:w w:val="95"/>
                <w:sz w:val="20"/>
              </w:rPr>
              <w:t>1000)m/s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岩土工程检测分析仪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叶片振动分选台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振动激励器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≥</w:t>
            </w:r>
            <w:r>
              <w:rPr>
                <w:rFonts w:ascii="Times New Roman" w:hAnsi="Times New Roman"/>
                <w:sz w:val="20"/>
              </w:rPr>
              <w:t>1Hz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振动台控制仪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5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振动信号源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right="28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149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动态信号分析仪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right="314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环境振动分析仪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right="364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应变式加速度计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动态力传感器与阻抗头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冲击锤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爆破振动自记仪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振动采集分析仪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&lt;5kHz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测量放大器（适调放大器）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I 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II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低通滤波器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混凝土振动台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159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水泥畴度凝结测定仪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砂浆稠度仪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雷氏夹膨胀值测定仪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击实仪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胶砂流动度测定仪（跳桌）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强制搅拌机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沥青针入度仪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沥青延伸仪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标准振筛机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冲击试验机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&lt;10kN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169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定量灌装机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单头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头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120</w:t>
            </w:r>
            <w:r>
              <w:rPr>
                <w:rFonts w:hint="eastAsia"/>
                <w:sz w:val="20"/>
              </w:rPr>
              <w:t>头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测速仪检定装置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出租汽车计价器整车检定装置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9999)m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出租汽车计价器本机检定装置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(0.1~9999.9)m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雷达测速仪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(0~160)km/h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173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89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液压张拉（千斤顶）机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2%P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500kN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2%P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500kN~10MN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吨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静态电阻应变仪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2" w:line="252" w:lineRule="exact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3.0</w:t>
            </w:r>
            <w:r>
              <w:rPr>
                <w:rFonts w:hint="eastAsia"/>
                <w:sz w:val="20"/>
              </w:rPr>
              <w:t>％</w:t>
            </w:r>
            <w:r>
              <w:rPr>
                <w:rFonts w:ascii="Times New Roman" w:hAnsi="Times New Roman"/>
                <w:sz w:val="20"/>
              </w:rPr>
              <w:t>±5με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0~15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</w:rPr>
              <w:t>με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程控数据采集系统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2" w:line="252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％</w:t>
            </w:r>
            <w:r>
              <w:rPr>
                <w:rFonts w:ascii="Times New Roman" w:hAnsi="Times New Roman"/>
                <w:sz w:val="20"/>
              </w:rPr>
              <w:t>±3με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</w:rPr>
              <w:t>με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动态电阻应变仪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9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29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</w:rPr>
              <w:t>με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177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活塞式压力计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二等、三等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二等、三等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带液柱平衡活塞式压力计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一、二等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0.4MPa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179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液体压力计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一、二、三等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倾斜式微压计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单双活塞压力真空计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一、二等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(-0.1~0.25)MPa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氧气表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1.5,2.5,4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54" w:right="1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乙炔表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rFonts w:hint="eastAsia"/>
                <w:sz w:val="20"/>
              </w:rPr>
              <w:t>二氧化碳表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一级以下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184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补偿式微压计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2.5kPa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2.5kPa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2.5kPa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精密血压表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0.16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  <w:vMerge w:val="restart"/>
          </w:tcPr>
          <w:p w:rsidR="009C55F3" w:rsidRDefault="009C55F3">
            <w:pPr>
              <w:pStyle w:val="TableParagraph"/>
              <w:spacing w:before="4" w:line="232" w:lineRule="auto"/>
              <w:ind w:left="77" w:right="1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检定周期一般不超过半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70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9C55F3" w:rsidRDefault="009C55F3">
            <w:pPr>
              <w:pStyle w:val="TableParagraph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血压计，血压表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9C55F3" w:rsidRDefault="009C55F3">
            <w:pPr>
              <w:pStyle w:val="TableParagraph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229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4" w:line="232" w:lineRule="auto"/>
              <w:ind w:left="58" w:right="18"/>
              <w:rPr>
                <w:sz w:val="20"/>
              </w:rPr>
            </w:pPr>
            <w:r>
              <w:rPr>
                <w:rFonts w:hint="eastAsia"/>
                <w:sz w:val="20"/>
              </w:rPr>
              <w:t>检定周期一般不超过半</w:t>
            </w:r>
          </w:p>
          <w:p w:rsidR="009C55F3" w:rsidRDefault="009C55F3">
            <w:pPr>
              <w:pStyle w:val="TableParagraph"/>
              <w:spacing w:line="180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年。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血压计校准仪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0.25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数字血压计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189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精密压力表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0.4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0.6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&gt;5MPa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vMerge w:val="restart"/>
          </w:tcPr>
          <w:p w:rsidR="009C55F3" w:rsidRDefault="009C55F3">
            <w:pPr>
              <w:pStyle w:val="TableParagraph"/>
              <w:spacing w:before="13" w:line="250" w:lineRule="exact"/>
              <w:ind w:left="377" w:right="18" w:hanging="3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0.4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0.6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&lt;5MPa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远传压力表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6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6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8" w:right="18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电讯号压力表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6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1,1.5,2.5,4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6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8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7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电接点压力表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6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一级以下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7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8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眼压计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柴油机汽缸压力表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6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1,1.5,2.5,4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6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8" w:right="1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7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轮胎压力表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7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氩气表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1,1.5,2.5,4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197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  <w:vMerge w:val="restart"/>
          </w:tcPr>
          <w:p w:rsidR="009C55F3" w:rsidRDefault="009C55F3">
            <w:pPr>
              <w:pStyle w:val="TableParagraph"/>
              <w:spacing w:before="13" w:line="250" w:lineRule="exact"/>
              <w:ind w:left="377" w:right="18" w:hanging="3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级以下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螺纹管压力表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3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7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199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波纹管压力表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7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3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膜盒，膜片压力表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6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标准压力发生器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压力表检验器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标准真空表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0.25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0.4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(-0.1~10)MPa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07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真空压力表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7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1 1.5 2.5 4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3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(-0.1~0)MPa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8" w:right="1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半年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压力变送器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压力真空变送器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(-0.1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负压筛析仪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(-100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0)kPa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汽缸漏气量检验仪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209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压力氧气表两用校验器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智能压降仪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44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211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7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压力传感器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1 1.5 2.5 4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4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spacing w:before="1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212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数字压力计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&lt;250MPa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数字气压计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绝压</w:t>
            </w:r>
            <w:r>
              <w:rPr>
                <w:rFonts w:ascii="Times New Roman" w:eastAsia="Times New Roman"/>
                <w:sz w:val="20"/>
              </w:rPr>
              <w:t>250kPa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60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U</w:t>
            </w:r>
            <w:r>
              <w:rPr>
                <w:rFonts w:hint="eastAsia"/>
                <w:sz w:val="20"/>
              </w:rPr>
              <w:t>型压力计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20)kPa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44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7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压力传感器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1 1.5 2.5 4 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250)MPa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44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216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77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液体流量标准装置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0.05~0.5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D:15~50mm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0.05~0.5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D:80~150mm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0.05~0.5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D:200~300mm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0.05~0.5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D:400~1000mm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62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217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  <w:sz w:val="18"/>
              </w:rPr>
            </w:pPr>
          </w:p>
          <w:p w:rsidR="009C55F3" w:rsidRDefault="009C55F3">
            <w:pPr>
              <w:pStyle w:val="TableParagraph"/>
              <w:ind w:left="89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钟罩气体流量标准装置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5000~10000L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righ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皂膜气体流量标准装置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0.5~2.0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1~6000ml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4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5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:150mm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bottom w:val="nil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65"/>
        </w:trPr>
        <w:tc>
          <w:tcPr>
            <w:tcW w:w="89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0" w:lineRule="exact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219</w:t>
            </w: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标准体积管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:&gt;150mm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(60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1100)L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容积式流量计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0.1~1.0%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:10~100mm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5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涡街流量传感器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0.5~4%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:10~100mm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转子流量计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ascii="Times New Roman" w:eastAsia="Times New Roman"/>
                <w:sz w:val="20"/>
                <w:vertAlign w:val="subscript"/>
              </w:rPr>
              <w:t>N: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223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腰轮流量计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4" w:right="1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D:80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4" w:right="1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224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腰轮流量计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D:400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D:400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4" w:right="1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225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椭圆齿轮流量计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D:80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4" w:right="1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4" w:right="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湿式流量计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5~20L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冲塞式流量计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靶式流量计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229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58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涡街流量计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DN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</w:rPr>
              <w:t>25mm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42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DN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</w:rPr>
              <w:t>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108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DN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</w:rPr>
              <w:t>80mm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170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DN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</w:rPr>
              <w:t>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DN: 150mm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DN: 200mm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DN: 250mm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DN: 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 xml:space="preserve">DN: 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400-500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4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230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涡轮流量计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 w:line="236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1.0-1.4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10~100mm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DN: 150mm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DN: 200mm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DN: 250mm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DN: 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质量流量计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0.1%~0.2%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N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80mm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0.1%~0.2%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0.1%~0.2%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N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ascii="Times New Roman" w:hAnsi="Times New Roman"/>
                <w:sz w:val="20"/>
              </w:rPr>
              <w:t>150mm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25mm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4"/>
        <w:gridCol w:w="1758"/>
        <w:gridCol w:w="1547"/>
        <w:gridCol w:w="1962"/>
        <w:gridCol w:w="884"/>
        <w:gridCol w:w="980"/>
        <w:gridCol w:w="1134"/>
        <w:gridCol w:w="1796"/>
      </w:tblGrid>
      <w:tr w:rsidR="009C55F3">
        <w:trPr>
          <w:trHeight w:val="265"/>
        </w:trPr>
        <w:tc>
          <w:tcPr>
            <w:tcW w:w="89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65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232</w:t>
            </w:r>
          </w:p>
        </w:tc>
        <w:tc>
          <w:tcPr>
            <w:tcW w:w="37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spacing w:before="1"/>
              <w:ind w:left="89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分流旋翼式蒸汽流量计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7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8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80mm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8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:100mm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8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8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200mm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97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233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468" w:right="424"/>
              <w:rPr>
                <w:sz w:val="20"/>
              </w:rPr>
            </w:pPr>
            <w:r>
              <w:rPr>
                <w:rFonts w:hint="eastAsia"/>
                <w:sz w:val="20"/>
              </w:rPr>
              <w:t>电磁流量计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15~100mm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150mm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200mm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250mm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300mm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400mm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500mm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600mm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800mm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tabs>
                <w:tab w:val="left" w:pos="535"/>
              </w:tabs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</w:t>
            </w:r>
            <w:r>
              <w:rPr>
                <w:sz w:val="20"/>
              </w:rPr>
              <w:tab/>
              <w:t>1000mm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5"/>
              </w:rPr>
            </w:pPr>
          </w:p>
          <w:p w:rsidR="009C55F3" w:rsidRDefault="009C55F3">
            <w:pPr>
              <w:pStyle w:val="TableParagraph"/>
              <w:ind w:left="14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234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7"/>
              <w:ind w:left="119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气体罗茨流量计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DN</w:t>
            </w:r>
            <w:r>
              <w:rPr>
                <w:rFonts w:hint="eastAsia"/>
                <w:sz w:val="20"/>
              </w:rPr>
              <w:t>：（</w:t>
            </w:r>
            <w:r>
              <w:rPr>
                <w:sz w:val="20"/>
              </w:rPr>
              <w:t>15-50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80-100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150mm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200mm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250mm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300mm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 xml:space="preserve">DN: 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400-500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235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68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超声波流量计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0.5%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15m/h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4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236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09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金属管浮子流量计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(1.5-4.0)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4"/>
              <w:rPr>
                <w:sz w:val="20"/>
              </w:rPr>
            </w:pPr>
            <w:r>
              <w:rPr>
                <w:sz w:val="20"/>
              </w:rPr>
              <w:t>DN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(15-50)mm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(1.5-4.0)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80mm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(1.5-4.0)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DN: 100mm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3"/>
              <w:jc w:val="left"/>
              <w:rPr>
                <w:rFonts w:ascii="Times New Roman"/>
                <w:b/>
                <w:sz w:val="25"/>
              </w:rPr>
            </w:pPr>
          </w:p>
          <w:p w:rsidR="009C55F3" w:rsidRDefault="009C55F3">
            <w:pPr>
              <w:pStyle w:val="TableParagraph"/>
              <w:ind w:left="14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237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6"/>
              <w:ind w:left="109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热质式气体流量计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4"/>
              <w:rPr>
                <w:sz w:val="20"/>
              </w:rPr>
            </w:pPr>
            <w:r>
              <w:rPr>
                <w:sz w:val="20"/>
              </w:rPr>
              <w:t>DN</w:t>
            </w:r>
            <w:r>
              <w:rPr>
                <w:rFonts w:hint="eastAsia"/>
                <w:sz w:val="20"/>
              </w:rPr>
              <w:t>：（</w:t>
            </w:r>
            <w:r>
              <w:rPr>
                <w:sz w:val="20"/>
              </w:rPr>
              <w:t>15-50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DN:80mm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DN:100mm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DN:150mm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DN:200mm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DN:250mm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 w:right="8"/>
              <w:rPr>
                <w:sz w:val="20"/>
              </w:rPr>
            </w:pPr>
            <w:r>
              <w:rPr>
                <w:sz w:val="20"/>
              </w:rPr>
              <w:t>1.0-1.5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DN: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300-500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75" w:right="230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36" w:line="113" w:lineRule="exact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238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9" w:line="104" w:lineRule="exact"/>
              <w:ind w:left="465" w:right="436"/>
              <w:rPr>
                <w:sz w:val="20"/>
              </w:rPr>
            </w:pPr>
            <w:r>
              <w:rPr>
                <w:rFonts w:hint="eastAsia"/>
                <w:sz w:val="20"/>
              </w:rPr>
              <w:t>蒸气流量计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DN: 25mm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68" w:right="2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DN: 50mm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67" w:right="23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DN: 80mm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DN:100mm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239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明渠流量计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5.0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1300m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/>
                <w:sz w:val="20"/>
              </w:rPr>
              <w:t>/s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流速计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≥</w:t>
            </w: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30m/s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9"/>
              </w:rPr>
            </w:pPr>
          </w:p>
          <w:p w:rsidR="009C55F3" w:rsidRDefault="009C55F3">
            <w:pPr>
              <w:pStyle w:val="TableParagraph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流量测量节流装置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15~100mm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125~200mm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225~300mm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400~600mm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700~1000mm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便携式水表检定装置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15~25mm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26"/>
              </w:rPr>
            </w:pPr>
          </w:p>
          <w:p w:rsidR="009C55F3" w:rsidRDefault="009C55F3">
            <w:pPr>
              <w:pStyle w:val="TableParagraph"/>
              <w:spacing w:before="1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243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9"/>
              </w:rPr>
            </w:pPr>
          </w:p>
          <w:p w:rsidR="009C55F3" w:rsidRDefault="009C55F3">
            <w:pPr>
              <w:pStyle w:val="TableParagraph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水表检定装置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15~25mm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15~50mm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80~100mm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6"/>
              <w:ind w:right="4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80~200mm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  <w:vertAlign w:val="subscript"/>
              </w:rPr>
              <w:t>N</w:t>
            </w:r>
            <w:r>
              <w:rPr>
                <w:rFonts w:ascii="Times New Roman"/>
                <w:sz w:val="20"/>
              </w:rPr>
              <w:t>: 80~300mm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旋进旋涡流量变送器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5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0.5~1.5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</w:t>
            </w:r>
            <w:r>
              <w:rPr>
                <w:rFonts w:ascii="Times New Roman" w:eastAsia="Times New Roman"/>
                <w:sz w:val="20"/>
                <w:vertAlign w:val="subscript"/>
              </w:rPr>
              <w:t>N</w:t>
            </w:r>
            <w:r>
              <w:rPr>
                <w:rFonts w:ascii="Times New Roman" w:eastAsia="Times New Roman"/>
                <w:sz w:val="20"/>
              </w:rPr>
              <w:t>: 150mm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气动差压流量变送器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1.0~2.5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3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工业煤气表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120m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/>
                <w:sz w:val="20"/>
              </w:rPr>
              <w:t>/h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流量显示仪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≥</w:t>
            </w: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玻璃管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板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液位计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(0.02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2.5)%*FS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249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浮球式液位计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(0.02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2.5)%*FS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磁致伸缩液位计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(0.02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2.5)%*FS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数显液位计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(0.02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2.5)%*FS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标准煤气表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40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﹤</w:t>
            </w:r>
            <w:r>
              <w:rPr>
                <w:rFonts w:ascii="Times New Roman" w:eastAsia="Times New Roman"/>
                <w:sz w:val="20"/>
              </w:rPr>
              <w:t>6m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/>
                <w:sz w:val="20"/>
              </w:rPr>
              <w:t>/h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微电脑流量校准器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差压式中容量校准装置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颗粒采样器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微电脑平均浓度采样器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微电脑烟尘平行采样仪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标准皮托管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259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流量负压气密性装置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260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气体流量校验仪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261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智能流量显示仪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262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智能电子皂膜流量计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3751"/>
        <w:gridCol w:w="1761"/>
        <w:gridCol w:w="1545"/>
        <w:gridCol w:w="1960"/>
        <w:gridCol w:w="882"/>
        <w:gridCol w:w="978"/>
        <w:gridCol w:w="1132"/>
        <w:gridCol w:w="1794"/>
      </w:tblGrid>
      <w:tr w:rsidR="009C55F3">
        <w:trPr>
          <w:trHeight w:val="251"/>
        </w:trPr>
        <w:tc>
          <w:tcPr>
            <w:tcW w:w="905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115" w:right="9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263</w:t>
            </w:r>
          </w:p>
        </w:tc>
        <w:tc>
          <w:tcPr>
            <w:tcW w:w="3751" w:type="dxa"/>
          </w:tcPr>
          <w:p w:rsidR="009C55F3" w:rsidRDefault="009C55F3">
            <w:pPr>
              <w:pStyle w:val="TableParagraph"/>
              <w:spacing w:before="10" w:line="220" w:lineRule="exact"/>
              <w:ind w:left="659" w:right="631"/>
              <w:rPr>
                <w:sz w:val="20"/>
              </w:rPr>
            </w:pPr>
            <w:r>
              <w:rPr>
                <w:rFonts w:hint="eastAsia"/>
                <w:sz w:val="20"/>
              </w:rPr>
              <w:t>汽烟流量校验仪</w:t>
            </w:r>
          </w:p>
        </w:tc>
        <w:tc>
          <w:tcPr>
            <w:tcW w:w="17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7" w:right="177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5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115" w:right="9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264</w:t>
            </w:r>
          </w:p>
        </w:tc>
        <w:tc>
          <w:tcPr>
            <w:tcW w:w="3751" w:type="dxa"/>
          </w:tcPr>
          <w:p w:rsidR="009C55F3" w:rsidRDefault="009C55F3">
            <w:pPr>
              <w:pStyle w:val="TableParagraph"/>
              <w:spacing w:before="10" w:line="220" w:lineRule="exact"/>
              <w:ind w:left="659" w:right="629"/>
              <w:rPr>
                <w:sz w:val="20"/>
              </w:rPr>
            </w:pPr>
            <w:r>
              <w:rPr>
                <w:rFonts w:hint="eastAsia"/>
                <w:sz w:val="20"/>
              </w:rPr>
              <w:t>油气回收装置</w:t>
            </w:r>
          </w:p>
        </w:tc>
        <w:tc>
          <w:tcPr>
            <w:tcW w:w="17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5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7" w:line="224" w:lineRule="exact"/>
              <w:ind w:left="227" w:right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38"/>
        </w:trPr>
        <w:tc>
          <w:tcPr>
            <w:tcW w:w="9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151"/>
              <w:ind w:left="13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265</w:t>
            </w:r>
          </w:p>
        </w:tc>
        <w:tc>
          <w:tcPr>
            <w:tcW w:w="3751" w:type="dxa"/>
          </w:tcPr>
          <w:p w:rsidR="009C55F3" w:rsidRDefault="009C55F3">
            <w:pPr>
              <w:pStyle w:val="TableParagraph"/>
              <w:spacing w:before="10" w:line="208" w:lineRule="exact"/>
              <w:ind w:left="659" w:right="632"/>
              <w:rPr>
                <w:sz w:val="20"/>
              </w:rPr>
            </w:pPr>
            <w:r>
              <w:rPr>
                <w:rFonts w:hint="eastAsia"/>
                <w:sz w:val="20"/>
              </w:rPr>
              <w:t>定量标注商品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以质量标注</w:t>
            </w:r>
            <w:r>
              <w:rPr>
                <w:sz w:val="20"/>
              </w:rPr>
              <w:t>)</w:t>
            </w:r>
          </w:p>
        </w:tc>
        <w:tc>
          <w:tcPr>
            <w:tcW w:w="1761" w:type="dxa"/>
          </w:tcPr>
          <w:p w:rsidR="009C55F3" w:rsidRDefault="009C55F3">
            <w:pPr>
              <w:pStyle w:val="TableParagraph"/>
              <w:spacing w:before="1" w:line="218" w:lineRule="exact"/>
              <w:ind w:left="570" w:right="53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9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7" w:line="211" w:lineRule="exact"/>
              <w:ind w:left="51" w:righ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5g~25kg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08" w:lineRule="exact"/>
              <w:ind w:left="129" w:right="81"/>
              <w:rPr>
                <w:sz w:val="20"/>
              </w:rPr>
            </w:pPr>
            <w:r>
              <w:rPr>
                <w:rFonts w:hint="eastAsia"/>
                <w:sz w:val="20"/>
              </w:rPr>
              <w:t>批次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08" w:lineRule="exact"/>
              <w:ind w:left="227" w:right="17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C55F3">
        <w:trPr>
          <w:trHeight w:val="226"/>
        </w:trPr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 w:val="restart"/>
          </w:tcPr>
          <w:p w:rsidR="009C55F3" w:rsidRDefault="009C55F3">
            <w:pPr>
              <w:pStyle w:val="TableParagraph"/>
              <w:spacing w:before="123"/>
              <w:ind w:left="68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定量标注商品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以体积标注</w:t>
            </w:r>
            <w:r>
              <w:rPr>
                <w:sz w:val="20"/>
              </w:rPr>
              <w:t>)</w:t>
            </w:r>
          </w:p>
        </w:tc>
        <w:tc>
          <w:tcPr>
            <w:tcW w:w="1761" w:type="dxa"/>
          </w:tcPr>
          <w:p w:rsidR="009C55F3" w:rsidRDefault="009C55F3">
            <w:pPr>
              <w:pStyle w:val="TableParagraph"/>
              <w:spacing w:line="206" w:lineRule="exact"/>
              <w:ind w:left="570" w:right="53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9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06" w:lineRule="exact"/>
              <w:ind w:left="52" w:righ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5mL~25L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line="206" w:lineRule="exact"/>
              <w:ind w:left="129" w:right="81"/>
              <w:rPr>
                <w:sz w:val="20"/>
              </w:rPr>
            </w:pPr>
            <w:r>
              <w:rPr>
                <w:rFonts w:hint="eastAsia"/>
                <w:sz w:val="20"/>
              </w:rPr>
              <w:t>批次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line="206" w:lineRule="exact"/>
              <w:ind w:left="227" w:right="17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C55F3">
        <w:trPr>
          <w:trHeight w:val="226"/>
        </w:trPr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9C55F3" w:rsidRDefault="009C55F3">
            <w:pPr>
              <w:pStyle w:val="TableParagraph"/>
              <w:spacing w:line="206" w:lineRule="exact"/>
              <w:ind w:left="570" w:right="53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9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06" w:lineRule="exact"/>
              <w:ind w:left="52" w:righ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5mL~25L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line="206" w:lineRule="exact"/>
              <w:ind w:left="129" w:right="81"/>
              <w:rPr>
                <w:sz w:val="20"/>
              </w:rPr>
            </w:pPr>
            <w:r>
              <w:rPr>
                <w:rFonts w:hint="eastAsia"/>
                <w:sz w:val="20"/>
              </w:rPr>
              <w:t>批次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line="206" w:lineRule="exact"/>
              <w:ind w:left="227" w:right="17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line="206" w:lineRule="exact"/>
              <w:ind w:left="67" w:right="-15"/>
              <w:jc w:val="left"/>
              <w:rPr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采用密度法、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比重</w:t>
            </w:r>
          </w:p>
        </w:tc>
      </w:tr>
      <w:tr w:rsidR="009C55F3">
        <w:trPr>
          <w:trHeight w:val="240"/>
        </w:trPr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5" w:line="215" w:lineRule="exact"/>
              <w:ind w:left="659" w:right="632"/>
              <w:rPr>
                <w:sz w:val="20"/>
              </w:rPr>
            </w:pPr>
            <w:r>
              <w:rPr>
                <w:rFonts w:hint="eastAsia"/>
                <w:sz w:val="20"/>
              </w:rPr>
              <w:t>定量标注商品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以长度标注</w:t>
            </w:r>
            <w:r>
              <w:rPr>
                <w:sz w:val="20"/>
              </w:rPr>
              <w:t>)</w:t>
            </w:r>
          </w:p>
        </w:tc>
        <w:tc>
          <w:tcPr>
            <w:tcW w:w="17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line="221" w:lineRule="exact"/>
              <w:ind w:left="570" w:right="53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5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5" w:line="215" w:lineRule="exact"/>
              <w:ind w:left="129" w:right="81"/>
              <w:rPr>
                <w:sz w:val="20"/>
              </w:rPr>
            </w:pPr>
            <w:r>
              <w:rPr>
                <w:rFonts w:hint="eastAsia"/>
                <w:sz w:val="20"/>
              </w:rPr>
              <w:t>批次</w:t>
            </w:r>
          </w:p>
        </w:tc>
        <w:tc>
          <w:tcPr>
            <w:tcW w:w="978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5" w:line="215" w:lineRule="exact"/>
              <w:ind w:left="227" w:right="17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9C55F3" w:rsidRDefault="009C55F3">
      <w:pPr>
        <w:pStyle w:val="BodyText"/>
        <w:spacing w:before="1"/>
        <w:rPr>
          <w:rFonts w:ascii="Times New Roman"/>
          <w:sz w:val="16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326"/>
        </w:tabs>
        <w:ind w:hanging="153"/>
        <w:rPr>
          <w:rFonts w:ascii="Times New Roman" w:eastAsia="Times New Roman"/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热工计量器具</w:t>
      </w:r>
      <w:r>
        <w:rPr>
          <w:rFonts w:ascii="Times New Roman" w:eastAsia="Times New Roman"/>
          <w:b/>
          <w:color w:val="FF0000"/>
          <w:sz w:val="20"/>
        </w:rPr>
        <w:t>(R)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58"/>
        <w:gridCol w:w="175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49"/>
        </w:trPr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2" w:right="16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762" w:right="732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238" w:right="206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52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检定</w:t>
            </w:r>
            <w:r>
              <w:rPr>
                <w:w w:val="95"/>
                <w:sz w:val="20"/>
              </w:rPr>
              <w:t>/</w:t>
            </w:r>
            <w:r>
              <w:rPr>
                <w:rFonts w:hint="eastAsia"/>
                <w:spacing w:val="-6"/>
                <w:w w:val="95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191" w:lineRule="exact"/>
              <w:ind w:left="103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129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191" w:lineRule="exact"/>
              <w:ind w:left="18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56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762" w:right="735"/>
              <w:rPr>
                <w:sz w:val="20"/>
              </w:rPr>
            </w:pPr>
            <w:r>
              <w:rPr>
                <w:rFonts w:hint="eastAsia"/>
                <w:sz w:val="20"/>
              </w:rPr>
              <w:t>标准铂铑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－铂热电偶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38" w:right="206"/>
              <w:rPr>
                <w:sz w:val="20"/>
              </w:rPr>
            </w:pPr>
            <w:r>
              <w:rPr>
                <w:rFonts w:hint="eastAsia"/>
                <w:sz w:val="20"/>
              </w:rPr>
              <w:t>标准组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88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标准铂铑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－铂热电偶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300~1300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300~1300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78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工作用铂铑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－铂热电偶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一级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0~1600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二级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0~1600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6"/>
              <w:ind w:left="78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标准铂铑</w:t>
            </w:r>
            <w:r>
              <w:rPr>
                <w:rFonts w:ascii="Times New Roman" w:eastAsia="Times New Roman"/>
                <w:sz w:val="20"/>
                <w:vertAlign w:val="subscript"/>
              </w:rPr>
              <w:t>30</w:t>
            </w:r>
            <w:r>
              <w:rPr>
                <w:rFonts w:hint="eastAsia"/>
                <w:sz w:val="20"/>
              </w:rPr>
              <w:t>－铂铑</w:t>
            </w:r>
            <w:r>
              <w:rPr>
                <w:rFonts w:ascii="Times New Roman" w:eastAsia="Times New Roman"/>
                <w:sz w:val="20"/>
                <w:vertAlign w:val="subscript"/>
              </w:rPr>
              <w:t>6</w:t>
            </w:r>
            <w:r>
              <w:rPr>
                <w:rFonts w:hint="eastAsia"/>
                <w:sz w:val="20"/>
              </w:rPr>
              <w:t>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1100~1500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1100~1500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6"/>
              <w:ind w:left="75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工作用铂铑</w:t>
            </w:r>
            <w:r>
              <w:rPr>
                <w:rFonts w:ascii="Times New Roman" w:eastAsia="Times New Roman"/>
                <w:sz w:val="20"/>
                <w:vertAlign w:val="subscript"/>
              </w:rPr>
              <w:t>30</w:t>
            </w:r>
            <w:r>
              <w:rPr>
                <w:rFonts w:ascii="Times New Roman" w:eastAsia="Times New Roman"/>
                <w:sz w:val="20"/>
              </w:rPr>
              <w:t>-</w:t>
            </w:r>
            <w:r>
              <w:rPr>
                <w:rFonts w:hint="eastAsia"/>
                <w:sz w:val="20"/>
              </w:rPr>
              <w:t>铂铑</w:t>
            </w:r>
            <w:r>
              <w:rPr>
                <w:rFonts w:ascii="Times New Roman" w:eastAsia="Times New Roman"/>
                <w:sz w:val="20"/>
                <w:vertAlign w:val="subscript"/>
              </w:rPr>
              <w:t>6</w:t>
            </w:r>
            <w:r>
              <w:rPr>
                <w:rFonts w:hint="eastAsia"/>
                <w:sz w:val="20"/>
              </w:rPr>
              <w:t>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二级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1100~1500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三级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1100~1500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762" w:right="735"/>
              <w:rPr>
                <w:sz w:val="20"/>
              </w:rPr>
            </w:pPr>
            <w:r>
              <w:rPr>
                <w:rFonts w:hint="eastAsia"/>
                <w:sz w:val="20"/>
              </w:rPr>
              <w:t>工作用镍铬</w:t>
            </w:r>
            <w:r>
              <w:rPr>
                <w:rFonts w:ascii="Times New Roman" w:eastAsia="Times New Roman"/>
                <w:sz w:val="20"/>
              </w:rPr>
              <w:t>-</w:t>
            </w:r>
            <w:r>
              <w:rPr>
                <w:rFonts w:hint="eastAsia"/>
                <w:sz w:val="20"/>
              </w:rPr>
              <w:t>镍硅热电偶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4"/>
              <w:rPr>
                <w:sz w:val="20"/>
              </w:rPr>
            </w:pPr>
            <w:r>
              <w:rPr>
                <w:rFonts w:hint="eastAsia"/>
                <w:sz w:val="20"/>
              </w:rPr>
              <w:t>一、二级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0~1300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762" w:right="732"/>
              <w:rPr>
                <w:sz w:val="20"/>
              </w:rPr>
            </w:pPr>
            <w:r>
              <w:rPr>
                <w:rFonts w:hint="eastAsia"/>
                <w:sz w:val="20"/>
              </w:rPr>
              <w:t>工作用镍铬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铜镍热电偶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4"/>
              <w:rPr>
                <w:sz w:val="20"/>
              </w:rPr>
            </w:pPr>
            <w:r>
              <w:rPr>
                <w:rFonts w:hint="eastAsia"/>
                <w:sz w:val="20"/>
              </w:rPr>
              <w:t>一、二级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0~800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5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762" w:right="732"/>
              <w:rPr>
                <w:sz w:val="20"/>
              </w:rPr>
            </w:pPr>
            <w:r>
              <w:rPr>
                <w:rFonts w:hint="eastAsia"/>
                <w:sz w:val="20"/>
              </w:rPr>
              <w:t>标准用铜</w:t>
            </w:r>
            <w:r>
              <w:rPr>
                <w:rFonts w:ascii="Times New Roman" w:eastAsia="Times New Roman"/>
                <w:sz w:val="20"/>
              </w:rPr>
              <w:t>-</w:t>
            </w:r>
            <w:r>
              <w:rPr>
                <w:rFonts w:hint="eastAsia"/>
                <w:sz w:val="20"/>
              </w:rPr>
              <w:t>康铜热电偶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38" w:right="20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762" w:right="732"/>
              <w:rPr>
                <w:sz w:val="20"/>
              </w:rPr>
            </w:pPr>
            <w:r>
              <w:rPr>
                <w:rFonts w:hint="eastAsia"/>
                <w:sz w:val="20"/>
              </w:rPr>
              <w:t>工作用铜－康铜热电偶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762" w:right="732"/>
              <w:rPr>
                <w:sz w:val="20"/>
              </w:rPr>
            </w:pPr>
            <w:r>
              <w:rPr>
                <w:rFonts w:hint="eastAsia"/>
                <w:sz w:val="20"/>
              </w:rPr>
              <w:t>标准镍铬－金铁热电偶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39" w:right="2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±0.2K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273.15K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762" w:right="735"/>
              <w:rPr>
                <w:sz w:val="20"/>
              </w:rPr>
            </w:pPr>
            <w:r>
              <w:rPr>
                <w:rFonts w:hint="eastAsia"/>
                <w:sz w:val="20"/>
              </w:rPr>
              <w:t>工作用镍铬－金铁热电偶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39" w:right="2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±0.2K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273.15K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762" w:right="732"/>
              <w:rPr>
                <w:sz w:val="20"/>
              </w:rPr>
            </w:pPr>
            <w:r>
              <w:rPr>
                <w:rFonts w:hint="eastAsia"/>
                <w:sz w:val="20"/>
              </w:rPr>
              <w:t>廉金属热电偶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1200)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5"/>
              <w:ind w:left="108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标准铂电阻温度计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83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273.16K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3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419.527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5"/>
              <w:ind w:left="108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工业铂电阻温度计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A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850)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B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850)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762" w:right="732"/>
              <w:rPr>
                <w:sz w:val="20"/>
              </w:rPr>
            </w:pPr>
            <w:r>
              <w:rPr>
                <w:rFonts w:hint="eastAsia"/>
                <w:sz w:val="20"/>
              </w:rPr>
              <w:t>套管铂电阻温度计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39" w:right="2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0.01K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13.01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273.15K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762" w:right="735"/>
              <w:rPr>
                <w:sz w:val="20"/>
              </w:rPr>
            </w:pPr>
            <w:r>
              <w:rPr>
                <w:rFonts w:hint="eastAsia"/>
                <w:sz w:val="20"/>
              </w:rPr>
              <w:t>工业用铜热电阻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238" w:right="2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±0.03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～＋</w:t>
            </w:r>
            <w:r>
              <w:rPr>
                <w:rFonts w:ascii="Times New Roman" w:hAnsi="Times New Roman"/>
                <w:sz w:val="20"/>
              </w:rPr>
              <w:t>150)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5"/>
              <w:ind w:left="762" w:right="733"/>
              <w:rPr>
                <w:sz w:val="20"/>
              </w:rPr>
            </w:pPr>
            <w:r>
              <w:rPr>
                <w:rFonts w:hint="eastAsia"/>
                <w:sz w:val="20"/>
              </w:rPr>
              <w:t>半导体点温计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38" w:right="20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(-80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241" w:right="206"/>
              <w:rPr>
                <w:sz w:val="20"/>
              </w:rPr>
            </w:pPr>
            <w:r>
              <w:rPr>
                <w:rFonts w:hint="eastAsia"/>
                <w:sz w:val="20"/>
              </w:rPr>
              <w:t>最小分度</w:t>
            </w:r>
            <w:r>
              <w:rPr>
                <w:rFonts w:ascii="Times New Roman" w:hAnsi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3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6" w:line="105" w:lineRule="exact"/>
              <w:ind w:left="42" w:right="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5" w:line="96" w:lineRule="exact"/>
              <w:ind w:left="762" w:right="732"/>
              <w:rPr>
                <w:sz w:val="20"/>
              </w:rPr>
            </w:pPr>
            <w:r>
              <w:rPr>
                <w:rFonts w:hint="eastAsia"/>
                <w:sz w:val="20"/>
              </w:rPr>
              <w:t>隐丝式光学高温计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800~2000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3"/>
        <w:gridCol w:w="1758"/>
        <w:gridCol w:w="1546"/>
        <w:gridCol w:w="1961"/>
        <w:gridCol w:w="883"/>
        <w:gridCol w:w="979"/>
        <w:gridCol w:w="1137"/>
        <w:gridCol w:w="1790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800~3200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标准水银温度计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精密玻璃液体温度计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ascii="Times New Roman" w:hAnsi="Times New Roman"/>
                <w:sz w:val="20"/>
              </w:rPr>
              <w:t>;0.2</w:t>
            </w:r>
            <w:r>
              <w:rPr>
                <w:rFonts w:hint="eastAsia"/>
                <w:sz w:val="20"/>
              </w:rPr>
              <w:t>℃分度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60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普通玻璃液体温度计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ascii="Times New Roman" w:hAnsi="Times New Roman"/>
                <w:sz w:val="20"/>
              </w:rPr>
              <w:t>;1</w:t>
            </w:r>
            <w:r>
              <w:rPr>
                <w:rFonts w:hint="eastAsia"/>
                <w:sz w:val="20"/>
              </w:rPr>
              <w:t>℃分度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ascii="Times New Roman" w:hAnsi="Times New Roman"/>
                <w:sz w:val="20"/>
              </w:rPr>
              <w:t>;5</w:t>
            </w:r>
            <w:r>
              <w:rPr>
                <w:rFonts w:hint="eastAsia"/>
                <w:sz w:val="20"/>
              </w:rPr>
              <w:t>℃分度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161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高精密玻璃液体温度计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9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hAnsi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hAnsi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℃</w:t>
            </w:r>
          </w:p>
          <w:p w:rsidR="009C55F3" w:rsidRDefault="009C55F3">
            <w:pPr>
              <w:pStyle w:val="TableParagraph"/>
              <w:spacing w:before="12" w:line="197" w:lineRule="exact"/>
              <w:ind w:left="40" w:right="8"/>
              <w:rPr>
                <w:sz w:val="20"/>
              </w:rPr>
            </w:pPr>
            <w:r>
              <w:rPr>
                <w:rFonts w:hint="eastAsia"/>
                <w:sz w:val="20"/>
              </w:rPr>
              <w:t>分度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228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4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点以内，每增加一</w:t>
            </w:r>
          </w:p>
          <w:p w:rsidR="009C55F3" w:rsidRDefault="009C55F3">
            <w:pPr>
              <w:pStyle w:val="TableParagraph"/>
              <w:spacing w:before="12" w:line="197" w:lineRule="exact"/>
              <w:ind w:left="51"/>
              <w:rPr>
                <w:sz w:val="20"/>
              </w:rPr>
            </w:pPr>
            <w:r>
              <w:rPr>
                <w:rFonts w:hint="eastAsia"/>
                <w:sz w:val="20"/>
              </w:rPr>
              <w:t>点加</w:t>
            </w:r>
            <w:r>
              <w:rPr>
                <w:rFonts w:ascii="Times New Roman" w:eastAsia="Times New Roman"/>
                <w:sz w:val="20"/>
              </w:rPr>
              <w:t>20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贝克曼温度计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125)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低温汞铊温度计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60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电接点玻璃温度计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(-50~300)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石油产品用温度计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 w:right="7"/>
              <w:rPr>
                <w:sz w:val="20"/>
              </w:rPr>
            </w:pPr>
            <w:r>
              <w:rPr>
                <w:rFonts w:hint="eastAsia"/>
                <w:sz w:val="20"/>
              </w:rPr>
              <w:t>允差：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±(1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80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400)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颠倒温度计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ascii="Times New Roman" w:hAnsi="Times New Roman"/>
                <w:sz w:val="20"/>
              </w:rPr>
              <w:t>;0.2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(-20~50)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表层水温度计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8"/>
              <w:rPr>
                <w:sz w:val="20"/>
              </w:rPr>
            </w:pPr>
            <w:r>
              <w:rPr>
                <w:rFonts w:hint="eastAsia"/>
                <w:sz w:val="20"/>
              </w:rPr>
              <w:t>允差：</w:t>
            </w:r>
            <w:r>
              <w:rPr>
                <w:rFonts w:ascii="Times New Roman" w:hAnsi="Times New Roman"/>
                <w:sz w:val="20"/>
              </w:rPr>
              <w:t>±0.4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(-5~40)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机械式深度温度计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(-2~30)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压力式温度计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(1.0~5.0)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(-80~600)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双金属温度计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(1.0~2.5)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(-80~500)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半导体温度测量仪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(0~200)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标准光学高温计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800~2200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800~3200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标准光电高温计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标准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800~2200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标准辐射感温器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标准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2000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辐射感温计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2000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69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辐射温度计（红外测温仪）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500)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2" w:lineRule="auto"/>
              <w:ind w:left="106" w:right="2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检三个测量点，每增加一测量点加收</w:t>
            </w: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1400)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表面温度计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 w:right="8"/>
              <w:rPr>
                <w:sz w:val="20"/>
              </w:rPr>
            </w:pPr>
            <w:r>
              <w:rPr>
                <w:rFonts w:hint="eastAsia"/>
                <w:sz w:val="20"/>
              </w:rPr>
              <w:t>允差：</w:t>
            </w:r>
            <w:r>
              <w:rPr>
                <w:rFonts w:ascii="Times New Roman" w:eastAsia="Times New Roman"/>
                <w:sz w:val="20"/>
              </w:rPr>
              <w:t>(2.5</w:t>
            </w:r>
            <w:r>
              <w:rPr>
                <w:rFonts w:hint="eastAsia"/>
                <w:sz w:val="20"/>
              </w:rPr>
              <w:t>％～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常温</w:t>
            </w:r>
            <w:r>
              <w:rPr>
                <w:rFonts w:ascii="Times New Roman" w:hAnsi="Times New Roman"/>
                <w:sz w:val="20"/>
              </w:rPr>
              <w:t>~450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精密光学高温计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精密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800~2000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标准体温计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±0.03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(35~45)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040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体温计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±0.15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42)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半导体温度计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±0.15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42)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铑铁电阻温度计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 w:right="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50mK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24K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数字温度指示仪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044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模拟式温度指示调节仪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(0.5~4.0</w:t>
            </w:r>
            <w:r>
              <w:rPr>
                <w:rFonts w:hint="eastAsia"/>
                <w:sz w:val="20"/>
              </w:rPr>
              <w:t>级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0~1800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多功能自动巡回显示记录仪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862E0D" w:rsidRDefault="009C55F3">
            <w:pPr>
              <w:pStyle w:val="TableParagraph"/>
              <w:spacing w:line="222" w:lineRule="exact"/>
              <w:ind w:left="38"/>
              <w:rPr>
                <w:rFonts w:ascii="Times New Roman"/>
                <w:sz w:val="20"/>
                <w:lang w:val="en-US"/>
              </w:rPr>
            </w:pPr>
            <w:r w:rsidRPr="00862E0D">
              <w:rPr>
                <w:rFonts w:ascii="Times New Roman"/>
                <w:sz w:val="20"/>
                <w:lang w:val="en-US"/>
              </w:rPr>
              <w:t>mV, mA, RTD, TC10</w:t>
            </w:r>
          </w:p>
          <w:p w:rsidR="009C55F3" w:rsidRPr="00862E0D" w:rsidRDefault="009C55F3">
            <w:pPr>
              <w:pStyle w:val="TableParagraph"/>
              <w:spacing w:before="25" w:line="209" w:lineRule="exact"/>
              <w:ind w:left="41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</w:rPr>
              <w:t>通道以下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46"/>
              <w:rPr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通道每通道加</w:t>
            </w:r>
          </w:p>
          <w:p w:rsidR="009C55F3" w:rsidRDefault="009C55F3">
            <w:pPr>
              <w:pStyle w:val="TableParagraph"/>
              <w:spacing w:before="12" w:line="197" w:lineRule="exact"/>
              <w:ind w:left="49"/>
              <w:rPr>
                <w:sz w:val="20"/>
              </w:rPr>
            </w:pPr>
            <w:r>
              <w:rPr>
                <w:rFonts w:hint="eastAsia"/>
                <w:sz w:val="20"/>
              </w:rPr>
              <w:t>收</w:t>
            </w: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 w:line="113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046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 w:line="104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电子自动平衡电桥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15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047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电子自动电位差计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15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≥</w:t>
            </w:r>
            <w:r>
              <w:rPr>
                <w:rFonts w:ascii="Times New Roman" w:hAnsi="Times New Roman"/>
                <w:sz w:val="20"/>
              </w:rPr>
              <w:t>10mV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515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≥</w:t>
            </w:r>
            <w:r>
              <w:rPr>
                <w:sz w:val="20"/>
              </w:rPr>
              <w:t>10mV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配热电偶用动圈温度仪表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1.0~2.5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1600)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049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70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电阻炉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容积＜</w:t>
            </w:r>
            <w:r>
              <w:rPr>
                <w:rFonts w:ascii="Times New Roman" w:hAnsi="Times New Roman"/>
                <w:sz w:val="20"/>
              </w:rPr>
              <w:t>1m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＞</w:t>
            </w: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容积＞</w:t>
            </w:r>
            <w:r>
              <w:rPr>
                <w:rFonts w:ascii="Times New Roman" w:hAnsi="Times New Roman"/>
                <w:sz w:val="20"/>
              </w:rPr>
              <w:t>1m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050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高温炉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1600)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5"/>
              <w:jc w:val="left"/>
              <w:rPr>
                <w:rFonts w:ascii="Times New Roman"/>
                <w:b/>
                <w:sz w:val="31"/>
              </w:rPr>
            </w:pPr>
          </w:p>
          <w:p w:rsidR="009C55F3" w:rsidRDefault="009C55F3">
            <w:pPr>
              <w:pStyle w:val="TableParagraph"/>
              <w:ind w:left="13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64"/>
              <w:ind w:left="7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数字温度计（整体检定）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℃或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422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℃或</w:t>
            </w:r>
          </w:p>
          <w:p w:rsidR="009C55F3" w:rsidRDefault="009C55F3">
            <w:pPr>
              <w:pStyle w:val="TableParagraph"/>
              <w:spacing w:before="12" w:line="212" w:lineRule="exact"/>
              <w:ind w:left="369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1200)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84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每通道单分辨力</w:t>
            </w:r>
            <w:r>
              <w:rPr>
                <w:rFonts w:ascii="Times New Roman" w:eastAsia="Times New Roman"/>
                <w:w w:val="95"/>
                <w:sz w:val="20"/>
              </w:rPr>
              <w:t>,</w:t>
            </w:r>
            <w:r>
              <w:rPr>
                <w:rFonts w:hint="eastAsia"/>
                <w:w w:val="95"/>
                <w:sz w:val="20"/>
              </w:rPr>
              <w:t>超</w:t>
            </w:r>
          </w:p>
          <w:p w:rsidR="009C55F3" w:rsidRDefault="009C55F3">
            <w:pPr>
              <w:pStyle w:val="TableParagraph"/>
              <w:spacing w:before="12" w:line="212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出规程要求每增加</w:t>
            </w: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℃和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422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300)</w:t>
            </w:r>
            <w:r>
              <w:rPr>
                <w:rFonts w:hint="eastAsia"/>
                <w:sz w:val="20"/>
              </w:rPr>
              <w:t>℃或</w:t>
            </w:r>
          </w:p>
          <w:p w:rsidR="009C55F3" w:rsidRDefault="009C55F3">
            <w:pPr>
              <w:pStyle w:val="TableParagraph"/>
              <w:spacing w:before="12" w:line="212" w:lineRule="exact"/>
              <w:ind w:left="369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1200)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84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每通道单分辨力</w:t>
            </w:r>
            <w:r>
              <w:rPr>
                <w:rFonts w:ascii="Times New Roman" w:eastAsia="Times New Roman"/>
                <w:w w:val="95"/>
                <w:sz w:val="20"/>
              </w:rPr>
              <w:t>,</w:t>
            </w:r>
            <w:r>
              <w:rPr>
                <w:rFonts w:hint="eastAsia"/>
                <w:w w:val="95"/>
                <w:sz w:val="20"/>
              </w:rPr>
              <w:t>超</w:t>
            </w:r>
          </w:p>
          <w:p w:rsidR="009C55F3" w:rsidRDefault="009C55F3">
            <w:pPr>
              <w:pStyle w:val="TableParagraph"/>
              <w:spacing w:before="12" w:line="212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出规程要求每增加</w:t>
            </w: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℃或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负温～</w:t>
            </w: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84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每通道单分辨力</w:t>
            </w:r>
            <w:r>
              <w:rPr>
                <w:rFonts w:ascii="Times New Roman" w:eastAsia="Times New Roman"/>
                <w:w w:val="95"/>
                <w:sz w:val="20"/>
              </w:rPr>
              <w:t>,</w:t>
            </w:r>
            <w:r>
              <w:rPr>
                <w:rFonts w:hint="eastAsia"/>
                <w:w w:val="95"/>
                <w:sz w:val="20"/>
              </w:rPr>
              <w:t>超</w:t>
            </w:r>
          </w:p>
          <w:p w:rsidR="009C55F3" w:rsidRDefault="009C55F3">
            <w:pPr>
              <w:pStyle w:val="TableParagraph"/>
              <w:spacing w:before="12" w:line="212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出规程要求每增加</w:t>
            </w: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数字温度计（整体检定）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℃和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负温～</w:t>
            </w: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9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84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每通道单分辨力</w:t>
            </w:r>
            <w:r>
              <w:rPr>
                <w:rFonts w:ascii="Times New Roman" w:eastAsia="Times New Roman"/>
                <w:w w:val="95"/>
                <w:sz w:val="20"/>
              </w:rPr>
              <w:t>,</w:t>
            </w:r>
            <w:r>
              <w:rPr>
                <w:rFonts w:hint="eastAsia"/>
                <w:w w:val="95"/>
                <w:sz w:val="20"/>
              </w:rPr>
              <w:t>超</w:t>
            </w:r>
          </w:p>
          <w:p w:rsidR="009C55F3" w:rsidRDefault="009C55F3">
            <w:pPr>
              <w:pStyle w:val="TableParagraph"/>
              <w:spacing w:before="12" w:line="212" w:lineRule="exact"/>
              <w:ind w:left="11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出规程要求每增加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数字式温度计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℃和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负温～</w:t>
            </w: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三点以内，加一点</w:t>
            </w:r>
          </w:p>
        </w:tc>
      </w:tr>
      <w:tr w:rsidR="009C55F3">
        <w:trPr>
          <w:trHeight w:val="476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jc w:val="left"/>
              <w:rPr>
                <w:rFonts w:ascii="Times New Roman"/>
                <w:b/>
                <w:sz w:val="29"/>
              </w:rPr>
            </w:pPr>
          </w:p>
          <w:p w:rsidR="009C55F3" w:rsidRDefault="009C55F3">
            <w:pPr>
              <w:pStyle w:val="TableParagraph"/>
              <w:ind w:left="130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054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23"/>
              <w:ind w:left="49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高精度数字温度计（整体检定）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℃以下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4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超出规程要求每增</w:t>
            </w:r>
          </w:p>
          <w:p w:rsidR="009C55F3" w:rsidRDefault="009C55F3">
            <w:pPr>
              <w:pStyle w:val="TableParagraph"/>
              <w:spacing w:line="213" w:lineRule="exact"/>
              <w:ind w:left="5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加一个点加收</w:t>
            </w:r>
            <w:r>
              <w:rPr>
                <w:rFonts w:ascii="Times New Roman" w:eastAsia="Times New Roman"/>
                <w:w w:val="95"/>
                <w:sz w:val="20"/>
              </w:rPr>
              <w:t>100</w:t>
            </w:r>
            <w:r>
              <w:rPr>
                <w:rFonts w:hint="eastAsia"/>
                <w:w w:val="95"/>
                <w:sz w:val="20"/>
              </w:rPr>
              <w:t>元</w:t>
            </w:r>
          </w:p>
        </w:tc>
      </w:tr>
      <w:tr w:rsidR="009C55F3">
        <w:trPr>
          <w:trHeight w:val="476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0.001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℃以下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4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超出规程要求每增</w:t>
            </w:r>
          </w:p>
          <w:p w:rsidR="009C55F3" w:rsidRDefault="009C55F3">
            <w:pPr>
              <w:pStyle w:val="TableParagraph"/>
              <w:spacing w:line="213" w:lineRule="exact"/>
              <w:ind w:left="5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加一个点加收</w:t>
            </w:r>
            <w:r>
              <w:rPr>
                <w:rFonts w:ascii="Times New Roman" w:eastAsia="Times New Roman"/>
                <w:w w:val="95"/>
                <w:sz w:val="20"/>
              </w:rPr>
              <w:t>100</w:t>
            </w:r>
            <w:r>
              <w:rPr>
                <w:rFonts w:hint="eastAsia"/>
                <w:w w:val="95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铬铁温度计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温度校验器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温度转换盒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温度变送器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温度传感器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-30-300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只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温度开关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便携式空气干井高温炉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1200)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数字显示温度仪（不带控制）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4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二次仪表每加一种</w:t>
            </w:r>
          </w:p>
          <w:p w:rsidR="009C55F3" w:rsidRDefault="009C55F3">
            <w:pPr>
              <w:pStyle w:val="TableParagraph"/>
              <w:spacing w:line="213" w:lineRule="exact"/>
              <w:ind w:left="52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传感器加收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200</w:t>
            </w:r>
          </w:p>
        </w:tc>
      </w:tr>
      <w:tr w:rsidR="009C55F3">
        <w:trPr>
          <w:trHeight w:val="476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数字显示温度仪（带控制）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4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多通道仪表每加一</w:t>
            </w:r>
          </w:p>
          <w:p w:rsidR="009C55F3" w:rsidRDefault="009C55F3">
            <w:pPr>
              <w:pStyle w:val="TableParagraph"/>
              <w:spacing w:line="213" w:lineRule="exact"/>
              <w:ind w:left="158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个通道加收</w:t>
            </w:r>
            <w:r>
              <w:rPr>
                <w:w w:val="95"/>
                <w:sz w:val="20"/>
              </w:rPr>
              <w:t>10</w:t>
            </w:r>
            <w:r>
              <w:rPr>
                <w:rFonts w:ascii="Times New Roman" w:eastAsia="Times New Roman"/>
                <w:w w:val="95"/>
                <w:sz w:val="20"/>
              </w:rPr>
              <w:t>0</w:t>
            </w:r>
            <w:r>
              <w:rPr>
                <w:rFonts w:hint="eastAsia"/>
                <w:w w:val="95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半导体控温仪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温度巡检仪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通道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℃以下每点加收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温度校验炉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1100)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容积＜</w:t>
            </w:r>
            <w:r>
              <w:rPr>
                <w:rFonts w:ascii="Times New Roman" w:eastAsia="Times New Roman"/>
                <w:sz w:val="20"/>
              </w:rPr>
              <w:t>1m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49"/>
              <w:rPr>
                <w:sz w:val="20"/>
              </w:rPr>
            </w:pPr>
            <w:r>
              <w:rPr>
                <w:rFonts w:hint="eastAsia"/>
                <w:sz w:val="20"/>
              </w:rPr>
              <w:t>检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温度点、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湿度</w:t>
            </w:r>
          </w:p>
        </w:tc>
      </w:tr>
    </w:tbl>
    <w:p w:rsidR="009C55F3" w:rsidRDefault="009C55F3">
      <w:pPr>
        <w:spacing w:line="247" w:lineRule="exact"/>
        <w:rPr>
          <w:sz w:val="20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9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0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067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1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恒温恒湿箱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容积＜</w:t>
            </w:r>
            <w:r>
              <w:rPr>
                <w:rFonts w:ascii="Times New Roman" w:eastAsia="Times New Roman"/>
                <w:sz w:val="20"/>
              </w:rPr>
              <w:t>1m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108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检</w:t>
            </w: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温度点、</w:t>
            </w: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湿度</w:t>
            </w:r>
          </w:p>
          <w:p w:rsidR="009C55F3" w:rsidRDefault="009C55F3">
            <w:pPr>
              <w:pStyle w:val="TableParagraph"/>
              <w:spacing w:before="12" w:line="212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点，加检每点加收</w:t>
            </w:r>
          </w:p>
        </w:tc>
      </w:tr>
      <w:tr w:rsidR="009C55F3">
        <w:trPr>
          <w:trHeight w:val="49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30"/>
              </w:rPr>
            </w:pPr>
          </w:p>
          <w:p w:rsidR="009C55F3" w:rsidRDefault="009C55F3">
            <w:pPr>
              <w:pStyle w:val="TableParagraph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068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37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恒温恒湿箱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  <w:r>
              <w:rPr>
                <w:rFonts w:hint="eastAsia"/>
                <w:sz w:val="20"/>
              </w:rPr>
              <w:t>＜容积＜</w:t>
            </w:r>
            <w:r>
              <w:rPr>
                <w:rFonts w:ascii="Times New Roman" w:eastAsia="Times New Roman"/>
                <w:sz w:val="20"/>
              </w:rPr>
              <w:t>10m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108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检</w:t>
            </w: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温度点、</w:t>
            </w: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湿度</w:t>
            </w:r>
          </w:p>
          <w:p w:rsidR="009C55F3" w:rsidRDefault="009C55F3">
            <w:pPr>
              <w:pStyle w:val="TableParagraph"/>
              <w:spacing w:before="12" w:line="212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点，加检每点加收</w:t>
            </w: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容积＞</w:t>
            </w:r>
            <w:r>
              <w:rPr>
                <w:rFonts w:ascii="Times New Roman" w:eastAsia="Times New Roman"/>
                <w:sz w:val="20"/>
              </w:rPr>
              <w:t>10m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108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检</w:t>
            </w: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温度点、</w:t>
            </w: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湿度</w:t>
            </w:r>
          </w:p>
          <w:p w:rsidR="009C55F3" w:rsidRDefault="009C55F3">
            <w:pPr>
              <w:pStyle w:val="TableParagraph"/>
              <w:spacing w:before="12" w:line="212" w:lineRule="exact"/>
              <w:ind w:left="11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点，加检每点加收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混凝土标准养护箱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ind w:left="59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恒温培养箱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6" w:line="248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1m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超低温箱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-80</w:t>
            </w:r>
            <w:r>
              <w:rPr>
                <w:rFonts w:hint="eastAsia"/>
                <w:w w:val="95"/>
                <w:sz w:val="20"/>
              </w:rPr>
              <w:t>℃以内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0"/>
              <w:rPr>
                <w:sz w:val="20"/>
              </w:rPr>
            </w:pPr>
            <w:r>
              <w:rPr>
                <w:rFonts w:hint="eastAsia"/>
                <w:sz w:val="20"/>
              </w:rPr>
              <w:t>常用温度点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低温恒温箱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9"/>
              <w:rPr>
                <w:sz w:val="20"/>
              </w:rPr>
            </w:pPr>
            <w:r>
              <w:rPr>
                <w:rFonts w:hint="eastAsia"/>
                <w:sz w:val="20"/>
              </w:rPr>
              <w:t>常用温度点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9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低温冷柜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30"/>
              </w:rPr>
            </w:pPr>
          </w:p>
          <w:p w:rsidR="009C55F3" w:rsidRDefault="009C55F3">
            <w:pPr>
              <w:pStyle w:val="TableParagraph"/>
              <w:spacing w:before="1"/>
              <w:ind w:left="13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074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37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高、低温试验箱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容积＜</w:t>
            </w:r>
            <w:r>
              <w:rPr>
                <w:rFonts w:ascii="Times New Roman" w:eastAsia="Times New Roman"/>
                <w:sz w:val="20"/>
              </w:rPr>
              <w:t>1m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52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检</w:t>
            </w:r>
            <w:r>
              <w:rPr>
                <w:rFonts w:ascii="Times New Roman" w:eastAsia="Times New Roman"/>
                <w:w w:val="95"/>
                <w:sz w:val="20"/>
              </w:rPr>
              <w:t>3</w:t>
            </w:r>
            <w:r>
              <w:rPr>
                <w:rFonts w:hint="eastAsia"/>
                <w:w w:val="95"/>
                <w:sz w:val="20"/>
              </w:rPr>
              <w:t>温度点，加检每</w:t>
            </w:r>
          </w:p>
          <w:p w:rsidR="009C55F3" w:rsidRDefault="009C55F3">
            <w:pPr>
              <w:pStyle w:val="TableParagraph"/>
              <w:spacing w:before="12" w:line="212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点加收</w:t>
            </w:r>
            <w:r>
              <w:rPr>
                <w:rFonts w:ascii="Times New Roman" w:eastAsia="Times New Roman"/>
                <w:sz w:val="20"/>
              </w:rPr>
              <w:t>100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容积＞</w:t>
            </w:r>
            <w:r>
              <w:rPr>
                <w:rFonts w:ascii="Times New Roman" w:eastAsia="Times New Roman"/>
                <w:sz w:val="20"/>
              </w:rPr>
              <w:t>1m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52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检</w:t>
            </w: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温度点，加检每</w:t>
            </w:r>
          </w:p>
          <w:p w:rsidR="009C55F3" w:rsidRDefault="009C55F3">
            <w:pPr>
              <w:pStyle w:val="TableParagraph"/>
              <w:spacing w:before="12" w:line="212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点加收</w:t>
            </w:r>
            <w:r>
              <w:rPr>
                <w:rFonts w:ascii="Times New Roman" w:eastAsia="Times New Roman"/>
                <w:sz w:val="20"/>
              </w:rPr>
              <w:t>100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高低温冲击试验箱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容积＞</w:t>
            </w:r>
            <w:r>
              <w:rPr>
                <w:rFonts w:ascii="Times New Roman" w:eastAsia="Times New Roman"/>
                <w:sz w:val="20"/>
              </w:rPr>
              <w:t>1m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52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检</w:t>
            </w:r>
            <w:r>
              <w:rPr>
                <w:rFonts w:ascii="Times New Roman" w:eastAsia="Times New Roman"/>
                <w:w w:val="95"/>
                <w:sz w:val="20"/>
              </w:rPr>
              <w:t>2</w:t>
            </w:r>
            <w:r>
              <w:rPr>
                <w:rFonts w:hint="eastAsia"/>
                <w:w w:val="95"/>
                <w:sz w:val="20"/>
              </w:rPr>
              <w:t>温度点，加检每</w:t>
            </w:r>
          </w:p>
          <w:p w:rsidR="009C55F3" w:rsidRDefault="009C55F3">
            <w:pPr>
              <w:pStyle w:val="TableParagraph"/>
              <w:spacing w:before="12" w:line="212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点加收</w:t>
            </w:r>
            <w:r>
              <w:rPr>
                <w:rFonts w:ascii="Times New Roman" w:eastAsia="Times New Roman"/>
                <w:sz w:val="20"/>
              </w:rPr>
              <w:t>100</w:t>
            </w:r>
            <w:r>
              <w:rPr>
                <w:rFonts w:hint="eastAsia"/>
                <w:sz w:val="20"/>
              </w:rPr>
              <w:t>元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恒温水浴锅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沸煮箱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干燥箱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4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室温</w:t>
            </w:r>
            <w:r>
              <w:rPr>
                <w:sz w:val="20"/>
              </w:rPr>
              <w:t>-300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0"/>
              <w:rPr>
                <w:sz w:val="20"/>
              </w:rPr>
            </w:pPr>
            <w:r>
              <w:rPr>
                <w:rFonts w:hint="eastAsia"/>
                <w:sz w:val="20"/>
              </w:rPr>
              <w:t>常用温度点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电热恒温箱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9"/>
              <w:rPr>
                <w:sz w:val="20"/>
              </w:rPr>
            </w:pPr>
            <w:r>
              <w:rPr>
                <w:rFonts w:hint="eastAsia"/>
                <w:sz w:val="20"/>
              </w:rPr>
              <w:t>常用温度点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鼓风干燥箱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rFonts w:hint="eastAsia"/>
                <w:sz w:val="20"/>
              </w:rPr>
              <w:t>每加一测温点加收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老化试验箱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&lt;30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每加一测温点加收</w:t>
            </w: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3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老化间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≤</w:t>
            </w:r>
            <w:r>
              <w:rPr>
                <w:rFonts w:ascii="Times New Roman" w:hAnsi="Times New Roman"/>
                <w:sz w:val="20"/>
              </w:rPr>
              <w:t>4m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间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141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(4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200)</w:t>
            </w:r>
            <w:r>
              <w:rPr>
                <w:rFonts w:hint="eastAsia"/>
                <w:sz w:val="20"/>
              </w:rPr>
              <w:t>立方每立</w:t>
            </w:r>
          </w:p>
          <w:p w:rsidR="009C55F3" w:rsidRDefault="009C55F3">
            <w:pPr>
              <w:pStyle w:val="TableParagraph"/>
              <w:spacing w:before="12" w:line="212" w:lineRule="exact"/>
              <w:ind w:left="5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方加</w:t>
            </w:r>
            <w:r>
              <w:rPr>
                <w:rFonts w:ascii="Times New Roman" w:eastAsia="Times New Roman"/>
                <w:sz w:val="20"/>
              </w:rPr>
              <w:t>90</w:t>
            </w:r>
            <w:r>
              <w:rPr>
                <w:rFonts w:hint="eastAsia"/>
                <w:sz w:val="20"/>
              </w:rPr>
              <w:t>元，</w:t>
            </w:r>
            <w:r>
              <w:rPr>
                <w:rFonts w:ascii="Times New Roman" w:eastAsia="Times New Roman"/>
                <w:sz w:val="20"/>
              </w:rPr>
              <w:t>200</w:t>
            </w:r>
            <w:r>
              <w:rPr>
                <w:rFonts w:hint="eastAsia"/>
                <w:sz w:val="20"/>
              </w:rPr>
              <w:t>立方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盐雾试验箱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腐蚀试验箱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精密恒温槽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工作用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恒温槽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9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室温</w:t>
            </w:r>
            <w:r>
              <w:rPr>
                <w:sz w:val="20"/>
              </w:rPr>
              <w:t>-95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恒温槽测试仪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超级恒温器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9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室温</w:t>
            </w:r>
            <w:r>
              <w:rPr>
                <w:sz w:val="20"/>
              </w:rPr>
              <w:t>-95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0"/>
              <w:rPr>
                <w:sz w:val="20"/>
              </w:rPr>
            </w:pPr>
            <w:r>
              <w:rPr>
                <w:rFonts w:hint="eastAsia"/>
                <w:sz w:val="20"/>
              </w:rPr>
              <w:t>常用温度点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凝点测试仪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塑料热封机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生产线电脑显示及二次仪表测试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工作用铁</w:t>
            </w:r>
            <w:r>
              <w:rPr>
                <w:rFonts w:ascii="Times New Roman" w:eastAsia="Times New Roman"/>
                <w:sz w:val="20"/>
              </w:rPr>
              <w:t>-</w:t>
            </w:r>
            <w:r>
              <w:rPr>
                <w:rFonts w:hint="eastAsia"/>
                <w:sz w:val="20"/>
              </w:rPr>
              <w:t>康铜热电偶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±1.0K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83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750)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测温仪表检定仪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(0.05-0.01)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3"/>
        <w:gridCol w:w="1757"/>
        <w:gridCol w:w="1545"/>
        <w:gridCol w:w="1960"/>
        <w:gridCol w:w="882"/>
        <w:gridCol w:w="978"/>
        <w:gridCol w:w="1132"/>
        <w:gridCol w:w="1794"/>
      </w:tblGrid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38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094</w:t>
            </w:r>
          </w:p>
        </w:tc>
        <w:tc>
          <w:tcPr>
            <w:tcW w:w="3763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73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黑体辐射源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4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0-500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4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0-900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1" w:lineRule="exact"/>
              <w:ind w:left="3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0-2000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1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1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1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38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095</w:t>
            </w:r>
          </w:p>
        </w:tc>
        <w:tc>
          <w:tcPr>
            <w:tcW w:w="3763" w:type="dxa"/>
            <w:vMerge w:val="restart"/>
          </w:tcPr>
          <w:p w:rsidR="009C55F3" w:rsidRDefault="009C55F3">
            <w:pPr>
              <w:pStyle w:val="TableParagraph"/>
              <w:spacing w:before="135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红外热像仪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1" w:lineRule="exact"/>
              <w:ind w:left="34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-10-200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1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1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1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1" w:lineRule="exact"/>
              <w:ind w:left="4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0-500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1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1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1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nil"/>
            </w:tcBorders>
          </w:tcPr>
          <w:p w:rsidR="009C55F3" w:rsidRDefault="009C55F3">
            <w:pPr>
              <w:pStyle w:val="TableParagraph"/>
              <w:spacing w:line="231" w:lineRule="exact"/>
              <w:ind w:left="37" w:right="-29"/>
              <w:jc w:val="left"/>
            </w:pPr>
            <w:r>
              <w:rPr>
                <w:rFonts w:hint="eastAsia"/>
              </w:rPr>
              <w:t>增加一量程加收</w:t>
            </w:r>
            <w:r>
              <w:rPr>
                <w:spacing w:val="-6"/>
              </w:rPr>
              <w:t>15</w:t>
            </w:r>
          </w:p>
        </w:tc>
      </w:tr>
      <w:tr w:rsidR="009C55F3">
        <w:trPr>
          <w:trHeight w:val="265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ind w:left="138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096</w:t>
            </w:r>
          </w:p>
        </w:tc>
        <w:tc>
          <w:tcPr>
            <w:tcW w:w="3763" w:type="dxa"/>
            <w:vMerge w:val="restart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5"/>
              </w:rPr>
            </w:pPr>
          </w:p>
          <w:p w:rsidR="009C55F3" w:rsidRDefault="009C55F3">
            <w:pPr>
              <w:pStyle w:val="TableParagraph"/>
              <w:ind w:left="174" w:right="127"/>
              <w:rPr>
                <w:sz w:val="20"/>
              </w:rPr>
            </w:pPr>
            <w:r>
              <w:rPr>
                <w:rFonts w:hint="eastAsia"/>
                <w:sz w:val="20"/>
              </w:rPr>
              <w:t>恒温恒湿房间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39" w:line="206" w:lineRule="exact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100m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rFonts w:hint="eastAsia"/>
                <w:sz w:val="20"/>
              </w:rPr>
              <w:t>≥容积≥</w:t>
            </w:r>
            <w:r>
              <w:rPr>
                <w:sz w:val="20"/>
              </w:rPr>
              <w:t>10m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8" w:line="228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8" w:line="228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8" w:line="228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39" w:line="206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500m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rFonts w:hint="eastAsia"/>
                <w:sz w:val="20"/>
              </w:rPr>
              <w:t>≥容积＞</w:t>
            </w:r>
            <w:r>
              <w:rPr>
                <w:sz w:val="20"/>
              </w:rPr>
              <w:t>100m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8" w:line="228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8" w:line="228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8" w:line="228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39" w:line="206" w:lineRule="exact"/>
              <w:ind w:left="45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容积＞</w:t>
            </w:r>
            <w:r>
              <w:rPr>
                <w:sz w:val="20"/>
              </w:rPr>
              <w:t>500m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8" w:line="228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8" w:line="228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8" w:line="228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097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1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恒温加热台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1" w:lineRule="exact"/>
              <w:ind w:left="29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（室温</w:t>
            </w:r>
            <w:r>
              <w:rPr>
                <w:sz w:val="20"/>
              </w:rPr>
              <w:t>-300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1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1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1" w:lineRule="exact"/>
              <w:ind w:right="4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098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平板导热仪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4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15-35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099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露点仪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3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-50-40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100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1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中空玻璃露点仪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spacing w:before="11" w:line="220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101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7"/>
              <w:rPr>
                <w:sz w:val="20"/>
              </w:rPr>
            </w:pPr>
            <w:r>
              <w:rPr>
                <w:rFonts w:hint="eastAsia"/>
                <w:sz w:val="20"/>
              </w:rPr>
              <w:t>智能化导热系数测定仪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4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0-20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102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稳态热传递性质测定装置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3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-20~35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103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7"/>
              <w:rPr>
                <w:sz w:val="20"/>
              </w:rPr>
            </w:pPr>
            <w:r>
              <w:rPr>
                <w:rFonts w:hint="eastAsia"/>
                <w:sz w:val="20"/>
              </w:rPr>
              <w:t>建筑外窗保温性能测试装置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3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-15~35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104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建筑墙体及玻璃制品保温性能检测设备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3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-40~50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105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建筑门窗及墙体保温性能综合检测设备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3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-20~35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106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7"/>
              <w:rPr>
                <w:sz w:val="20"/>
              </w:rPr>
            </w:pPr>
            <w:r>
              <w:rPr>
                <w:rFonts w:hint="eastAsia"/>
                <w:sz w:val="20"/>
              </w:rPr>
              <w:t>中空玻璃高温高湿检测设备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spacing w:before="10" w:line="220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107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中空玻璃气候循环箱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spacing w:before="10" w:line="220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108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外墙保温系统冲击试验机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3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-40~80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109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7"/>
              <w:rPr>
                <w:sz w:val="20"/>
              </w:rPr>
            </w:pPr>
            <w:r>
              <w:rPr>
                <w:rFonts w:hint="eastAsia"/>
                <w:sz w:val="20"/>
              </w:rPr>
              <w:t>无线式建筑热工多路温度热流检测仪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spacing w:before="10" w:line="220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5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110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绕组温升测试仪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4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0-100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8" w:line="213" w:lineRule="exact"/>
              <w:ind w:left="139" w:right="81"/>
              <w:rPr>
                <w:sz w:val="20"/>
              </w:rPr>
            </w:pPr>
            <w:r>
              <w:rPr>
                <w:rFonts w:hint="eastAsia"/>
                <w:sz w:val="20"/>
              </w:rPr>
              <w:t>单通道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111</w:t>
            </w:r>
          </w:p>
        </w:tc>
        <w:tc>
          <w:tcPr>
            <w:tcW w:w="3763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光纤温度测试仪</w:t>
            </w:r>
          </w:p>
        </w:tc>
        <w:tc>
          <w:tcPr>
            <w:tcW w:w="175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4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0-200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8" w:line="213" w:lineRule="exact"/>
              <w:ind w:left="140" w:right="81"/>
              <w:rPr>
                <w:sz w:val="20"/>
              </w:rPr>
            </w:pPr>
            <w:r>
              <w:rPr>
                <w:rFonts w:hint="eastAsia"/>
                <w:sz w:val="20"/>
              </w:rPr>
              <w:t>单通道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3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right="91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R</w:t>
            </w:r>
            <w:r>
              <w:rPr>
                <w:rFonts w:hint="eastAsia"/>
                <w:w w:val="95"/>
                <w:sz w:val="20"/>
              </w:rPr>
              <w:t>－</w:t>
            </w:r>
            <w:r>
              <w:rPr>
                <w:rFonts w:ascii="Times New Roman" w:eastAsia="Times New Roman"/>
                <w:w w:val="95"/>
                <w:sz w:val="20"/>
              </w:rPr>
              <w:t>112</w:t>
            </w:r>
          </w:p>
        </w:tc>
        <w:tc>
          <w:tcPr>
            <w:tcW w:w="376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174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数据采集器</w:t>
            </w:r>
          </w:p>
        </w:tc>
        <w:tc>
          <w:tcPr>
            <w:tcW w:w="1757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3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-30-300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3" w:line="220" w:lineRule="exact"/>
              <w:ind w:left="140" w:right="81"/>
              <w:rPr>
                <w:sz w:val="20"/>
              </w:rPr>
            </w:pPr>
            <w:r>
              <w:rPr>
                <w:rFonts w:hint="eastAsia"/>
                <w:sz w:val="20"/>
              </w:rPr>
              <w:t>单通道</w:t>
            </w:r>
          </w:p>
        </w:tc>
        <w:tc>
          <w:tcPr>
            <w:tcW w:w="978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240" w:right="176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right="4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pStyle w:val="BodyText"/>
        <w:spacing w:before="8"/>
        <w:rPr>
          <w:rFonts w:ascii="Times New Roman"/>
          <w:sz w:val="17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380"/>
        </w:tabs>
        <w:spacing w:before="71"/>
        <w:ind w:left="380" w:hanging="207"/>
        <w:rPr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声学计量器具</w:t>
      </w:r>
      <w:r>
        <w:rPr>
          <w:b/>
          <w:color w:val="FF0000"/>
          <w:sz w:val="20"/>
        </w:rPr>
        <w:t>(S)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9"/>
        <w:gridCol w:w="1762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46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443" w:right="405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106" w:right="72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5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203" w:lineRule="exact"/>
              <w:ind w:left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203" w:lineRule="exact"/>
              <w:ind w:left="17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测试电容传声器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(63~2000)Hz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3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9"/>
              <w:ind w:left="147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3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标准电容传声器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4"/>
              <w:rPr>
                <w:sz w:val="20"/>
              </w:rPr>
            </w:pPr>
            <w:r>
              <w:rPr>
                <w:rFonts w:hint="eastAsia"/>
                <w:sz w:val="20"/>
              </w:rPr>
              <w:t>标准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(63~2000)Hz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3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107" w:right="5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0.2dB</w:t>
            </w:r>
            <w:r>
              <w:rPr>
                <w:rFonts w:hint="eastAsia"/>
                <w:sz w:val="20"/>
              </w:rPr>
              <w:t>、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(63~2000)Hz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3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3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声校准器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3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声级计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3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积分声级计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27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噪声统计分析仪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3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滤波器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测量放大器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(20~20000)Hz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声频信号发生器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(20~20000)Hz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杂音计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(20~20000)Hz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音准仪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标准声源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(100~8000)Hz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sz w:val="20"/>
              </w:rPr>
              <w:t>测量点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仿真耳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55"/>
              <w:rPr>
                <w:sz w:val="20"/>
              </w:rPr>
            </w:pPr>
            <w:r>
              <w:rPr>
                <w:rFonts w:hint="eastAsia"/>
                <w:sz w:val="20"/>
              </w:rPr>
              <w:t>标准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仿真乳突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55"/>
              <w:rPr>
                <w:sz w:val="20"/>
              </w:rPr>
            </w:pPr>
            <w:r>
              <w:rPr>
                <w:rFonts w:hint="eastAsia"/>
                <w:sz w:val="20"/>
              </w:rPr>
              <w:t>标准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听力计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5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1~5</w:t>
            </w: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医用超声源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超声探伤仪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(0.5-30)MHz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超声换能器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(0~10)MHz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声波仪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(0.01~30)MHz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超声功率计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56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20%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(1~500)mW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超声源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56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20%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(0.2~10)MHz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源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磁粉探伤机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涡流探伤机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1.5dB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建筑声学测试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(100~8000)Hz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隔声测试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(100~8000)Hz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扬声器测试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(20~20000)Hz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噪声测试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(20~20000)Hz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超声标准试块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5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2.5MHz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Times New Roman" w:eastAsia="Times New Roman"/>
                <w:sz w:val="20"/>
              </w:rPr>
              <w:t>5MHz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电话电声分析仪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0.5dB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(40~4000)Hz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电话来电显示测试仪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电话标准源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T/P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噪声显示屏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7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电话音频分析仪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拔号分析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(40~4000)Hz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6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吸声测试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(10~8000)Hz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探伤仪检定装置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猝发音信号源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(20~20000)Hz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right="3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苂光探伤仪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U=20%,k=2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4"/>
              <w:rPr>
                <w:sz w:val="20"/>
              </w:rPr>
            </w:pPr>
            <w:r>
              <w:rPr>
                <w:rFonts w:hint="eastAsia"/>
                <w:sz w:val="20"/>
              </w:rPr>
              <w:t>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吸声系数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(10-10000)Hz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多通道声分析仪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(10-20000)Hz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3"/>
              <w:rPr>
                <w:sz w:val="20"/>
              </w:rPr>
            </w:pPr>
            <w:r>
              <w:rPr>
                <w:rFonts w:hint="eastAsia"/>
                <w:sz w:val="20"/>
              </w:rPr>
              <w:t>通道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裂缝测宽仪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(0.01-6)mm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3"/>
              <w:rPr>
                <w:sz w:val="20"/>
              </w:rPr>
            </w:pPr>
            <w:r>
              <w:rPr>
                <w:rFonts w:hint="eastAsia"/>
                <w:sz w:val="20"/>
              </w:rPr>
              <w:t>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裂缝测深仪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(10-50)mm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3"/>
              <w:rPr>
                <w:sz w:val="20"/>
              </w:rPr>
            </w:pPr>
            <w:r>
              <w:rPr>
                <w:rFonts w:hint="eastAsia"/>
                <w:sz w:val="20"/>
              </w:rPr>
              <w:t>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超声泄漏仪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1.0dB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磁法测试仪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探地雷达仪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4"/>
              <w:rPr>
                <w:sz w:val="20"/>
              </w:rPr>
            </w:pPr>
            <w:r>
              <w:rPr>
                <w:rFonts w:hint="eastAsia"/>
                <w:sz w:val="20"/>
              </w:rPr>
              <w:t>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漏磁探伤仪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1.5dB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4"/>
              <w:rPr>
                <w:sz w:val="20"/>
              </w:rPr>
            </w:pPr>
            <w:r>
              <w:rPr>
                <w:rFonts w:hint="eastAsia"/>
                <w:sz w:val="20"/>
              </w:rPr>
              <w:t>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水深测试仪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4"/>
              <w:rPr>
                <w:sz w:val="20"/>
              </w:rPr>
            </w:pPr>
            <w:r>
              <w:rPr>
                <w:rFonts w:hint="eastAsia"/>
                <w:sz w:val="20"/>
              </w:rPr>
              <w:t>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井宽测试仪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4"/>
              <w:rPr>
                <w:sz w:val="20"/>
              </w:rPr>
            </w:pPr>
            <w:r>
              <w:rPr>
                <w:rFonts w:hint="eastAsia"/>
                <w:sz w:val="20"/>
              </w:rPr>
              <w:t>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磁粉探伤用试片、试块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(0.001-400)mm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探伤用样管、样板、样件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1.5dB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声时棒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0.5%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3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left="57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051</w:t>
            </w:r>
          </w:p>
        </w:tc>
        <w:tc>
          <w:tcPr>
            <w:tcW w:w="3754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68" w:right="11"/>
              <w:rPr>
                <w:sz w:val="20"/>
              </w:rPr>
            </w:pPr>
            <w:r>
              <w:rPr>
                <w:rFonts w:hint="eastAsia"/>
                <w:sz w:val="20"/>
              </w:rPr>
              <w:t>超声模体</w:t>
            </w:r>
          </w:p>
        </w:tc>
        <w:tc>
          <w:tcPr>
            <w:tcW w:w="1767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0.5%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靶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229" w:right="17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spacing w:before="6"/>
        <w:rPr>
          <w:b/>
          <w:sz w:val="14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326"/>
        </w:tabs>
        <w:ind w:hanging="153"/>
        <w:rPr>
          <w:rFonts w:ascii="Times New Roman" w:eastAsia="Times New Roman"/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无线电计量器具</w:t>
      </w:r>
      <w:r>
        <w:rPr>
          <w:rFonts w:ascii="Times New Roman" w:eastAsia="Times New Roman"/>
          <w:b/>
          <w:color w:val="FF0000"/>
          <w:sz w:val="20"/>
        </w:rPr>
        <w:t>(W)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3"/>
        <w:gridCol w:w="1758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46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163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38" w:right="8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5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191" w:lineRule="exact"/>
              <w:ind w:left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191" w:lineRule="exact"/>
              <w:ind w:left="17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高频电压标准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40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±(1~3)%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10MHz~1GHZ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微电位计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±(0.5~5)%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1kHz~1GHz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0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低频电压标准装置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38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±(0.005~1)%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ind w:left="46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10Hz~1MHz</w:t>
            </w:r>
          </w:p>
          <w:p w:rsidR="009C55F3" w:rsidRDefault="009C55F3">
            <w:pPr>
              <w:pStyle w:val="TableParagraph"/>
              <w:spacing w:before="27" w:line="214" w:lineRule="exact"/>
              <w:ind w:left="49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(025~100)V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0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低频交直流转换标准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40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±(0.01~0.5)%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ind w:left="46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10Hz~1MHz</w:t>
            </w:r>
          </w:p>
          <w:p w:rsidR="009C55F3" w:rsidRDefault="009C55F3">
            <w:pPr>
              <w:pStyle w:val="TableParagraph"/>
              <w:spacing w:before="27" w:line="214" w:lineRule="exact"/>
              <w:ind w:left="47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(0.25~300)V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精密交流电压标准源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8" w:right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(0.02~3)%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10Hz~1MHz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电子管电压表检定仪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9" w:right="8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0.5mV~300V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1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标准补偿式电压表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1"/>
              <w:ind w:left="37" w:right="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(0.2+0.08/Vx)%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ind w:left="4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(30~500)MHz</w:t>
            </w:r>
          </w:p>
          <w:p w:rsidR="009C55F3" w:rsidRDefault="009C55F3">
            <w:pPr>
              <w:pStyle w:val="TableParagraph"/>
              <w:spacing w:before="27" w:line="214" w:lineRule="exact"/>
              <w:ind w:left="46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(0.25~100)V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1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1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1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超高频毫伏表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41" w:right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1~10%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0.1~1GHz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高频微伏表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±(0.1~3)dB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(0.1~300)MHz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有效值差分电压表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±(0.055~3)%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2Hz~1MHz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62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有效值电压表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8" w:right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(0.02~3)%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10Hz~1MHz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接收机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±(0.5~1)dB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50kHz~450MHz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±(0.5~1)dB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0.1MHz~18GHz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8" w:right="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(1~2dB)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150k-1.3G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高频信号发生器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39" w:right="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(1~2dB)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150k-1.3G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低频信号发生器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9" w:right="8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20Hz-200kHz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40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±(0.02~0.3)%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(0.01~300)V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±(0.1~1)%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(0.01~300)V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159" w:right="129"/>
              <w:rPr>
                <w:sz w:val="20"/>
              </w:rPr>
            </w:pPr>
            <w:r>
              <w:rPr>
                <w:rFonts w:hint="eastAsia"/>
                <w:sz w:val="20"/>
              </w:rPr>
              <w:t>微波信号发生器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9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(0.1~18)GHz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52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30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4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调制分析仪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44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±(1~5)%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5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fc:(4~1000)MHz f</w:t>
            </w:r>
            <w:r>
              <w:rPr>
                <w:rFonts w:ascii="Times New Roman"/>
                <w:sz w:val="20"/>
                <w:vertAlign w:val="subscript"/>
              </w:rPr>
              <w:t>m</w:t>
            </w:r>
            <w:r>
              <w:rPr>
                <w:rFonts w:ascii="Times New Roman"/>
                <w:sz w:val="20"/>
              </w:rPr>
              <w:t>:</w:t>
            </w:r>
          </w:p>
          <w:p w:rsidR="009C55F3" w:rsidRDefault="009C55F3">
            <w:pPr>
              <w:pStyle w:val="TableParagraph"/>
              <w:spacing w:before="48" w:line="21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30Hz~200kHz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45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45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45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调制度测量仪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(3~10)%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150k-1.0G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失真度检定装置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0.5~10%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5Hz-200kHz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音频分析仪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20Hz-200kHz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失真度测量仪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5Hz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100kHz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超低失真测量仪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5-20%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10Hz-100kHz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61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RF</w:t>
            </w:r>
            <w:r>
              <w:rPr>
                <w:rFonts w:hint="eastAsia"/>
                <w:sz w:val="20"/>
              </w:rPr>
              <w:t>阻抗分析仪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Γ</w:t>
            </w:r>
            <w:r>
              <w:rPr>
                <w:rFonts w:ascii="Times New Roman" w:hAnsi="Times New Roman"/>
                <w:sz w:val="20"/>
              </w:rPr>
              <w:t xml:space="preserve">: 0.15~2, </w:t>
            </w:r>
            <w:r>
              <w:rPr>
                <w:rFonts w:hint="eastAsia"/>
                <w:sz w:val="20"/>
              </w:rPr>
              <w:t>θ</w:t>
            </w:r>
            <w:r>
              <w:rPr>
                <w:rFonts w:ascii="Times New Roman" w:hAnsi="Times New Roman"/>
                <w:sz w:val="20"/>
              </w:rPr>
              <w:t>: 0.5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1Hz~1000MHz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LF</w:t>
            </w:r>
            <w:r>
              <w:rPr>
                <w:rFonts w:hint="eastAsia"/>
                <w:sz w:val="20"/>
              </w:rPr>
              <w:t>阻抗分析仪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5Hz~13MHz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高频</w:t>
            </w:r>
            <w:r>
              <w:rPr>
                <w:rFonts w:ascii="Times New Roman" w:eastAsia="Times New Roman"/>
                <w:sz w:val="20"/>
              </w:rPr>
              <w:t>LCR</w:t>
            </w:r>
            <w:r>
              <w:rPr>
                <w:rFonts w:hint="eastAsia"/>
                <w:sz w:val="20"/>
              </w:rPr>
              <w:t>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10kHz~10MHz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高频</w:t>
            </w:r>
            <w:r>
              <w:rPr>
                <w:rFonts w:ascii="Times New Roman" w:eastAsia="Times New Roman"/>
                <w:sz w:val="20"/>
              </w:rPr>
              <w:t>Q</w:t>
            </w:r>
            <w:r>
              <w:rPr>
                <w:rFonts w:hint="eastAsia"/>
                <w:sz w:val="20"/>
              </w:rPr>
              <w:t>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(7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15)%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Q:5~1000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标准电感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H~100mH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1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标准电容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4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(290~678)kHz</w:t>
            </w:r>
          </w:p>
          <w:p w:rsidR="009C55F3" w:rsidRDefault="009C55F3">
            <w:pPr>
              <w:pStyle w:val="TableParagraph"/>
              <w:spacing w:before="27" w:line="214" w:lineRule="exact"/>
              <w:ind w:left="3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C: (100~500)pF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21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</w:t>
            </w:r>
            <w:r>
              <w:rPr>
                <w:rFonts w:ascii="Times New Roman" w:eastAsia="Times New Roman"/>
                <w:sz w:val="20"/>
              </w:rPr>
              <w:t>Q</w:t>
            </w:r>
            <w:r>
              <w:rPr>
                <w:rFonts w:hint="eastAsia"/>
                <w:sz w:val="20"/>
              </w:rPr>
              <w:t>线圈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±(1~4)%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Q: 5~300</w:t>
            </w:r>
          </w:p>
          <w:p w:rsidR="009C55F3" w:rsidRDefault="009C55F3">
            <w:pPr>
              <w:pStyle w:val="TableParagraph"/>
              <w:spacing w:before="27" w:line="21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f: 50kHz~70MHz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spacing w:before="1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功率座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10MHz~18GHz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10MHz~18GHz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10MHz~18GHz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量热式功率计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10MHz~18GHz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功率传递标准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10MHz~18GHz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截止波导衰减器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30MHz, (0~80)dB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衰减校准装置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(0~80)dB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精密步进电阻式衰减器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±0.02dB/10dB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10kHz~18GHz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步进电阻式衰减器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(0.1/10dB)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(0~100dB)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低频相位计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0.01°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0.01Hz~100kHz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3cm</w:t>
            </w:r>
            <w:r>
              <w:rPr>
                <w:rFonts w:hint="eastAsia"/>
                <w:sz w:val="20"/>
              </w:rPr>
              <w:t>波导标准移相器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±0.03°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3cm</w:t>
            </w:r>
            <w:r>
              <w:rPr>
                <w:rFonts w:hint="eastAsia"/>
                <w:sz w:val="20"/>
              </w:rPr>
              <w:t>频段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同轴移相器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±1.0%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600MHz~1GHz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波导噪声发生器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±(0.3~0.5)dB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(0~20)dB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热噪声源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±0.3dB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(0~30)dB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噪声系数测试仪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0.2dB (</w:t>
            </w:r>
            <w:r>
              <w:rPr>
                <w:rFonts w:ascii="Times New Roman"/>
                <w:i/>
                <w:sz w:val="20"/>
              </w:rPr>
              <w:t xml:space="preserve">k </w:t>
            </w:r>
            <w:r>
              <w:rPr>
                <w:rFonts w:ascii="Times New Roman"/>
                <w:sz w:val="20"/>
              </w:rPr>
              <w:t>=2)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(0~30)dB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噪声系数指示器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0.2dB (</w:t>
            </w:r>
            <w:r>
              <w:rPr>
                <w:rFonts w:ascii="Times New Roman"/>
                <w:i/>
                <w:sz w:val="20"/>
              </w:rPr>
              <w:t xml:space="preserve">k </w:t>
            </w:r>
            <w:r>
              <w:rPr>
                <w:rFonts w:ascii="Times New Roman"/>
                <w:sz w:val="20"/>
              </w:rPr>
              <w:t>=2)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(0~30)dB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高频近区电场测量仪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10kHz~400MHz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频点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0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干扰场强测量仪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Pr="00862E0D" w:rsidRDefault="009C55F3">
            <w:pPr>
              <w:pStyle w:val="TableParagraph"/>
              <w:ind w:left="36"/>
              <w:rPr>
                <w:rFonts w:ascii="Times New Roman"/>
                <w:sz w:val="20"/>
                <w:lang w:val="en-US"/>
              </w:rPr>
            </w:pPr>
            <w:r w:rsidRPr="00862E0D">
              <w:rPr>
                <w:rFonts w:ascii="Times New Roman"/>
                <w:sz w:val="20"/>
                <w:lang w:val="en-US"/>
              </w:rPr>
              <w:t>10kHz~1000MHz (A,</w:t>
            </w:r>
          </w:p>
          <w:p w:rsidR="009C55F3" w:rsidRPr="00862E0D" w:rsidRDefault="009C55F3">
            <w:pPr>
              <w:pStyle w:val="TableParagraph"/>
              <w:spacing w:before="25" w:line="216" w:lineRule="exact"/>
              <w:ind w:left="38"/>
              <w:rPr>
                <w:rFonts w:ascii="Times New Roman" w:eastAsia="Times New Roman"/>
                <w:sz w:val="20"/>
                <w:lang w:val="en-US"/>
              </w:rPr>
            </w:pPr>
            <w:r w:rsidRPr="00862E0D">
              <w:rPr>
                <w:rFonts w:ascii="Times New Roman" w:eastAsia="Times New Roman"/>
                <w:sz w:val="20"/>
                <w:lang w:val="en-US"/>
              </w:rPr>
              <w:t>B, C, D</w:t>
            </w:r>
            <w:r>
              <w:rPr>
                <w:rFonts w:hint="eastAsia"/>
                <w:sz w:val="20"/>
              </w:rPr>
              <w:t>波段</w:t>
            </w:r>
            <w:r w:rsidRPr="00862E0D">
              <w:rPr>
                <w:rFonts w:ascii="Times New Roman" w:eastAsia="Times New Roman"/>
                <w:sz w:val="20"/>
                <w:lang w:val="en-US"/>
              </w:rPr>
              <w:t>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7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干扰场强测量仪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300MHz~1GHz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9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1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0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晶体管特性图示仪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±0.7%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41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(0.01~1000)V</w:t>
            </w:r>
          </w:p>
          <w:p w:rsidR="009C55F3" w:rsidRDefault="009C55F3">
            <w:pPr>
              <w:pStyle w:val="TableParagraph"/>
              <w:spacing w:before="27" w:line="214" w:lineRule="exact"/>
              <w:ind w:left="34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(0.001~200)mA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7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0.01~200mA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1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晶体管特性图示仪校准仪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±(0.4~0.7)%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(0.0~1000)V</w:t>
            </w:r>
          </w:p>
          <w:p w:rsidR="009C55F3" w:rsidRDefault="009C55F3">
            <w:pPr>
              <w:pStyle w:val="TableParagraph"/>
              <w:spacing w:before="27" w:line="21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(0.001~200)mA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7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晶体管参数仪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±0.7%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半导体参数分选测试仪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0.1%~1%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049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二极管正向峰值电压测试仪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二极管、三极管老化台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塑封二极管老化台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高频二极管恢复时间测试仪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二极管反向击穿测试仪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054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示波器校准仪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T:0.01% V:0.5%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200V,250ps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T:0.01% V:0.5%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200V,1ns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0.05% 1E-8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200V,150ps,300ps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055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示波器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DC~100MHz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sz w:val="20"/>
              </w:rPr>
              <w:t>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100~300MHz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sz w:val="20"/>
              </w:rPr>
              <w:t>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300~1000MHz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056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函数发生器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41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1Hz-2MHz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±(5%~0.1%)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DC: ~20MHz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057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数字示波器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2%, 0.01%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DC: ~500MHz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0.50%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DC~1000MHz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取样示波器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DC~1000MHz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059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数字取样示波器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DC~20GHz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060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脉冲信号发生器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41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抖晃仪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(20-20000)Hz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抖晃校准仪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0.001%~3.999%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电阻率标准样片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(0.005~1000)</w:t>
            </w:r>
            <w:r>
              <w:rPr>
                <w:rFonts w:hint="eastAsia"/>
                <w:sz w:val="20"/>
              </w:rPr>
              <w:t>Ω</w:t>
            </w:r>
            <w:r>
              <w:rPr>
                <w:rFonts w:ascii="Times New Roman" w:hAnsi="Times New Roman"/>
                <w:sz w:val="20"/>
              </w:rPr>
              <w:t>·cm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片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四探针测试仪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±(3%~10%)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(0.01~1000)</w:t>
            </w:r>
            <w:r>
              <w:rPr>
                <w:rFonts w:hint="eastAsia"/>
                <w:sz w:val="20"/>
              </w:rPr>
              <w:t>Ω</w:t>
            </w:r>
            <w:r>
              <w:rPr>
                <w:rFonts w:ascii="Times New Roman" w:hAnsi="Times New Roman"/>
                <w:sz w:val="20"/>
              </w:rPr>
              <w:t>·cm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8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高频标准零电平表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(0.2~0.5dB)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DC~500MHz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选频电平表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(0.2dB)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200Hz~300MHz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标准电平表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±(0.2~0.5) 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10Hz~1000MHz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电视电平表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30MHz~2GHz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069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1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电子电压表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(0.5~2.5)%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37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f</w:t>
            </w:r>
            <w:r>
              <w:rPr>
                <w:rFonts w:hint="eastAsia"/>
                <w:sz w:val="20"/>
              </w:rPr>
              <w:t>：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0~100MHz</w:t>
            </w:r>
          </w:p>
          <w:p w:rsidR="009C55F3" w:rsidRDefault="009C55F3">
            <w:pPr>
              <w:pStyle w:val="TableParagraph"/>
              <w:spacing w:before="12" w:line="204" w:lineRule="exact"/>
              <w:ind w:left="26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V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</w:rPr>
              <w:t>0.5mV~300V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高低频杂音测试仪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±0.2dB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(0~30) 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071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频谱仪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&gt;10GHz; RBW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＜</w:t>
            </w:r>
            <w:r>
              <w:rPr>
                <w:rFonts w:ascii="Times New Roman" w:eastAsia="Times New Roman"/>
                <w:sz w:val="20"/>
              </w:rPr>
              <w:t>10GHz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心脑电图机检定仪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1mV-1V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脑电图机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1-1000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心电图机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0.5~300mV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心电监护仪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0.05~200HV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医用核磁共振成像系统</w:t>
            </w:r>
            <w:r>
              <w:rPr>
                <w:rFonts w:ascii="Times New Roman" w:eastAsia="Times New Roman"/>
                <w:sz w:val="20"/>
              </w:rPr>
              <w:t>(MRI)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80%(SNR)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电平振荡器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200Hz~30MHz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078</w:t>
            </w:r>
          </w:p>
        </w:tc>
        <w:tc>
          <w:tcPr>
            <w:tcW w:w="3754" w:type="dxa"/>
            <w:vMerge w:val="restart"/>
          </w:tcPr>
          <w:p w:rsidR="009C55F3" w:rsidRDefault="009C55F3">
            <w:pPr>
              <w:pStyle w:val="TableParagraph"/>
              <w:spacing w:before="135"/>
              <w:ind w:left="9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电信载频可变衰减器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±(0.03~0.12) 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(0~200)MHz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±(0.01~0.04) 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(0~100)MHz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079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可变衰减器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(0.02~0.5dB)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0~2MHz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任意波形发生器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(3~10)%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10Hz-100MHz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双音频信号发生器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1dB)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400Hz-4000Hz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数字矢量信号源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(1~1.8dB)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10kHz-1GHz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47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天线馈线测试仪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2" w:line="232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2.5MHz~3GHz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无线通信测试仪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(1~1.8dB)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200kHz-1GHz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数字无线通信测试仪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rFonts w:ascii="Times New Roman" w:hAnsi="Times New Roman"/>
                <w:sz w:val="20"/>
              </w:rPr>
              <w:t>(1~1.8dB)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800~1900MHz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数据电报综合测试仪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(50~19200)bit/s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通信信号分析仪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(5~500)mV, 20GHz</w:t>
            </w:r>
            <w:r>
              <w:rPr>
                <w:rFonts w:hint="eastAsia"/>
                <w:sz w:val="20"/>
              </w:rPr>
              <w:t>带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电话分析仪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±0.5 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(40~4000)Hz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线路分析仪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±0.5 dB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(200~4000)Hz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9"/>
              <w:jc w:val="left"/>
              <w:rPr>
                <w:rFonts w:ascii="Times New Roman"/>
                <w:b/>
                <w:sz w:val="24"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089</w:t>
            </w:r>
          </w:p>
        </w:tc>
        <w:tc>
          <w:tcPr>
            <w:tcW w:w="3754" w:type="dxa"/>
            <w:vMerge w:val="restart"/>
            <w:tcBorders>
              <w:bottom w:val="nil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数字传输分析仪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2048, 8448, 34368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20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2048, 8448, 34368,</w:t>
            </w:r>
          </w:p>
          <w:p w:rsidR="009C55F3" w:rsidRDefault="009C55F3">
            <w:pPr>
              <w:pStyle w:val="TableParagraph"/>
              <w:spacing w:before="25" w:line="216" w:lineRule="exact"/>
              <w:ind w:left="268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13264 kbit/s </w:t>
            </w:r>
            <w:r>
              <w:rPr>
                <w:rFonts w:hint="eastAsia"/>
                <w:sz w:val="20"/>
              </w:rPr>
              <w:t>抖动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20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2048, 8448, 34368,</w:t>
            </w:r>
          </w:p>
          <w:p w:rsidR="009C55F3" w:rsidRDefault="009C55F3">
            <w:pPr>
              <w:pStyle w:val="TableParagraph"/>
              <w:spacing w:before="27" w:line="214" w:lineRule="exact"/>
              <w:ind w:left="1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139264 kbit/s, STM-1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STM-1, STM-4 </w:t>
            </w:r>
            <w:r>
              <w:rPr>
                <w:rFonts w:hint="eastAsia"/>
                <w:sz w:val="20"/>
              </w:rPr>
              <w:t>抖动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0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STM-1, STM-4, STM-</w:t>
            </w:r>
          </w:p>
          <w:p w:rsidR="009C55F3" w:rsidRDefault="009C55F3">
            <w:pPr>
              <w:pStyle w:val="TableParagraph"/>
              <w:spacing w:before="25" w:line="20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16</w:t>
            </w:r>
            <w:r>
              <w:rPr>
                <w:rFonts w:hint="eastAsia"/>
                <w:sz w:val="20"/>
              </w:rPr>
              <w:t>抖动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23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3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23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±0.01%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Pr="00862E0D" w:rsidRDefault="009C55F3">
            <w:pPr>
              <w:pStyle w:val="TableParagraph"/>
              <w:ind w:left="216"/>
              <w:jc w:val="left"/>
              <w:rPr>
                <w:rFonts w:ascii="Times New Roman"/>
                <w:sz w:val="20"/>
                <w:lang w:val="en-US"/>
              </w:rPr>
            </w:pPr>
            <w:r w:rsidRPr="00862E0D">
              <w:rPr>
                <w:rFonts w:ascii="Times New Roman"/>
                <w:sz w:val="20"/>
                <w:lang w:val="en-US"/>
              </w:rPr>
              <w:t>50bit/s~2048 kbit/s</w:t>
            </w:r>
          </w:p>
          <w:p w:rsidR="009C55F3" w:rsidRPr="00862E0D" w:rsidRDefault="009C55F3">
            <w:pPr>
              <w:pStyle w:val="TableParagraph"/>
              <w:spacing w:before="25" w:line="216" w:lineRule="exact"/>
              <w:ind w:left="300"/>
              <w:jc w:val="left"/>
              <w:rPr>
                <w:rFonts w:ascii="Times New Roman" w:eastAsia="Times New Roman"/>
                <w:sz w:val="20"/>
                <w:lang w:val="en-US"/>
              </w:rPr>
            </w:pPr>
            <w:r w:rsidRPr="00862E0D">
              <w:rPr>
                <w:rFonts w:ascii="Times New Roman" w:eastAsia="Times New Roman"/>
                <w:sz w:val="20"/>
                <w:lang w:val="en-US"/>
              </w:rPr>
              <w:t>(V.24/V.35</w:t>
            </w:r>
            <w:r>
              <w:rPr>
                <w:rFonts w:hint="eastAsia"/>
                <w:sz w:val="20"/>
              </w:rPr>
              <w:t>接口</w:t>
            </w:r>
            <w:r w:rsidRPr="00862E0D">
              <w:rPr>
                <w:rFonts w:ascii="Times New Roman" w:eastAsia="Times New Roman"/>
                <w:sz w:val="20"/>
                <w:lang w:val="en-US"/>
              </w:rPr>
              <w:t>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1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1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1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42" w:line="232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2048 kbit/s </w:t>
            </w:r>
            <w:r>
              <w:rPr>
                <w:rFonts w:hint="eastAsia"/>
                <w:sz w:val="20"/>
              </w:rPr>
              <w:t>误码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bottom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33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2048,8448,34368</w:t>
            </w:r>
          </w:p>
          <w:p w:rsidR="009C55F3" w:rsidRDefault="009C55F3">
            <w:pPr>
              <w:pStyle w:val="TableParagraph"/>
              <w:spacing w:before="25" w:line="20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kbit/s </w:t>
            </w:r>
            <w:r>
              <w:rPr>
                <w:rFonts w:hint="eastAsia"/>
                <w:sz w:val="20"/>
              </w:rPr>
              <w:t>误码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23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23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23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91"/>
        </w:trPr>
        <w:tc>
          <w:tcPr>
            <w:tcW w:w="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2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2" w:lineRule="exact"/>
              <w:ind w:left="1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2048,  8448,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34368,</w:t>
            </w:r>
          </w:p>
          <w:p w:rsidR="009C55F3" w:rsidRDefault="009C55F3">
            <w:pPr>
              <w:pStyle w:val="TableParagraph"/>
              <w:spacing w:before="25" w:line="224" w:lineRule="exact"/>
              <w:ind w:left="216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139264</w:t>
            </w:r>
            <w:r>
              <w:rPr>
                <w:rFonts w:ascii="Times New Roman" w:eastAsia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kbit/s</w:t>
            </w:r>
            <w:r>
              <w:rPr>
                <w:rFonts w:ascii="Times New Roman" w:eastAsia="Times New Roman"/>
                <w:spacing w:val="-3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误码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</w:rPr>
            </w:pPr>
          </w:p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1"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090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"/>
              <w:jc w:val="left"/>
              <w:rPr>
                <w:rFonts w:ascii="Times New Roman"/>
                <w:b/>
                <w:sz w:val="25"/>
              </w:rPr>
            </w:pPr>
          </w:p>
          <w:p w:rsidR="009C55F3" w:rsidRDefault="009C55F3">
            <w:pPr>
              <w:pStyle w:val="TableParagraph"/>
              <w:ind w:left="118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数字传输分析仪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32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2" w:lineRule="exact"/>
              <w:ind w:left="20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2048, 8448, 34368,</w:t>
            </w:r>
          </w:p>
          <w:p w:rsidR="009C55F3" w:rsidRDefault="009C55F3">
            <w:pPr>
              <w:pStyle w:val="TableParagraph"/>
              <w:spacing w:before="27" w:line="222" w:lineRule="exact"/>
              <w:ind w:left="12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139264 kbit/s STM-1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4" w:line="240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STM-1, STM-4</w:t>
            </w:r>
            <w:r>
              <w:rPr>
                <w:rFonts w:hint="eastAsia"/>
                <w:sz w:val="20"/>
              </w:rPr>
              <w:t>误码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2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STM-1, STM-4, STM-</w:t>
            </w:r>
          </w:p>
          <w:p w:rsidR="009C55F3" w:rsidRDefault="009C55F3">
            <w:pPr>
              <w:pStyle w:val="TableParagraph"/>
              <w:spacing w:before="25" w:line="209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16 </w:t>
            </w:r>
            <w:r>
              <w:rPr>
                <w:rFonts w:hint="eastAsia"/>
                <w:sz w:val="20"/>
              </w:rPr>
              <w:t>误码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9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七号信令测试仪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4" w:lineRule="exact"/>
              <w:ind w:right="54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符合国内电话网七</w:t>
            </w:r>
          </w:p>
          <w:p w:rsidR="009C55F3" w:rsidRDefault="009C55F3">
            <w:pPr>
              <w:pStyle w:val="TableParagraph"/>
              <w:spacing w:line="213" w:lineRule="exact"/>
              <w:ind w:right="152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号信令技术规范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MTP2, MTP3, TUP</w:t>
            </w:r>
            <w:r>
              <w:rPr>
                <w:rFonts w:hint="eastAsia"/>
                <w:sz w:val="20"/>
              </w:rPr>
              <w:t>信</w:t>
            </w:r>
          </w:p>
          <w:p w:rsidR="009C55F3" w:rsidRDefault="009C55F3">
            <w:pPr>
              <w:pStyle w:val="TableParagraph"/>
              <w:spacing w:before="12" w:line="197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令测试及接口测试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V5.x</w:t>
            </w:r>
            <w:r>
              <w:rPr>
                <w:rFonts w:hint="eastAsia"/>
                <w:sz w:val="20"/>
              </w:rPr>
              <w:t>协议监测分析仪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4" w:line="240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速率：</w:t>
            </w:r>
            <w:r>
              <w:rPr>
                <w:rFonts w:ascii="Times New Roman" w:hAnsi="Times New Roman"/>
                <w:sz w:val="20"/>
              </w:rPr>
              <w:t>±50×10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协议解码、分析及接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PCM</w:t>
            </w:r>
            <w:r>
              <w:rPr>
                <w:rFonts w:hint="eastAsia"/>
                <w:sz w:val="20"/>
              </w:rPr>
              <w:t>信道测试仪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电平</w:t>
            </w:r>
            <w:r>
              <w:rPr>
                <w:rFonts w:ascii="Times New Roman" w:hAnsi="Times New Roman"/>
                <w:sz w:val="20"/>
              </w:rPr>
              <w:t>: ±0.5dB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 kbit/s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综合布线测试仪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衰减：</w:t>
            </w:r>
            <w:r>
              <w:rPr>
                <w:rFonts w:ascii="Times New Roman" w:hAnsi="Times New Roman"/>
                <w:sz w:val="20"/>
              </w:rPr>
              <w:t>±0.7dB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基本链路和通道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"/>
              <w:jc w:val="left"/>
              <w:rPr>
                <w:rFonts w:ascii="Times New Roman"/>
                <w:b/>
                <w:sz w:val="23"/>
              </w:rPr>
            </w:pPr>
          </w:p>
          <w:p w:rsidR="009C55F3" w:rsidRDefault="009C55F3">
            <w:pPr>
              <w:pStyle w:val="TableParagraph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ISDN S/T</w:t>
            </w:r>
            <w:r>
              <w:rPr>
                <w:rFonts w:hint="eastAsia"/>
                <w:sz w:val="20"/>
              </w:rPr>
              <w:t>接口分析仪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 0.4%UI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(0~0.5)UI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61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ISDN U</w:t>
            </w:r>
            <w:r>
              <w:rPr>
                <w:rFonts w:hint="eastAsia"/>
                <w:sz w:val="20"/>
              </w:rPr>
              <w:t>接口分析仪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 kHz~1MHz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4"/>
              <w:ind w:left="60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ISDN PRI</w:t>
            </w:r>
            <w:r>
              <w:rPr>
                <w:rFonts w:hint="eastAsia"/>
                <w:sz w:val="20"/>
              </w:rPr>
              <w:t>接口分析仪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4" w:line="240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±5×10</w:t>
            </w:r>
            <w:r>
              <w:rPr>
                <w:rFonts w:hint="eastAsia"/>
                <w:sz w:val="20"/>
                <w:vertAlign w:val="superscript"/>
              </w:rPr>
              <w:t>－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 kbit/s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61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ISDN BRI </w:t>
            </w:r>
            <w:r>
              <w:rPr>
                <w:rFonts w:hint="eastAsia"/>
                <w:sz w:val="20"/>
              </w:rPr>
              <w:t>协议分析仪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1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符合</w:t>
            </w:r>
            <w:r>
              <w:rPr>
                <w:rFonts w:ascii="Times New Roman" w:eastAsia="Times New Roman"/>
                <w:sz w:val="20"/>
              </w:rPr>
              <w:t>ISDN</w:t>
            </w:r>
            <w:r>
              <w:rPr>
                <w:rFonts w:hint="eastAsia"/>
                <w:sz w:val="20"/>
              </w:rPr>
              <w:t>用户</w:t>
            </w:r>
            <w:r>
              <w:rPr>
                <w:rFonts w:ascii="Times New Roman" w:eastAsia="Times New Roman"/>
                <w:sz w:val="20"/>
              </w:rPr>
              <w:t>-</w:t>
            </w:r>
            <w:r>
              <w:rPr>
                <w:rFonts w:hint="eastAsia"/>
                <w:sz w:val="20"/>
              </w:rPr>
              <w:t>网</w:t>
            </w:r>
          </w:p>
          <w:p w:rsidR="009C55F3" w:rsidRDefault="009C55F3">
            <w:pPr>
              <w:pStyle w:val="TableParagraph"/>
              <w:spacing w:before="12" w:line="212" w:lineRule="exact"/>
              <w:ind w:left="4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络接口二</w:t>
            </w:r>
            <w:r>
              <w:rPr>
                <w:rFonts w:ascii="Times New Roman" w:eastAsia="Times New Roman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三层协议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ISDN BRI</w:t>
            </w:r>
            <w:r>
              <w:rPr>
                <w:rFonts w:hint="eastAsia"/>
                <w:sz w:val="20"/>
              </w:rPr>
              <w:t>二</w:t>
            </w:r>
            <w:r>
              <w:rPr>
                <w:rFonts w:ascii="Times New Roman" w:eastAsia="Times New Roman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三层协</w:t>
            </w:r>
          </w:p>
          <w:p w:rsidR="009C55F3" w:rsidRDefault="009C55F3">
            <w:pPr>
              <w:pStyle w:val="TableParagraph"/>
              <w:spacing w:before="12" w:line="21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议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6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3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ISDN PRI </w:t>
            </w:r>
            <w:r>
              <w:rPr>
                <w:rFonts w:hint="eastAsia"/>
                <w:sz w:val="20"/>
              </w:rPr>
              <w:t>协议分析仪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1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符合</w:t>
            </w:r>
            <w:r>
              <w:rPr>
                <w:rFonts w:ascii="Times New Roman" w:eastAsia="Times New Roman"/>
                <w:sz w:val="20"/>
              </w:rPr>
              <w:t>ISDN</w:t>
            </w:r>
            <w:r>
              <w:rPr>
                <w:rFonts w:hint="eastAsia"/>
                <w:sz w:val="20"/>
              </w:rPr>
              <w:t>用户</w:t>
            </w:r>
            <w:r>
              <w:rPr>
                <w:rFonts w:ascii="Times New Roman" w:eastAsia="Times New Roman"/>
                <w:sz w:val="20"/>
              </w:rPr>
              <w:t>-</w:t>
            </w:r>
            <w:r>
              <w:rPr>
                <w:rFonts w:hint="eastAsia"/>
                <w:sz w:val="20"/>
              </w:rPr>
              <w:t>网</w:t>
            </w:r>
          </w:p>
          <w:p w:rsidR="009C55F3" w:rsidRDefault="009C55F3">
            <w:pPr>
              <w:pStyle w:val="TableParagraph"/>
              <w:spacing w:before="12" w:line="212" w:lineRule="exact"/>
              <w:ind w:left="4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络接口二</w:t>
            </w:r>
            <w:r>
              <w:rPr>
                <w:rFonts w:ascii="Times New Roman" w:eastAsia="Times New Roman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三层协议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ISDN PRI</w:t>
            </w:r>
            <w:r>
              <w:rPr>
                <w:rFonts w:hint="eastAsia"/>
                <w:sz w:val="20"/>
              </w:rPr>
              <w:t>二</w:t>
            </w:r>
            <w:r>
              <w:rPr>
                <w:rFonts w:ascii="Times New Roman" w:eastAsia="Times New Roman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三层协</w:t>
            </w:r>
          </w:p>
          <w:p w:rsidR="009C55F3" w:rsidRDefault="009C55F3">
            <w:pPr>
              <w:pStyle w:val="TableParagraph"/>
              <w:spacing w:before="12" w:line="21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议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9" w:right="18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LAN,WAN</w:t>
            </w:r>
            <w:r>
              <w:rPr>
                <w:rFonts w:hint="eastAsia"/>
                <w:sz w:val="20"/>
              </w:rPr>
              <w:t>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符合</w:t>
            </w:r>
            <w:r>
              <w:rPr>
                <w:rFonts w:ascii="Times New Roman" w:eastAsia="Times New Roman"/>
                <w:sz w:val="20"/>
              </w:rPr>
              <w:t>IEEE802.31</w:t>
            </w:r>
            <w:r>
              <w:rPr>
                <w:rFonts w:hint="eastAsia"/>
                <w:sz w:val="20"/>
              </w:rPr>
              <w:t>标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10Mbit/s</w:t>
            </w:r>
            <w:r>
              <w:rPr>
                <w:rFonts w:hint="eastAsia"/>
                <w:sz w:val="20"/>
              </w:rPr>
              <w:t>以太网接口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099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扫频仪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0~300MHz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漂移分析仪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STM: 1ns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2048 kbit/s, STM-1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频点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矢量电压表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同轴中功率标准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10kHz~1GHz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频点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通过式中功率计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1dB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10kHz~1GHz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频点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同轴功率计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10mW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3cm</w:t>
            </w:r>
            <w:r>
              <w:rPr>
                <w:rFonts w:hint="eastAsia"/>
                <w:sz w:val="20"/>
              </w:rPr>
              <w:t>波导功率计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10mW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模拟呼叫器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频率</w:t>
            </w:r>
            <w:r>
              <w:rPr>
                <w:rFonts w:ascii="Times New Roman" w:hAnsi="Times New Roman"/>
                <w:sz w:val="20"/>
              </w:rPr>
              <w:t xml:space="preserve">: ±1% </w:t>
            </w:r>
            <w:r>
              <w:rPr>
                <w:rFonts w:hint="eastAsia"/>
                <w:sz w:val="20"/>
              </w:rPr>
              <w:t>电平</w:t>
            </w:r>
            <w:r>
              <w:rPr>
                <w:rFonts w:ascii="Times New Roman" w:hAnsi="Times New Roman"/>
                <w:sz w:val="20"/>
              </w:rPr>
              <w:t>: ±1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双音频、脉冲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介质损耗仪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i/>
                <w:sz w:val="21"/>
              </w:rPr>
              <w:t>ξ</w:t>
            </w:r>
            <w:r>
              <w:rPr>
                <w:i/>
                <w:spacing w:val="-7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 1%; tg</w:t>
            </w:r>
            <w:r>
              <w:rPr>
                <w:rFonts w:hint="eastAsia"/>
                <w:i/>
                <w:sz w:val="21"/>
              </w:rPr>
              <w:t>δ</w:t>
            </w:r>
            <w:r>
              <w:rPr>
                <w:i/>
                <w:spacing w:val="-7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 10%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选频介质损耗仪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(10~10000)pF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信纳表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谐波分析仪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8" w:right="1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EMC</w:t>
            </w:r>
            <w:r>
              <w:rPr>
                <w:rFonts w:hint="eastAsia"/>
                <w:sz w:val="20"/>
              </w:rPr>
              <w:t>综合测试仪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ESD FFT DIP SURGE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阻抗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rFonts w:hint="eastAsia"/>
                <w:sz w:val="20"/>
              </w:rPr>
              <w:t>增益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rFonts w:hint="eastAsia"/>
                <w:sz w:val="20"/>
              </w:rPr>
              <w:t>相位分析仪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电容分选仪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电视信号发生器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9"/>
        <w:gridCol w:w="1762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115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彩条信号发生器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116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视频分析仪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117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视频噪声仪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102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118</w:t>
            </w:r>
          </w:p>
        </w:tc>
        <w:tc>
          <w:tcPr>
            <w:tcW w:w="3759" w:type="dxa"/>
            <w:vMerge w:val="restart"/>
          </w:tcPr>
          <w:p w:rsidR="009C55F3" w:rsidRDefault="009C55F3">
            <w:pPr>
              <w:pStyle w:val="TableParagraph"/>
              <w:spacing w:before="135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网络分析仪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100kHz~6GHz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6GHz~50GHz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119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功率放大器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120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3" w:right="406"/>
              <w:rPr>
                <w:sz w:val="20"/>
              </w:rPr>
            </w:pPr>
            <w:r>
              <w:rPr>
                <w:rFonts w:hint="eastAsia"/>
                <w:sz w:val="20"/>
              </w:rPr>
              <w:t>立体声调制器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121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3" w:right="406"/>
              <w:rPr>
                <w:sz w:val="20"/>
              </w:rPr>
            </w:pPr>
            <w:r>
              <w:rPr>
                <w:rFonts w:hint="eastAsia"/>
                <w:sz w:val="20"/>
              </w:rPr>
              <w:t>电话机电磁干扰测试仪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122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高压开关动作特性测试仪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123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1" w:line="220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标准合成信号发生器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spacing w:before="11" w:line="220" w:lineRule="exact"/>
              <w:ind w:left="107" w:right="72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2dB)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150k-1.3G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124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3" w:right="392"/>
              <w:rPr>
                <w:sz w:val="20"/>
              </w:rPr>
            </w:pPr>
            <w:r>
              <w:rPr>
                <w:rFonts w:hint="eastAsia"/>
                <w:sz w:val="20"/>
              </w:rPr>
              <w:t>高压差分探头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spacing w:before="10" w:line="220" w:lineRule="exact"/>
              <w:ind w:left="105" w:right="72"/>
              <w:rPr>
                <w:sz w:val="20"/>
              </w:rPr>
            </w:pPr>
            <w:r>
              <w:rPr>
                <w:sz w:val="20"/>
              </w:rPr>
              <w:t>(1%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20%)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15kV)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125</w:t>
            </w:r>
          </w:p>
        </w:tc>
        <w:tc>
          <w:tcPr>
            <w:tcW w:w="3759" w:type="dxa"/>
          </w:tcPr>
          <w:p w:rsidR="009C55F3" w:rsidRDefault="009C55F3">
            <w:pPr>
              <w:pStyle w:val="TableParagraph"/>
              <w:spacing w:before="10" w:line="220" w:lineRule="exact"/>
              <w:ind w:left="443" w:right="394"/>
              <w:rPr>
                <w:sz w:val="20"/>
              </w:rPr>
            </w:pPr>
            <w:r>
              <w:rPr>
                <w:rFonts w:hint="eastAsia"/>
                <w:sz w:val="20"/>
              </w:rPr>
              <w:t>示波器电压探头</w:t>
            </w:r>
          </w:p>
        </w:tc>
        <w:tc>
          <w:tcPr>
            <w:tcW w:w="1762" w:type="dxa"/>
          </w:tcPr>
          <w:p w:rsidR="009C55F3" w:rsidRDefault="009C55F3">
            <w:pPr>
              <w:pStyle w:val="TableParagraph"/>
              <w:spacing w:before="10" w:line="220" w:lineRule="exact"/>
              <w:ind w:left="105" w:right="72"/>
              <w:rPr>
                <w:sz w:val="20"/>
              </w:rPr>
            </w:pPr>
            <w:r>
              <w:rPr>
                <w:sz w:val="20"/>
              </w:rPr>
              <w:t>(1%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20%)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200V)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3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126</w:t>
            </w:r>
          </w:p>
        </w:tc>
        <w:tc>
          <w:tcPr>
            <w:tcW w:w="375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443" w:right="394"/>
              <w:rPr>
                <w:sz w:val="20"/>
              </w:rPr>
            </w:pPr>
            <w:r>
              <w:rPr>
                <w:rFonts w:hint="eastAsia"/>
                <w:sz w:val="20"/>
              </w:rPr>
              <w:t>示波器电流探头</w:t>
            </w:r>
          </w:p>
        </w:tc>
        <w:tc>
          <w:tcPr>
            <w:tcW w:w="176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105" w:right="72"/>
              <w:rPr>
                <w:sz w:val="20"/>
              </w:rPr>
            </w:pPr>
            <w:r>
              <w:rPr>
                <w:sz w:val="20"/>
              </w:rPr>
              <w:t>(1%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20%)</w:t>
            </w: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20A)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pStyle w:val="BodyText"/>
        <w:spacing w:before="8"/>
        <w:rPr>
          <w:rFonts w:ascii="Times New Roman"/>
          <w:sz w:val="17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380"/>
        </w:tabs>
        <w:spacing w:before="71"/>
        <w:ind w:left="380" w:hanging="207"/>
        <w:rPr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电离辐射计量器具</w:t>
      </w:r>
      <w:r>
        <w:rPr>
          <w:b/>
          <w:color w:val="FF0000"/>
          <w:sz w:val="20"/>
        </w:rPr>
        <w:t>(</w:t>
      </w:r>
      <w:r>
        <w:rPr>
          <w:b/>
          <w:color w:val="FF0000"/>
          <w:spacing w:val="2"/>
          <w:sz w:val="20"/>
        </w:rPr>
        <w:t>DL)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9"/>
        <w:gridCol w:w="1762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45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443" w:right="406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105" w:right="72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5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203" w:lineRule="exact"/>
              <w:ind w:left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7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203" w:lineRule="exact"/>
              <w:ind w:left="17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标准级放射性活度测量仪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37kBq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3.7GBq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3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医用放射性核素活度计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37KBq~3.7GBq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440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γ谱仪活度测量装置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3" w:lineRule="exact"/>
              <w:ind w:left="107" w:right="72"/>
              <w:rPr>
                <w:sz w:val="20"/>
              </w:rPr>
            </w:pPr>
            <w:r>
              <w:rPr>
                <w:rFonts w:hint="eastAsia"/>
                <w:sz w:val="20"/>
              </w:rPr>
              <w:t>点源±</w:t>
            </w:r>
            <w:r>
              <w:rPr>
                <w:rFonts w:ascii="Times New Roman" w:hAnsi="Times New Roman"/>
                <w:sz w:val="20"/>
              </w:rPr>
              <w:t>2%;</w:t>
            </w:r>
            <w:r>
              <w:rPr>
                <w:rFonts w:hint="eastAsia"/>
                <w:sz w:val="20"/>
              </w:rPr>
              <w:t>体源±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5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  <w:r>
              <w:rPr>
                <w:rFonts w:ascii="Times New Roman" w:hAnsi="Times New Roman"/>
                <w:sz w:val="20"/>
              </w:rPr>
              <w:t>~4×10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</w:rPr>
              <w:t>Bq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ind w:left="443" w:right="40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X</w:t>
            </w:r>
            <w:r>
              <w:rPr>
                <w:rFonts w:hint="eastAsia"/>
                <w:sz w:val="20"/>
              </w:rPr>
              <w:t>谱仪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"/>
              <w:ind w:left="107" w:righ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4×10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4×10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</w:rPr>
              <w:t>Bq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热释光剂量测量装置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"/>
              <w:ind w:left="107" w:righ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Gy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Gy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3" w:right="406"/>
              <w:rPr>
                <w:sz w:val="20"/>
              </w:rPr>
            </w:pPr>
            <w:r>
              <w:rPr>
                <w:rFonts w:hint="eastAsia"/>
                <w:sz w:val="20"/>
              </w:rPr>
              <w:t>医用</w:t>
            </w:r>
            <w:r>
              <w:rPr>
                <w:rFonts w:ascii="Times New Roman" w:eastAsia="Times New Roman"/>
                <w:sz w:val="20"/>
              </w:rPr>
              <w:t>CT x</w:t>
            </w:r>
            <w:r>
              <w:rPr>
                <w:rFonts w:hint="eastAsia"/>
                <w:sz w:val="20"/>
              </w:rPr>
              <w:t>辐射源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0.3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2.0Lp/cm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电子加速器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300kGy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单能量，加</w:t>
            </w:r>
            <w:r>
              <w:rPr>
                <w:color w:val="FF0000"/>
                <w:sz w:val="20"/>
              </w:rPr>
              <w:t>3300/</w:t>
            </w:r>
            <w:r>
              <w:rPr>
                <w:rFonts w:hint="eastAsia"/>
                <w:color w:val="FF0000"/>
                <w:sz w:val="20"/>
              </w:rPr>
              <w:t>能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辐射加工工作剂量计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标准级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40Gy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40kGy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3" w:right="406"/>
              <w:rPr>
                <w:sz w:val="20"/>
              </w:rPr>
            </w:pPr>
            <w:r>
              <w:rPr>
                <w:rFonts w:hint="eastAsia"/>
                <w:sz w:val="20"/>
              </w:rPr>
              <w:t>α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eastAsia"/>
                <w:sz w:val="20"/>
              </w:rPr>
              <w:t>β表面污染测量仪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0.0~0.9999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X</w:t>
            </w:r>
            <w:r>
              <w:rPr>
                <w:rFonts w:hint="eastAsia"/>
                <w:sz w:val="20"/>
              </w:rPr>
              <w:t>射线探伤机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400kV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443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γ表面污染测量仪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"/>
              <w:ind w:left="107" w:righ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3"/>
              </w:rPr>
              <w:t>125</w:t>
            </w:r>
            <w:r>
              <w:rPr>
                <w:rFonts w:ascii="Times New Roman"/>
                <w:position w:val="-9"/>
                <w:sz w:val="20"/>
              </w:rPr>
              <w:t>I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0" w:line="254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41" w:right="407"/>
              <w:rPr>
                <w:sz w:val="20"/>
              </w:rPr>
            </w:pPr>
            <w:r>
              <w:rPr>
                <w:rFonts w:hint="eastAsia"/>
                <w:sz w:val="20"/>
              </w:rPr>
              <w:t>γ射线水吸收标准剂量场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5" w:lineRule="exact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40Gy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40kGy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场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6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C55F3" w:rsidRDefault="009C55F3">
            <w:pPr>
              <w:pStyle w:val="TableParagraph"/>
              <w:ind w:left="89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治疗水平电离室剂量计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标准级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862E0D" w:rsidRDefault="009C55F3">
            <w:pPr>
              <w:pStyle w:val="TableParagraph"/>
              <w:spacing w:line="218" w:lineRule="exact"/>
              <w:ind w:left="38"/>
              <w:rPr>
                <w:rFonts w:ascii="Times New Roman"/>
                <w:sz w:val="20"/>
                <w:lang w:val="en-US"/>
              </w:rPr>
            </w:pPr>
            <w:r w:rsidRPr="00862E0D">
              <w:rPr>
                <w:rFonts w:ascii="Times New Roman"/>
                <w:sz w:val="20"/>
                <w:lang w:val="en-US"/>
              </w:rPr>
              <w:t>C/kg: HVL</w:t>
            </w:r>
          </w:p>
          <w:p w:rsidR="009C55F3" w:rsidRPr="00862E0D" w:rsidRDefault="009C55F3">
            <w:pPr>
              <w:pStyle w:val="TableParagraph"/>
              <w:spacing w:before="25" w:line="228" w:lineRule="exact"/>
              <w:ind w:left="36"/>
              <w:rPr>
                <w:sz w:val="20"/>
                <w:lang w:val="en-US"/>
              </w:rPr>
            </w:pPr>
            <w:r w:rsidRPr="00862E0D">
              <w:rPr>
                <w:rFonts w:ascii="Times New Roman" w:eastAsia="Times New Roman"/>
                <w:sz w:val="20"/>
                <w:lang w:val="en-US"/>
              </w:rPr>
              <w:t>0.027mmAl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228" w:right="189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5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工作级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862E0D" w:rsidRDefault="009C55F3">
            <w:pPr>
              <w:pStyle w:val="TableParagraph"/>
              <w:spacing w:line="218" w:lineRule="exact"/>
              <w:ind w:left="38"/>
              <w:rPr>
                <w:rFonts w:ascii="Times New Roman"/>
                <w:sz w:val="20"/>
                <w:lang w:val="en-US"/>
              </w:rPr>
            </w:pPr>
            <w:r w:rsidRPr="00862E0D">
              <w:rPr>
                <w:rFonts w:ascii="Times New Roman"/>
                <w:sz w:val="20"/>
                <w:lang w:val="en-US"/>
              </w:rPr>
              <w:t>C/kg: HVL</w:t>
            </w:r>
          </w:p>
          <w:p w:rsidR="009C55F3" w:rsidRPr="00862E0D" w:rsidRDefault="009C55F3">
            <w:pPr>
              <w:pStyle w:val="TableParagraph"/>
              <w:spacing w:before="25" w:line="228" w:lineRule="exact"/>
              <w:ind w:left="37"/>
              <w:rPr>
                <w:sz w:val="20"/>
                <w:lang w:val="en-US"/>
              </w:rPr>
            </w:pPr>
            <w:r w:rsidRPr="00862E0D">
              <w:rPr>
                <w:rFonts w:ascii="Times New Roman" w:eastAsia="Times New Roman"/>
                <w:sz w:val="20"/>
                <w:lang w:val="en-US"/>
              </w:rPr>
              <w:t>0.027mmAl</w:t>
            </w: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left="228" w:right="189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8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76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1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1"/>
              <w:ind w:left="443" w:right="40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60~220kV X</w:t>
            </w:r>
            <w:r>
              <w:rPr>
                <w:rFonts w:hint="eastAsia"/>
                <w:sz w:val="20"/>
              </w:rPr>
              <w:t>射线工作照射剂量计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7"/>
              <w:ind w:left="107" w:righ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3" w:lineRule="exact"/>
              <w:ind w:right="342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治疗水平</w:t>
            </w:r>
          </w:p>
          <w:p w:rsidR="009C55F3" w:rsidRDefault="009C55F3">
            <w:pPr>
              <w:pStyle w:val="TableParagraph"/>
              <w:spacing w:before="12" w:line="202" w:lineRule="exact"/>
              <w:ind w:right="442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工作级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1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100c/kg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1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1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1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48"/>
        <w:gridCol w:w="1766"/>
        <w:gridCol w:w="1545"/>
        <w:gridCol w:w="1960"/>
        <w:gridCol w:w="882"/>
        <w:gridCol w:w="978"/>
        <w:gridCol w:w="1132"/>
        <w:gridCol w:w="1794"/>
      </w:tblGrid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" w:line="230" w:lineRule="exact"/>
              <w:ind w:left="257" w:right="21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X</w:t>
            </w:r>
            <w:r>
              <w:rPr>
                <w:rFonts w:hint="eastAsia"/>
                <w:sz w:val="20"/>
              </w:rPr>
              <w:t>辐射防护仪器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" w:line="230" w:lineRule="exact"/>
              <w:ind w:left="174" w:right="12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5.0%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1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6"/>
              <w:ind w:left="63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" w:line="230" w:lineRule="exact"/>
              <w:ind w:left="257" w:right="21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60-250kV X</w:t>
            </w:r>
            <w:r>
              <w:rPr>
                <w:rFonts w:hint="eastAsia"/>
                <w:sz w:val="20"/>
              </w:rPr>
              <w:t>射线治疗辐射源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7" w:line="224" w:lineRule="exact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3" w:right="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250kVx</w:t>
            </w:r>
            <w:r>
              <w:rPr>
                <w:rFonts w:hint="eastAsia"/>
                <w:sz w:val="20"/>
              </w:rPr>
              <w:t>射线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" w:line="230" w:lineRule="exact"/>
              <w:ind w:left="257" w:right="21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10~60kV X</w:t>
            </w:r>
            <w:r>
              <w:rPr>
                <w:rFonts w:hint="eastAsia"/>
                <w:sz w:val="20"/>
              </w:rPr>
              <w:t>射线治疗辐射源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7" w:line="224" w:lineRule="exact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1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3" w:line="261" w:lineRule="exact"/>
              <w:ind w:left="255" w:right="218"/>
              <w:rPr>
                <w:sz w:val="20"/>
              </w:rPr>
            </w:pPr>
            <w:r>
              <w:rPr>
                <w:rFonts w:ascii="Times New Roman" w:eastAsia="Times New Roman"/>
                <w:position w:val="10"/>
                <w:sz w:val="13"/>
              </w:rPr>
              <w:t>60</w:t>
            </w:r>
            <w:r>
              <w:rPr>
                <w:rFonts w:ascii="Times New Roman" w:eastAsia="Times New Roman"/>
                <w:sz w:val="20"/>
              </w:rPr>
              <w:t>Co</w:t>
            </w:r>
            <w:r>
              <w:rPr>
                <w:rFonts w:hint="eastAsia"/>
                <w:sz w:val="20"/>
              </w:rPr>
              <w:t>远距离治疗辐射源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29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25" w:line="249" w:lineRule="exact"/>
              <w:ind w:left="53" w:righ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258×10</w:t>
            </w:r>
            <w:r>
              <w:rPr>
                <w:rFonts w:ascii="Times New Roman" w:hAnsi="Times New Roman"/>
                <w:sz w:val="20"/>
                <w:vertAlign w:val="superscript"/>
              </w:rPr>
              <w:t>-7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258×10</w:t>
            </w:r>
            <w:r>
              <w:rPr>
                <w:rFonts w:ascii="Times New Roman" w:hAnsi="Times New Roman"/>
                <w:sz w:val="20"/>
                <w:vertAlign w:val="superscript"/>
              </w:rPr>
              <w:t>-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32" w:line="242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32" w:line="242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32" w:line="242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近距离γ射线后装治疗辐射源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29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54" w:line="144" w:lineRule="auto"/>
              <w:ind w:left="51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13"/>
              </w:rPr>
              <w:t>60</w:t>
            </w:r>
            <w:r>
              <w:rPr>
                <w:rFonts w:ascii="Times New Roman" w:eastAsia="Times New Roman"/>
                <w:position w:val="-9"/>
                <w:sz w:val="20"/>
              </w:rPr>
              <w:t>Co</w:t>
            </w:r>
            <w:r>
              <w:rPr>
                <w:rFonts w:hint="eastAsia"/>
                <w:position w:val="-9"/>
                <w:sz w:val="20"/>
              </w:rPr>
              <w:t>、</w:t>
            </w:r>
            <w:r>
              <w:rPr>
                <w:rFonts w:ascii="Times New Roman" w:eastAsia="Times New Roman"/>
                <w:sz w:val="13"/>
              </w:rPr>
              <w:t>192</w:t>
            </w:r>
            <w:r>
              <w:rPr>
                <w:rFonts w:ascii="Times New Roman" w:eastAsia="Times New Roman"/>
                <w:position w:val="-9"/>
                <w:sz w:val="20"/>
              </w:rPr>
              <w:t>Ir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32" w:line="242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32" w:line="242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" w:line="230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医用诊断</w:t>
            </w:r>
            <w:r>
              <w:rPr>
                <w:rFonts w:ascii="Times New Roman" w:eastAsia="Times New Roman"/>
                <w:sz w:val="20"/>
              </w:rPr>
              <w:t>X</w:t>
            </w:r>
            <w:r>
              <w:rPr>
                <w:rFonts w:hint="eastAsia"/>
                <w:sz w:val="20"/>
              </w:rPr>
              <w:t>辐射源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7" w:line="224" w:lineRule="exact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1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32" w:line="242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直读式验电型个人剂量计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29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35" w:line="240" w:lineRule="exact"/>
              <w:ind w:left="53" w:righ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2×10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  <w:r>
              <w:rPr>
                <w:rFonts w:ascii="Times New Roman" w:hAnsi="Times New Roman"/>
                <w:sz w:val="20"/>
              </w:rPr>
              <w:t xml:space="preserve"> c/kg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32" w:line="242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32" w:line="242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1" w:line="220" w:lineRule="exact"/>
              <w:ind w:left="257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热释光个人剂量计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" w:line="230" w:lineRule="exact"/>
              <w:ind w:left="174" w:right="13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30%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2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15keV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3MeV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" w:line="220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21"/>
              <w:ind w:left="257" w:right="21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(4~35)MeV</w:t>
            </w:r>
            <w:r>
              <w:rPr>
                <w:rFonts w:hint="eastAsia"/>
                <w:sz w:val="20"/>
              </w:rPr>
              <w:t>医用加速器辐射源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27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line="255" w:lineRule="exact"/>
              <w:ind w:left="395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吸收剂量率：</w:t>
            </w:r>
          </w:p>
          <w:p w:rsidR="009C55F3" w:rsidRDefault="009C55F3">
            <w:pPr>
              <w:pStyle w:val="TableParagraph"/>
              <w:spacing w:before="12" w:line="204" w:lineRule="exact"/>
              <w:ind w:left="36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10Gy/min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30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30"/>
              <w:ind w:left="229" w:right="17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30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22" w:line="252" w:lineRule="exact"/>
              <w:ind w:left="257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环境监测</w:t>
            </w:r>
            <w:r>
              <w:rPr>
                <w:rFonts w:ascii="Times New Roman" w:hAnsi="Times New Roman"/>
                <w:sz w:val="20"/>
              </w:rPr>
              <w:t>X-</w:t>
            </w:r>
            <w:r>
              <w:rPr>
                <w:rFonts w:hint="eastAsia"/>
                <w:sz w:val="20"/>
              </w:rPr>
              <w:t>γ辐射空气吸收剂量率仪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22" w:line="252" w:lineRule="exact"/>
              <w:ind w:left="174" w:right="13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30%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34" w:line="240" w:lineRule="exact"/>
              <w:ind w:left="53" w:righ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-8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  <w:r>
              <w:rPr>
                <w:rFonts w:ascii="Times New Roman" w:hAnsi="Times New Roman"/>
                <w:sz w:val="20"/>
              </w:rPr>
              <w:t>(Gy/h)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32" w:line="242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32" w:line="242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0" w:line="220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个人剂量与剂量率仪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" w:line="230" w:lineRule="exact"/>
              <w:ind w:left="174" w:right="12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30%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3" w:righ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Sv/h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100mSv/h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0" w:line="220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个人场所剂量报警器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" w:line="230" w:lineRule="exact"/>
              <w:ind w:left="174" w:right="13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40%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2" w:righ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Sv/h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100mSv/h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" w:line="230" w:lineRule="exact"/>
              <w:ind w:left="257" w:right="217"/>
              <w:rPr>
                <w:sz w:val="20"/>
              </w:rPr>
            </w:pPr>
            <w:r>
              <w:rPr>
                <w:rFonts w:hint="eastAsia"/>
                <w:sz w:val="20"/>
              </w:rPr>
              <w:t>非介入</w:t>
            </w:r>
            <w:r>
              <w:rPr>
                <w:rFonts w:ascii="Times New Roman" w:eastAsia="Times New Roman"/>
                <w:sz w:val="20"/>
              </w:rPr>
              <w:t>X</w:t>
            </w:r>
            <w:r>
              <w:rPr>
                <w:rFonts w:hint="eastAsia"/>
                <w:sz w:val="20"/>
              </w:rPr>
              <w:t>射线高压表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7" w:line="224" w:lineRule="exact"/>
              <w:ind w:left="174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1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150kV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23" w:line="252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低本底α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eastAsia"/>
                <w:sz w:val="20"/>
              </w:rPr>
              <w:t>β测量仪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29"/>
              <w:ind w:left="174" w:righ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35" w:line="240" w:lineRule="exact"/>
              <w:ind w:left="53" w:right="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/>
                <w:sz w:val="20"/>
              </w:rPr>
              <w:t xml:space="preserve"> Bq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32" w:line="242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道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32" w:line="242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32" w:line="242" w:lineRule="exact"/>
              <w:ind w:left="257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利用放射源的电测仪表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22" w:line="252" w:lineRule="exact"/>
              <w:ind w:left="174" w:right="12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5.0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20%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34" w:line="240" w:lineRule="exact"/>
              <w:ind w:left="53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-14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-8</w:t>
            </w:r>
            <w:r>
              <w:rPr>
                <w:rFonts w:ascii="Times New Roman" w:eastAsia="Times New Roman"/>
                <w:sz w:val="20"/>
              </w:rPr>
              <w:t>A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32" w:line="242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32" w:line="242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32" w:line="242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0" w:line="220" w:lineRule="exact"/>
              <w:ind w:left="257" w:right="217"/>
              <w:rPr>
                <w:sz w:val="20"/>
              </w:rPr>
            </w:pPr>
            <w:r>
              <w:rPr>
                <w:rFonts w:hint="eastAsia"/>
                <w:sz w:val="20"/>
              </w:rPr>
              <w:t>γ射线剂量场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" w:line="230" w:lineRule="exact"/>
              <w:ind w:left="174" w:right="12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15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20%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3" w:righ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10mGy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Gy/h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场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0" w:line="220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测量铅当量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7" w:line="224" w:lineRule="exact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3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3mmPb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样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" w:line="230" w:lineRule="exact"/>
              <w:ind w:left="257" w:right="21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X</w:t>
            </w:r>
            <w:r>
              <w:rPr>
                <w:rFonts w:hint="eastAsia"/>
                <w:sz w:val="20"/>
              </w:rPr>
              <w:t>射线工业电视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7" w:line="224" w:lineRule="exact"/>
              <w:ind w:left="174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3" w:right="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50kV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500kV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30" w:right="17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1" w:line="220" w:lineRule="exact"/>
              <w:ind w:left="257" w:right="217"/>
              <w:rPr>
                <w:sz w:val="20"/>
              </w:rPr>
            </w:pPr>
            <w:r>
              <w:rPr>
                <w:rFonts w:hint="eastAsia"/>
                <w:sz w:val="20"/>
              </w:rPr>
              <w:t>建材比活度计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7" w:line="224" w:lineRule="exact"/>
              <w:ind w:left="174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" w:line="230" w:lineRule="exact"/>
              <w:ind w:left="53" w:right="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1000Bq/kg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" w:line="220" w:lineRule="exact"/>
              <w:ind w:left="4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0" w:line="220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诊断水平剂量仪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点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0" w:line="220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核子密度计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sz w:val="20"/>
              </w:rPr>
              <w:t>2.5%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0" w:line="220" w:lineRule="exact"/>
              <w:ind w:left="255" w:right="218"/>
              <w:rPr>
                <w:sz w:val="20"/>
              </w:rPr>
            </w:pPr>
            <w:r>
              <w:rPr>
                <w:rFonts w:hint="eastAsia"/>
                <w:sz w:val="20"/>
              </w:rPr>
              <w:t>辐射报警器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29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4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1" w:line="220" w:lineRule="exact"/>
              <w:ind w:left="257" w:right="203"/>
              <w:rPr>
                <w:sz w:val="20"/>
              </w:rPr>
            </w:pPr>
            <w:r>
              <w:rPr>
                <w:rFonts w:hint="eastAsia"/>
                <w:sz w:val="20"/>
              </w:rPr>
              <w:t>核磁共振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1" w:line="220" w:lineRule="exact"/>
              <w:ind w:left="174" w:right="129"/>
              <w:rPr>
                <w:sz w:val="20"/>
              </w:rPr>
            </w:pPr>
            <w:r>
              <w:rPr>
                <w:sz w:val="20"/>
              </w:rPr>
              <w:t>0~3T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spacing w:before="11" w:line="220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" w:line="220" w:lineRule="exact"/>
              <w:ind w:left="6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" w:line="220" w:lineRule="exact"/>
              <w:ind w:left="240" w:right="173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1" w:line="220" w:lineRule="exact"/>
              <w:ind w:left="257" w:right="203"/>
              <w:rPr>
                <w:sz w:val="20"/>
              </w:rPr>
            </w:pPr>
            <w:r>
              <w:rPr>
                <w:rFonts w:hint="eastAsia"/>
                <w:sz w:val="20"/>
              </w:rPr>
              <w:t>高频电刀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1" w:line="220" w:lineRule="exact"/>
              <w:ind w:left="174" w:right="129"/>
              <w:rPr>
                <w:sz w:val="20"/>
              </w:rPr>
            </w:pPr>
            <w:r>
              <w:rPr>
                <w:sz w:val="20"/>
              </w:rPr>
              <w:t>0~200W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1" w:line="220" w:lineRule="exact"/>
              <w:ind w:left="51" w:right="6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1" w:line="220" w:lineRule="exact"/>
              <w:ind w:left="6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1" w:line="220" w:lineRule="exact"/>
              <w:ind w:left="240" w:right="173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1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902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48" w:type="dxa"/>
          </w:tcPr>
          <w:p w:rsidR="009C55F3" w:rsidRDefault="009C55F3">
            <w:pPr>
              <w:pStyle w:val="TableParagraph"/>
              <w:spacing w:before="10" w:line="220" w:lineRule="exact"/>
              <w:ind w:left="257" w:right="206"/>
              <w:rPr>
                <w:sz w:val="20"/>
              </w:rPr>
            </w:pPr>
            <w:r>
              <w:rPr>
                <w:rFonts w:hint="eastAsia"/>
                <w:sz w:val="20"/>
              </w:rPr>
              <w:t>测氡仪</w:t>
            </w:r>
          </w:p>
        </w:tc>
        <w:tc>
          <w:tcPr>
            <w:tcW w:w="1766" w:type="dxa"/>
          </w:tcPr>
          <w:p w:rsidR="009C55F3" w:rsidRDefault="009C55F3">
            <w:pPr>
              <w:pStyle w:val="TableParagraph"/>
              <w:spacing w:before="10" w:line="220" w:lineRule="exact"/>
              <w:ind w:left="174" w:right="131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10%</w:t>
            </w:r>
          </w:p>
        </w:tc>
        <w:tc>
          <w:tcPr>
            <w:tcW w:w="1545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:rsidR="009C55F3" w:rsidRDefault="009C55F3">
            <w:pPr>
              <w:pStyle w:val="TableParagraph"/>
              <w:spacing w:before="10" w:line="220" w:lineRule="exact"/>
              <w:ind w:left="53" w:right="6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400000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Bq/m3</w:t>
            </w:r>
          </w:p>
        </w:tc>
        <w:tc>
          <w:tcPr>
            <w:tcW w:w="882" w:type="dxa"/>
          </w:tcPr>
          <w:p w:rsidR="009C55F3" w:rsidRDefault="009C55F3">
            <w:pPr>
              <w:pStyle w:val="TableParagraph"/>
              <w:spacing w:before="10" w:line="220" w:lineRule="exact"/>
              <w:ind w:left="6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</w:tcPr>
          <w:p w:rsidR="009C55F3" w:rsidRDefault="009C55F3">
            <w:pPr>
              <w:pStyle w:val="TableParagraph"/>
              <w:spacing w:before="10" w:line="220" w:lineRule="exact"/>
              <w:ind w:left="240" w:right="174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2" w:type="dxa"/>
          </w:tcPr>
          <w:p w:rsidR="009C55F3" w:rsidRDefault="009C55F3">
            <w:pPr>
              <w:pStyle w:val="TableParagraph"/>
              <w:spacing w:before="10" w:line="220" w:lineRule="exact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4"/>
        </w:trPr>
        <w:tc>
          <w:tcPr>
            <w:tcW w:w="902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14"/>
              <w:ind w:left="42" w:right="1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DL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48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23"/>
              <w:ind w:left="257" w:right="206"/>
              <w:rPr>
                <w:sz w:val="20"/>
              </w:rPr>
            </w:pPr>
            <w:r>
              <w:rPr>
                <w:sz w:val="20"/>
              </w:rPr>
              <w:t>CR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DR</w:t>
            </w:r>
            <w:r>
              <w:rPr>
                <w:rFonts w:hint="eastAsia"/>
                <w:sz w:val="20"/>
              </w:rPr>
              <w:t>系统</w:t>
            </w:r>
          </w:p>
        </w:tc>
        <w:tc>
          <w:tcPr>
            <w:tcW w:w="1766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line="252" w:lineRule="exact"/>
              <w:ind w:left="174" w:right="132"/>
              <w:rPr>
                <w:sz w:val="20"/>
              </w:rPr>
            </w:pPr>
            <w:r>
              <w:rPr>
                <w:rFonts w:hint="eastAsia"/>
                <w:sz w:val="20"/>
              </w:rPr>
              <w:t>空气比释动能≤</w:t>
            </w:r>
          </w:p>
          <w:p w:rsidR="009C55F3" w:rsidRDefault="009C55F3">
            <w:pPr>
              <w:pStyle w:val="TableParagraph"/>
              <w:spacing w:line="193" w:lineRule="exact"/>
              <w:ind w:left="174" w:right="129"/>
              <w:rPr>
                <w:sz w:val="20"/>
              </w:rPr>
            </w:pPr>
            <w:r>
              <w:rPr>
                <w:sz w:val="20"/>
              </w:rPr>
              <w:t>10mGy</w:t>
            </w:r>
          </w:p>
        </w:tc>
        <w:tc>
          <w:tcPr>
            <w:tcW w:w="1545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23"/>
              <w:ind w:left="6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8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23"/>
              <w:ind w:left="240" w:right="174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23"/>
              <w:ind w:right="4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4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spacing w:before="11"/>
        <w:rPr>
          <w:b/>
          <w:sz w:val="15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380"/>
        </w:tabs>
        <w:spacing w:before="72"/>
        <w:ind w:left="380" w:hanging="207"/>
        <w:rPr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时间频率计量器具</w:t>
      </w:r>
      <w:r>
        <w:rPr>
          <w:b/>
          <w:color w:val="FF0000"/>
          <w:sz w:val="20"/>
        </w:rPr>
        <w:t>(</w:t>
      </w:r>
      <w:r>
        <w:rPr>
          <w:b/>
          <w:color w:val="FF0000"/>
          <w:spacing w:val="2"/>
          <w:sz w:val="20"/>
        </w:rPr>
        <w:t>SP)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4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59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6" w:lineRule="exact"/>
              <w:ind w:left="5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204" w:lineRule="exact"/>
              <w:ind w:left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6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204" w:lineRule="exact"/>
              <w:ind w:left="17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91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9" w:line="255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高稳定晶体振荡器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5"/>
              <w:ind w:left="63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"/>
              <w:ind w:left="5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1,5,10MHz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9" w:line="255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"/>
              <w:ind w:right="25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9" w:line="255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9" w:line="255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石英晶体振荡器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5"/>
              <w:ind w:left="63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"/>
              <w:ind w:left="5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1,5,10MHz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9" w:line="255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6"/>
              <w:ind w:right="25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9" w:line="255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62"/>
        <w:gridCol w:w="1758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频率合成器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-8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3" w:line="252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10kHz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18 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频标比对器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56" w:right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z w:val="20"/>
                <w:vertAlign w:val="superscript"/>
              </w:rPr>
              <w:t>-9</w:t>
            </w:r>
            <w:r>
              <w:rPr>
                <w:rFonts w:ascii="Times New Roman"/>
                <w:sz w:val="20"/>
              </w:rPr>
              <w:t>-10</w:t>
            </w:r>
            <w:r>
              <w:rPr>
                <w:rFonts w:ascii="Times New Roman"/>
                <w:sz w:val="20"/>
                <w:vertAlign w:val="superscript"/>
              </w:rPr>
              <w:t>-12</w:t>
            </w:r>
            <w:r>
              <w:rPr>
                <w:rFonts w:ascii="Times New Roman"/>
                <w:sz w:val="20"/>
              </w:rPr>
              <w:t>/1s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1,5,10MHz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比相仪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8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1.6×10</w:t>
            </w:r>
            <w:r>
              <w:rPr>
                <w:rFonts w:ascii="Times New Roman" w:hAnsi="Times New Roman"/>
                <w:sz w:val="20"/>
                <w:vertAlign w:val="superscript"/>
              </w:rPr>
              <w:t>-12</w:t>
            </w:r>
            <w:r>
              <w:rPr>
                <w:rFonts w:ascii="Times New Roman" w:hAnsi="Times New Roman"/>
                <w:sz w:val="20"/>
              </w:rPr>
              <w:t>/d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3" w:line="252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10kHz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 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通用电子计数器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35" w:line="240" w:lineRule="exact"/>
              <w:ind w:left="37" w:right="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-7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-9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DC: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 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时间间隔计数器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51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-9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1ns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标准石英钟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52" w:right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z w:val="20"/>
                <w:vertAlign w:val="superscript"/>
              </w:rPr>
              <w:t>-6</w:t>
            </w:r>
            <w:r>
              <w:rPr>
                <w:rFonts w:ascii="Times New Roman"/>
                <w:sz w:val="20"/>
              </w:rPr>
              <w:t>-10</w:t>
            </w:r>
            <w:r>
              <w:rPr>
                <w:rFonts w:ascii="Times New Roman"/>
                <w:sz w:val="20"/>
                <w:vertAlign w:val="superscript"/>
              </w:rPr>
              <w:t>-9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4" w:line="240" w:lineRule="exact"/>
              <w:ind w:left="5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5MH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-12</w:t>
            </w:r>
            <w:r>
              <w:rPr>
                <w:rFonts w:ascii="Times New Roman" w:eastAsia="Times New Roman"/>
                <w:sz w:val="20"/>
              </w:rPr>
              <w:t>PS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11" w:line="220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精密钟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7" w:line="224" w:lineRule="exact"/>
              <w:ind w:left="40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±4 s/d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1000" w:right="967"/>
              <w:rPr>
                <w:sz w:val="20"/>
              </w:rPr>
            </w:pPr>
            <w:r>
              <w:rPr>
                <w:rFonts w:hint="eastAsia"/>
                <w:sz w:val="20"/>
              </w:rPr>
              <w:t>电子表校表仪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51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-7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5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-200s/d-200s/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1000" w:right="967"/>
              <w:rPr>
                <w:sz w:val="20"/>
              </w:rPr>
            </w:pPr>
            <w:r>
              <w:rPr>
                <w:rFonts w:hint="eastAsia"/>
                <w:sz w:val="20"/>
              </w:rPr>
              <w:t>机械表校表仪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时间检定仪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51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-8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0.1ms~10</w:t>
            </w:r>
            <w:r>
              <w:rPr>
                <w:rFonts w:ascii="Times New Roman"/>
                <w:sz w:val="20"/>
                <w:vertAlign w:val="superscript"/>
              </w:rPr>
              <w:t>4</w:t>
            </w:r>
            <w:r>
              <w:rPr>
                <w:rFonts w:ascii="Times New Roman"/>
                <w:sz w:val="20"/>
              </w:rPr>
              <w:t>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电子毫秒仪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-7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0.1ms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 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1000" w:right="967"/>
              <w:rPr>
                <w:sz w:val="20"/>
              </w:rPr>
            </w:pPr>
            <w:r>
              <w:rPr>
                <w:rFonts w:hint="eastAsia"/>
                <w:sz w:val="20"/>
              </w:rPr>
              <w:t>数字式毫秒仪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34" w:line="240" w:lineRule="exact"/>
              <w:ind w:left="51" w:right="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-5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-7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0.01ms-9999.9s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10" w:line="220" w:lineRule="exact"/>
              <w:ind w:left="1000" w:right="967"/>
              <w:rPr>
                <w:sz w:val="20"/>
              </w:rPr>
            </w:pPr>
            <w:r>
              <w:rPr>
                <w:rFonts w:hint="eastAsia"/>
                <w:sz w:val="20"/>
              </w:rPr>
              <w:t>机械秒表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7" w:line="224" w:lineRule="exact"/>
              <w:ind w:left="55" w:right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0.01s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1s-60min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69"/>
              <w:ind w:left="8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62" w:type="dxa"/>
            <w:vMerge w:val="restart"/>
          </w:tcPr>
          <w:p w:rsidR="009C55F3" w:rsidRDefault="009C55F3">
            <w:pPr>
              <w:pStyle w:val="TableParagraph"/>
              <w:spacing w:before="178"/>
              <w:ind w:left="1000" w:right="967"/>
              <w:rPr>
                <w:sz w:val="20"/>
              </w:rPr>
            </w:pPr>
            <w:r>
              <w:rPr>
                <w:rFonts w:hint="eastAsia"/>
                <w:sz w:val="20"/>
              </w:rPr>
              <w:t>电子秒表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1ms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600s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52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-6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0.01s-1d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时间间隔发生器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-9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1ns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 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微波频率计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-8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2" w:line="252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 Hz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18 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2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22" w:line="252" w:lineRule="exact"/>
              <w:ind w:left="1000" w:right="96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GPS</w:t>
            </w:r>
            <w:r>
              <w:rPr>
                <w:rFonts w:hint="eastAsia"/>
                <w:sz w:val="20"/>
              </w:rPr>
              <w:t>接收机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授时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34" w:line="240" w:lineRule="exact"/>
              <w:ind w:left="40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～</w:t>
            </w:r>
            <w:r>
              <w:rPr>
                <w:spacing w:val="-8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-12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1MHz, 5 MHz, 10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套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69"/>
              <w:ind w:left="8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62" w:type="dxa"/>
            <w:vMerge w:val="restart"/>
          </w:tcPr>
          <w:p w:rsidR="009C55F3" w:rsidRDefault="009C55F3">
            <w:pPr>
              <w:pStyle w:val="TableParagraph"/>
              <w:spacing w:before="178"/>
              <w:ind w:left="1000" w:right="967"/>
              <w:rPr>
                <w:sz w:val="20"/>
              </w:rPr>
            </w:pPr>
            <w:r>
              <w:rPr>
                <w:rFonts w:hint="eastAsia"/>
                <w:sz w:val="20"/>
              </w:rPr>
              <w:t>数字式频率计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34" w:line="240" w:lineRule="exact"/>
              <w:ind w:left="53" w:right="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-8</w:t>
            </w:r>
            <w:r>
              <w:rPr>
                <w:rFonts w:hint="eastAsia"/>
                <w:sz w:val="20"/>
              </w:rPr>
              <w:t>以下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9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10Hz~1MHz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34" w:line="240" w:lineRule="exact"/>
              <w:ind w:left="42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z w:val="20"/>
                <w:vertAlign w:val="superscript"/>
              </w:rPr>
              <w:t>-9</w:t>
            </w:r>
            <w:r>
              <w:rPr>
                <w:rFonts w:ascii="Times New Roman" w:eastAsia="Times New Roman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23" w:line="252" w:lineRule="exact"/>
              <w:ind w:left="41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 MHz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 GHz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10" w:line="220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时间继电器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7" w:line="224" w:lineRule="exact"/>
              <w:ind w:left="69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 s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3600) 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10" w:line="220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数字工频频率计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5"/>
              <w:ind w:left="85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62" w:type="dxa"/>
            <w:vMerge w:val="restart"/>
          </w:tcPr>
          <w:p w:rsidR="009C55F3" w:rsidRDefault="009C55F3">
            <w:pPr>
              <w:pStyle w:val="TableParagraph"/>
              <w:spacing w:before="135"/>
              <w:ind w:left="998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指针频率表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1" w:line="230" w:lineRule="exact"/>
              <w:ind w:left="39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  <w:r>
              <w:rPr>
                <w:rFonts w:ascii="Times New Roman" w:eastAsia="Times New Roman"/>
                <w:sz w:val="20"/>
              </w:rPr>
              <w:t>~0.5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基本量限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left w:val="single" w:sz="1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vMerge/>
            <w:tcBorders>
              <w:top w:val="nil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1" w:line="230" w:lineRule="exact"/>
              <w:ind w:left="39" w:right="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</w:t>
            </w:r>
            <w:r>
              <w:rPr>
                <w:rFonts w:hint="eastAsia"/>
                <w:sz w:val="20"/>
              </w:rPr>
              <w:t>级及以下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10" w:line="220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工频相位频率表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频率校准仪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-8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11" w:line="220" w:lineRule="exact"/>
              <w:ind w:left="999" w:right="968"/>
              <w:rPr>
                <w:sz w:val="20"/>
              </w:rPr>
            </w:pPr>
            <w:r>
              <w:rPr>
                <w:rFonts w:hint="eastAsia"/>
                <w:sz w:val="20"/>
              </w:rPr>
              <w:t>频率检测器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个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10" w:line="220" w:lineRule="exact"/>
              <w:ind w:left="1000" w:right="966"/>
              <w:rPr>
                <w:sz w:val="20"/>
              </w:rPr>
            </w:pPr>
            <w:r>
              <w:rPr>
                <w:rFonts w:hint="eastAsia"/>
                <w:sz w:val="20"/>
              </w:rPr>
              <w:t>电话计费器检定仪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1" w:line="230" w:lineRule="exact"/>
              <w:ind w:left="497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0.1 s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 w:line="224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23" w:line="252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62" w:type="dxa"/>
          </w:tcPr>
          <w:p w:rsidR="009C55F3" w:rsidRDefault="009C55F3">
            <w:pPr>
              <w:pStyle w:val="TableParagraph"/>
              <w:spacing w:before="32" w:line="242" w:lineRule="exact"/>
              <w:ind w:left="1000" w:right="967"/>
              <w:rPr>
                <w:sz w:val="20"/>
              </w:rPr>
            </w:pPr>
            <w:r>
              <w:rPr>
                <w:rFonts w:hint="eastAsia"/>
                <w:sz w:val="20"/>
              </w:rPr>
              <w:t>定时器校验仪</w:t>
            </w:r>
          </w:p>
        </w:tc>
        <w:tc>
          <w:tcPr>
            <w:tcW w:w="1758" w:type="dxa"/>
          </w:tcPr>
          <w:p w:rsidR="009C55F3" w:rsidRDefault="009C55F3">
            <w:pPr>
              <w:pStyle w:val="TableParagraph"/>
              <w:spacing w:before="48" w:line="226" w:lineRule="exact"/>
              <w:ind w:left="37"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-7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9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3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left="45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62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left="1000" w:right="96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频率变换器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变频器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758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left="53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4" w:line="219" w:lineRule="exact"/>
              <w:ind w:left="229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850</w:t>
            </w: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15" w:lineRule="exact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spacing w:before="1"/>
        <w:rPr>
          <w:b/>
          <w:sz w:val="14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427"/>
        </w:tabs>
        <w:ind w:left="426" w:hanging="254"/>
        <w:rPr>
          <w:rFonts w:ascii="Times New Roman" w:eastAsia="Times New Roman"/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物理化学计量器具</w:t>
      </w:r>
      <w:r>
        <w:rPr>
          <w:rFonts w:ascii="Times New Roman" w:eastAsia="Times New Roman"/>
          <w:b/>
          <w:color w:val="FF0000"/>
          <w:sz w:val="20"/>
        </w:rPr>
        <w:t>(WH)</w:t>
      </w:r>
    </w:p>
    <w:p w:rsidR="009C55F3" w:rsidRDefault="009C55F3">
      <w:pPr>
        <w:rPr>
          <w:rFonts w:ascii="Times New Roman" w:eastAsia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6"/>
              <w:ind w:right="216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序号</w:t>
            </w:r>
          </w:p>
        </w:tc>
        <w:tc>
          <w:tcPr>
            <w:tcW w:w="3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6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6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6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6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96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199" w:lineRule="exact"/>
              <w:ind w:left="10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199" w:lineRule="exact"/>
              <w:ind w:left="17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96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52" w:lineRule="auto"/>
              <w:ind w:left="297" w:right="131" w:hanging="11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精密酸度计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0.001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pH: 0~14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酸度计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0.001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pH: 0~14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酸度计检定仪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0.006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0-2V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8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浊度计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tabs>
                <w:tab w:val="left" w:pos="1244"/>
              </w:tabs>
              <w:spacing w:line="231" w:lineRule="exact"/>
              <w:ind w:left="39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线性误差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ab/>
              <w:t>±5%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400NTU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2" w:lineRule="exact"/>
              <w:ind w:left="46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/>
              <w:ind w:left="46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004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8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离子计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1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(0~14) pX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0.001px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(0~14) pX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钠离子计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(0~14) pNa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自动电位滴定仪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1000mV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可见分光光度计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3nm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1.2.3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330—800nm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紫外可见分光光度计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1.0nm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A.B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190—900nm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紫外可见近红外分光光度计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A.B.C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(185~2600) nm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5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红外分光光度计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8"/>
              <w:rPr>
                <w:sz w:val="20"/>
              </w:rPr>
            </w:pPr>
            <w:r>
              <w:rPr>
                <w:sz w:val="20"/>
              </w:rPr>
              <w:t>A.B.C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1" w:line="214" w:lineRule="exact"/>
              <w:ind w:left="39"/>
              <w:rPr>
                <w:sz w:val="20"/>
              </w:rPr>
            </w:pPr>
            <w:r>
              <w:rPr>
                <w:sz w:val="20"/>
              </w:rPr>
              <w:t>4000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250cm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" w:line="236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222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原子吸收分光光度计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tabs>
                <w:tab w:val="left" w:pos="1371"/>
              </w:tabs>
              <w:spacing w:line="222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1.5%~5%</w:t>
            </w:r>
            <w:r>
              <w:rPr>
                <w:rFonts w:ascii="Times New Roman"/>
                <w:sz w:val="20"/>
              </w:rPr>
              <w:tab/>
              <w:t>Cd:</w:t>
            </w:r>
          </w:p>
          <w:p w:rsidR="009C55F3" w:rsidRDefault="009C55F3">
            <w:pPr>
              <w:pStyle w:val="TableParagraph"/>
              <w:spacing w:before="27" w:line="222" w:lineRule="exact"/>
              <w:ind w:left="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4%~10%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2" w:lineRule="exact"/>
              <w:ind w:left="28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(0.00~5.00)μg/ml</w:t>
            </w:r>
          </w:p>
          <w:p w:rsidR="009C55F3" w:rsidRDefault="009C55F3">
            <w:pPr>
              <w:pStyle w:val="TableParagraph"/>
              <w:spacing w:before="27" w:line="222" w:lineRule="exact"/>
              <w:ind w:left="26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(0.00~5.00)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ng/ml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222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非色散原子荧光光度计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19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862E0D" w:rsidRDefault="009C55F3">
            <w:pPr>
              <w:pStyle w:val="TableParagraph"/>
              <w:spacing w:line="222" w:lineRule="exact"/>
              <w:ind w:left="201"/>
              <w:jc w:val="left"/>
              <w:rPr>
                <w:rFonts w:ascii="Times New Roman"/>
                <w:sz w:val="20"/>
                <w:lang w:val="en-US"/>
              </w:rPr>
            </w:pPr>
            <w:r w:rsidRPr="00862E0D">
              <w:rPr>
                <w:rFonts w:ascii="Times New Roman"/>
                <w:sz w:val="20"/>
                <w:lang w:val="en-US"/>
              </w:rPr>
              <w:t>As:(0.0~100) ng/ml</w:t>
            </w:r>
          </w:p>
          <w:p w:rsidR="009C55F3" w:rsidRPr="00862E0D" w:rsidRDefault="009C55F3">
            <w:pPr>
              <w:pStyle w:val="TableParagraph"/>
              <w:spacing w:before="26" w:line="222" w:lineRule="exact"/>
              <w:ind w:left="153"/>
              <w:jc w:val="left"/>
              <w:rPr>
                <w:rFonts w:ascii="Times New Roman"/>
                <w:sz w:val="20"/>
                <w:lang w:val="en-US"/>
              </w:rPr>
            </w:pPr>
            <w:r w:rsidRPr="00862E0D">
              <w:rPr>
                <w:rFonts w:ascii="Times New Roman"/>
                <w:sz w:val="20"/>
                <w:lang w:val="en-US"/>
              </w:rPr>
              <w:t>Sb:(0.0~1000) ng/ml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2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942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8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spacing w:before="1" w:line="252" w:lineRule="auto"/>
              <w:ind w:left="296" w:right="132" w:hanging="11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8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火焰光度计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8"/>
              <w:ind w:left="41"/>
              <w:rPr>
                <w:sz w:val="20"/>
              </w:rPr>
            </w:pPr>
            <w:r>
              <w:rPr>
                <w:sz w:val="20"/>
              </w:rPr>
              <w:t>3.20%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2" w:lineRule="auto"/>
              <w:ind w:left="4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0.004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0.20mm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 xml:space="preserve"> l/L     Na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0.004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1.00mm</w:t>
            </w:r>
          </w:p>
          <w:p w:rsidR="009C55F3" w:rsidRDefault="009C55F3">
            <w:pPr>
              <w:pStyle w:val="TableParagraph"/>
              <w:spacing w:line="18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l/L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8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8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9C55F3" w:rsidRDefault="009C55F3">
            <w:pPr>
              <w:pStyle w:val="TableParagraph"/>
              <w:spacing w:before="118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5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旋转粘度计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5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1.0%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1~1×10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  <w:r>
              <w:rPr>
                <w:rFonts w:ascii="Times New Roman" w:hAnsi="Times New Roman"/>
                <w:sz w:val="20"/>
              </w:rPr>
              <w:t>mpa.s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转子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5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恩氏粘度计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1-1000mm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  <w:r>
              <w:rPr>
                <w:rFonts w:ascii="Times New Roman"/>
                <w:sz w:val="20"/>
              </w:rPr>
              <w:t>/s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5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流出杯粘度计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40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10-700mm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  <w:r>
              <w:rPr>
                <w:rFonts w:ascii="Times New Roman"/>
                <w:sz w:val="20"/>
              </w:rPr>
              <w:t>/s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9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工作毛细管粘度计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0.3%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工作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0.4mm ~ 6.0mm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支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运动粘度测定仪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52" w:lineRule="auto"/>
              <w:ind w:left="296" w:right="132" w:hanging="11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氧弹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热量计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0.20%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5000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32000J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示差扫描热量计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700)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旋光仪及旋光糖量计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45</w:t>
            </w:r>
            <w:r>
              <w:rPr>
                <w:rFonts w:hint="eastAsia"/>
                <w:sz w:val="20"/>
              </w:rPr>
              <w:t>°</w:t>
            </w:r>
            <w:r>
              <w:rPr>
                <w:sz w:val="20"/>
              </w:rPr>
              <w:t>~+45</w:t>
            </w:r>
            <w:r>
              <w:rPr>
                <w:rFonts w:hint="eastAsia"/>
                <w:sz w:val="20"/>
              </w:rPr>
              <w:t>°</w:t>
            </w:r>
            <w:r>
              <w:rPr>
                <w:sz w:val="20"/>
              </w:rPr>
              <w:t>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52" w:lineRule="auto"/>
              <w:ind w:left="297" w:right="131" w:hanging="11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27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发射光谱仪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25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29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0.0005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0.02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47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液相色谱仪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1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7" w:line="248" w:lineRule="exact"/>
              <w:ind w:left="3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1×10</w:t>
            </w:r>
            <w:r>
              <w:rPr>
                <w:rFonts w:ascii="Times New Roman" w:hAnsi="Times New Roman"/>
                <w:sz w:val="20"/>
                <w:vertAlign w:val="superscript"/>
              </w:rPr>
              <w:t>-12</w:t>
            </w:r>
            <w:r>
              <w:rPr>
                <w:rFonts w:ascii="Times New Roman" w:hAnsi="Times New Roman"/>
                <w:sz w:val="20"/>
              </w:rPr>
              <w:t>g/ml-100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24" w:line="250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每检测器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气相色谱仪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1"/>
              <w:rPr>
                <w:sz w:val="20"/>
              </w:rPr>
            </w:pPr>
            <w:r>
              <w:rPr>
                <w:rFonts w:hint="eastAsia"/>
                <w:sz w:val="20"/>
              </w:rPr>
              <w:t>每检测器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right="149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WH</w:t>
            </w:r>
            <w:r>
              <w:rPr>
                <w:rFonts w:hint="eastAsia"/>
                <w:w w:val="95"/>
                <w:sz w:val="20"/>
              </w:rPr>
              <w:t>－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测汞仪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200ng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3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电导仪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9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tabs>
                <w:tab w:val="left" w:pos="1444"/>
              </w:tabs>
              <w:spacing w:before="38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(5×10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~1×10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ab/>
              <w:t>μ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8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电导率仪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8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9" w:line="206" w:lineRule="exact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×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s/cm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毛细管法熔点测定仪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1.5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hAnsi="Times New Roman"/>
                <w:sz w:val="20"/>
              </w:rPr>
              <w:t>300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甲烷测报仪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(0~4)%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174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可燃气体测报仪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3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5%,10%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3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(0~100)%LEL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line="252" w:lineRule="exact"/>
              <w:ind w:left="54"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一般不超过</w:t>
            </w:r>
          </w:p>
          <w:p w:rsidR="009C55F3" w:rsidRDefault="009C55F3">
            <w:pPr>
              <w:pStyle w:val="TableParagraph"/>
              <w:spacing w:line="191" w:lineRule="exact"/>
              <w:ind w:left="54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一年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174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气体分析（报警）仪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3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1%~5%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Pr="00862E0D" w:rsidRDefault="009C55F3">
            <w:pPr>
              <w:pStyle w:val="TableParagraph"/>
              <w:spacing w:line="252" w:lineRule="exact"/>
              <w:ind w:left="36"/>
              <w:rPr>
                <w:sz w:val="20"/>
                <w:lang w:val="en-US"/>
              </w:rPr>
            </w:pPr>
            <w:r w:rsidRPr="00862E0D">
              <w:rPr>
                <w:sz w:val="20"/>
                <w:lang w:val="en-US"/>
              </w:rPr>
              <w:t>CO/CO2/O2/H2S/NH3</w:t>
            </w:r>
          </w:p>
          <w:p w:rsidR="009C55F3" w:rsidRPr="00862E0D" w:rsidRDefault="009C55F3">
            <w:pPr>
              <w:pStyle w:val="TableParagraph"/>
              <w:spacing w:line="191" w:lineRule="exact"/>
              <w:ind w:left="40"/>
              <w:rPr>
                <w:sz w:val="20"/>
                <w:lang w:val="en-US"/>
              </w:rPr>
            </w:pPr>
            <w:r w:rsidRPr="00862E0D">
              <w:rPr>
                <w:sz w:val="20"/>
                <w:lang w:val="en-US"/>
              </w:rPr>
              <w:t>/H2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每种气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8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烟气分析仪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9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48" w:line="226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CO: (0~400)×10</w:t>
            </w:r>
            <w:r>
              <w:rPr>
                <w:rFonts w:ascii="Times New Roman" w:hAnsi="Times New Roman"/>
                <w:sz w:val="20"/>
                <w:vertAlign w:val="superscript"/>
              </w:rPr>
              <w:t>-6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组分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202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0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定碳定硫分析仪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line="255" w:lineRule="exact"/>
              <w:ind w:left="250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</w:rPr>
              <w:t>0.0005</w:t>
            </w:r>
            <w:r>
              <w:rPr>
                <w:rFonts w:hint="eastAsia"/>
                <w:sz w:val="20"/>
              </w:rPr>
              <w:t>％～</w:t>
            </w:r>
          </w:p>
          <w:p w:rsidR="009C55F3" w:rsidRDefault="009C55F3">
            <w:pPr>
              <w:pStyle w:val="TableParagraph"/>
              <w:tabs>
                <w:tab w:val="left" w:pos="1265"/>
              </w:tabs>
              <w:spacing w:before="12" w:line="204" w:lineRule="exact"/>
              <w:ind w:left="210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0.03</w:t>
            </w:r>
            <w:r>
              <w:rPr>
                <w:rFonts w:hint="eastAsia"/>
                <w:sz w:val="20"/>
              </w:rPr>
              <w:t>％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/>
                <w:sz w:val="20"/>
              </w:rPr>
              <w:t>S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21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％～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867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81" w:line="252" w:lineRule="auto"/>
              <w:ind w:left="297" w:right="131" w:hanging="11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血细胞分析仪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6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5%~10%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8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RBC: (2.5~6.5)×10</w:t>
            </w:r>
            <w:r>
              <w:rPr>
                <w:rFonts w:ascii="Times New Roman" w:hAnsi="Times New Roman"/>
                <w:sz w:val="20"/>
                <w:vertAlign w:val="superscript"/>
              </w:rPr>
              <w:t>12</w:t>
            </w:r>
          </w:p>
          <w:p w:rsidR="009C55F3" w:rsidRDefault="009C55F3">
            <w:pPr>
              <w:pStyle w:val="TableParagraph"/>
              <w:spacing w:before="26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个</w:t>
            </w:r>
            <w:r>
              <w:rPr>
                <w:rFonts w:ascii="Times New Roman" w:eastAsia="Times New Roman"/>
                <w:sz w:val="20"/>
              </w:rPr>
              <w:t>/L</w:t>
            </w:r>
          </w:p>
          <w:p w:rsidR="009C55F3" w:rsidRDefault="009C55F3">
            <w:pPr>
              <w:pStyle w:val="TableParagraph"/>
              <w:tabs>
                <w:tab w:val="left" w:pos="749"/>
              </w:tabs>
              <w:spacing w:before="36"/>
              <w:ind w:left="3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WBC:</w:t>
            </w:r>
            <w:r>
              <w:rPr>
                <w:rFonts w:ascii="Times New Roman" w:hAnsi="Times New Roman"/>
                <w:sz w:val="20"/>
              </w:rPr>
              <w:tab/>
              <w:t>(2~14)×10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  <w:r>
              <w:rPr>
                <w:rFonts w:hint="eastAsia"/>
                <w:sz w:val="20"/>
              </w:rPr>
              <w:t>个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7"/>
              <w:jc w:val="left"/>
              <w:rPr>
                <w:rFonts w:ascii="Times New Roman"/>
                <w:b/>
                <w:sz w:val="27"/>
              </w:rPr>
            </w:pPr>
          </w:p>
          <w:p w:rsidR="009C55F3" w:rsidRDefault="009C55F3">
            <w:pPr>
              <w:pStyle w:val="TableParagraph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血细胞计数板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3%~5%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(0.02~1.0) mm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硝酸根自动监测仪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(1~100) 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水质综合分析仪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" w:line="230" w:lineRule="exact"/>
              <w:ind w:left="8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0.01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pH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</w:rPr>
              <w:t>0~14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溶出分析仪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(0~100)%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电位溶出分析仪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ascii="Times New Roman" w:hAnsi="Times New Roman"/>
                <w:sz w:val="20"/>
              </w:rPr>
              <w:t>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化学耗氧量测定仪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(10~1000) 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0" w:line="220" w:lineRule="exact"/>
              <w:ind w:left="30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加消解器</w:t>
            </w:r>
            <w:r>
              <w:rPr>
                <w:sz w:val="20"/>
              </w:rPr>
              <w:t>+600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生物化学需氧量测定仪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700mg/L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有毒有害气体分析检测报警仪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2%~5%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多探头复合型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每探头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酶标分析仪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吸光度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0.00~2.00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总有机碳分析仪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(0~1000) 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元素分析仪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不分等级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元素分析仪、定氮仪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自动定氮仪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手持糖量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含量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计及手持折射仪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0~80%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傅里叶变换红外光谱仪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红外光波段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202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0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半自动生化分析仪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0.005A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A:0.00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2.00</w:t>
            </w:r>
          </w:p>
          <w:p w:rsidR="009C55F3" w:rsidRDefault="009C55F3">
            <w:pPr>
              <w:pStyle w:val="TableParagraph"/>
              <w:spacing w:before="12" w:line="204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波长：</w:t>
            </w:r>
            <w:r>
              <w:rPr>
                <w:rFonts w:ascii="Times New Roman" w:eastAsia="Times New Roman"/>
                <w:sz w:val="20"/>
              </w:rPr>
              <w:t>340-700nm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202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0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全自动生化分析仪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27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A:0.00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2.00</w:t>
            </w:r>
          </w:p>
          <w:p w:rsidR="009C55F3" w:rsidRDefault="009C55F3">
            <w:pPr>
              <w:pStyle w:val="TableParagraph"/>
              <w:spacing w:before="12" w:line="204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波长：</w:t>
            </w:r>
            <w:r>
              <w:rPr>
                <w:rFonts w:ascii="Times New Roman" w:eastAsia="Times New Roman"/>
                <w:sz w:val="20"/>
              </w:rPr>
              <w:t>340-700nm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波长色散</w:t>
            </w:r>
            <w:r>
              <w:rPr>
                <w:rFonts w:ascii="Times New Roman" w:eastAsia="Times New Roman"/>
                <w:sz w:val="20"/>
              </w:rPr>
              <w:t>X</w:t>
            </w:r>
            <w:r>
              <w:rPr>
                <w:rFonts w:hint="eastAsia"/>
                <w:sz w:val="20"/>
              </w:rPr>
              <w:t>射线荧光光谱仪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&lt;1.5%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0.01%~99.99%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卡氏水份仪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5%~10%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(20~1000)μL/L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溶解氧测定仪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52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 mg/L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(0~20) 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628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61" w:line="252" w:lineRule="auto"/>
              <w:ind w:left="296" w:right="132" w:hanging="116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053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离子色谱仪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97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11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Cl-:0.05~10μg/ml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(Cl</w:t>
            </w:r>
          </w:p>
          <w:p w:rsidR="009C55F3" w:rsidRDefault="009C55F3">
            <w:pPr>
              <w:pStyle w:val="TableParagraph"/>
              <w:spacing w:before="52"/>
              <w:ind w:left="122"/>
              <w:jc w:val="left"/>
              <w:rPr>
                <w:sz w:val="20"/>
              </w:rPr>
            </w:pPr>
            <w:r>
              <w:rPr>
                <w:rFonts w:ascii="Times New Roman" w:eastAsia="Times New Roman"/>
                <w:spacing w:val="-1"/>
                <w:w w:val="95"/>
                <w:sz w:val="20"/>
              </w:rPr>
              <w:t>Ca2</w:t>
            </w:r>
            <w:r>
              <w:rPr>
                <w:rFonts w:ascii="Times New Roman" w:eastAsia="Times New Roman"/>
                <w:spacing w:val="-1"/>
                <w:w w:val="95"/>
                <w:sz w:val="20"/>
                <w:vertAlign w:val="superscript"/>
              </w:rPr>
              <w:t>+</w:t>
            </w:r>
            <w:r>
              <w:rPr>
                <w:rFonts w:hint="eastAsia"/>
                <w:w w:val="95"/>
                <w:sz w:val="20"/>
              </w:rPr>
              <w:t>、</w:t>
            </w:r>
            <w:r>
              <w:rPr>
                <w:rFonts w:ascii="Times New Roman" w:eastAsia="Times New Roman"/>
                <w:w w:val="95"/>
                <w:sz w:val="20"/>
              </w:rPr>
              <w:t>Na</w:t>
            </w:r>
            <w:r>
              <w:rPr>
                <w:rFonts w:ascii="Times New Roman" w:eastAsia="Times New Roman"/>
                <w:w w:val="95"/>
                <w:sz w:val="20"/>
                <w:vertAlign w:val="superscript"/>
              </w:rPr>
              <w:t>+</w:t>
            </w:r>
            <w:r>
              <w:rPr>
                <w:rFonts w:hint="eastAsia"/>
                <w:w w:val="95"/>
                <w:sz w:val="20"/>
              </w:rPr>
              <w:t>、</w:t>
            </w:r>
            <w:r>
              <w:rPr>
                <w:rFonts w:ascii="Times New Roman" w:eastAsia="Times New Roman"/>
                <w:w w:val="95"/>
                <w:sz w:val="20"/>
              </w:rPr>
              <w:t>SO</w:t>
            </w:r>
            <w:r>
              <w:rPr>
                <w:rFonts w:ascii="Times New Roman" w:eastAsia="Times New Roman"/>
                <w:w w:val="95"/>
                <w:sz w:val="20"/>
                <w:vertAlign w:val="subscript"/>
              </w:rPr>
              <w:t>4</w:t>
            </w:r>
            <w:r>
              <w:rPr>
                <w:rFonts w:ascii="Times New Roman" w:eastAsia="Times New Roman"/>
                <w:w w:val="95"/>
                <w:sz w:val="20"/>
                <w:vertAlign w:val="superscript"/>
              </w:rPr>
              <w:t>2-</w:t>
            </w:r>
            <w:r>
              <w:rPr>
                <w:rFonts w:hint="eastAsia"/>
                <w:w w:val="95"/>
                <w:sz w:val="20"/>
              </w:rPr>
              <w:t>、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2"/>
              <w:jc w:val="left"/>
              <w:rPr>
                <w:rFonts w:ascii="Times New Roman"/>
                <w:b/>
                <w:sz w:val="17"/>
              </w:rPr>
            </w:pPr>
          </w:p>
          <w:p w:rsidR="009C55F3" w:rsidRDefault="009C55F3">
            <w:pPr>
              <w:pStyle w:val="TableParagraph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每检测器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红外测油仪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粉尘采样器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9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4" w:line="24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130mg/m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32" w:line="242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流量测量</w:t>
            </w:r>
          </w:p>
        </w:tc>
      </w:tr>
      <w:tr w:rsidR="009C55F3">
        <w:trPr>
          <w:trHeight w:val="294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32" w:line="242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粉尘、烟尘浓度测定仪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29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0.06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5" w:line="239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130mg/m</w:t>
            </w:r>
            <w:r>
              <w:rPr>
                <w:rFonts w:ascii="Times New Roman" w:eastAsia="Times New Roman"/>
                <w:sz w:val="20"/>
                <w:vertAlign w:val="superscript"/>
              </w:rPr>
              <w:t>3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32" w:line="242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32" w:line="242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32" w:line="242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32" w:line="242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浓度测量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烟尘采样器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6~60L/min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sz w:val="20"/>
              </w:rPr>
              <w:t>流量测量</w:t>
            </w: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8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洁净工作台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9" w:line="206" w:lineRule="exact"/>
              <w:ind w:left="39"/>
              <w:rPr>
                <w:sz w:val="20"/>
              </w:rPr>
            </w:pPr>
            <w:r>
              <w:rPr>
                <w:sz w:val="20"/>
              </w:rPr>
              <w:t>0~1*10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pc/m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8" w:line="228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rFonts w:hint="eastAsia"/>
                <w:sz w:val="20"/>
              </w:rPr>
              <w:t>级，</w:t>
            </w:r>
            <w:r>
              <w:rPr>
                <w:sz w:val="20"/>
              </w:rPr>
              <w:t>10000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个检测物理参量</w:t>
            </w: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8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生物安全柜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9" w:line="206" w:lineRule="exact"/>
              <w:ind w:left="39"/>
              <w:rPr>
                <w:sz w:val="20"/>
              </w:rPr>
            </w:pPr>
            <w:r>
              <w:rPr>
                <w:sz w:val="20"/>
              </w:rPr>
              <w:t>0~1*10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pc/m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8" w:line="228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rFonts w:hint="eastAsia"/>
                <w:sz w:val="20"/>
              </w:rPr>
              <w:t>级，</w:t>
            </w:r>
            <w:r>
              <w:rPr>
                <w:sz w:val="20"/>
              </w:rPr>
              <w:t>10000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个检测物理参量</w:t>
            </w: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8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洁净室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9" w:line="206" w:lineRule="exact"/>
              <w:ind w:left="39"/>
              <w:rPr>
                <w:sz w:val="20"/>
              </w:rPr>
            </w:pPr>
            <w:r>
              <w:rPr>
                <w:sz w:val="20"/>
              </w:rPr>
              <w:t>0~1*10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pc/m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8" w:line="228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rFonts w:hint="eastAsia"/>
                <w:sz w:val="20"/>
              </w:rPr>
              <w:t>级，</w:t>
            </w:r>
            <w:r>
              <w:rPr>
                <w:sz w:val="20"/>
              </w:rPr>
              <w:t>10000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8"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4~8</w:t>
            </w:r>
            <w:r>
              <w:rPr>
                <w:rFonts w:hint="eastAsia"/>
                <w:sz w:val="20"/>
              </w:rPr>
              <w:t>个检测物理参量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输液泵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注射泵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40"/>
              <w:rPr>
                <w:sz w:val="20"/>
              </w:rPr>
            </w:pPr>
            <w:r>
              <w:rPr>
                <w:sz w:val="20"/>
              </w:rPr>
              <w:t>0~500mL/h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6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通道以上每道</w:t>
            </w:r>
            <w:r>
              <w:rPr>
                <w:sz w:val="20"/>
              </w:rPr>
              <w:t>+400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呼吸机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潮气量</w:t>
            </w:r>
            <w:r>
              <w:rPr>
                <w:sz w:val="20"/>
              </w:rPr>
              <w:t>0~1000mL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麻醉机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潮气量</w:t>
            </w:r>
            <w:r>
              <w:rPr>
                <w:sz w:val="20"/>
              </w:rPr>
              <w:t>0~1000mL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rFonts w:hint="eastAsia"/>
                <w:sz w:val="20"/>
              </w:rPr>
              <w:t>呼吸机</w:t>
            </w:r>
            <w:r>
              <w:rPr>
                <w:sz w:val="20"/>
              </w:rPr>
              <w:t>+</w:t>
            </w:r>
            <w:r>
              <w:rPr>
                <w:rFonts w:hint="eastAsia"/>
                <w:sz w:val="20"/>
              </w:rPr>
              <w:t>麻醉气体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血透机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41"/>
              <w:rPr>
                <w:sz w:val="20"/>
              </w:rPr>
            </w:pPr>
            <w:r>
              <w:rPr>
                <w:sz w:val="20"/>
              </w:rPr>
              <w:t>0~200kPa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婴儿保育箱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20~40</w:t>
            </w:r>
            <w:r>
              <w:rPr>
                <w:rFonts w:hint="eastAsia"/>
                <w:sz w:val="20"/>
              </w:rPr>
              <w:t>）℃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除颤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起搏器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0~360J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多参数监护仪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2.00%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血氧、血压、心电监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血氧、血压、心电</w:t>
            </w: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血氧分析仪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0~100%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2.00%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肺功能仪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0~8L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0.50%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174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3"/>
              <w:rPr>
                <w:sz w:val="20"/>
              </w:rPr>
            </w:pPr>
            <w:r>
              <w:rPr>
                <w:rFonts w:hint="eastAsia"/>
                <w:sz w:val="20"/>
              </w:rPr>
              <w:t>实时</w:t>
            </w:r>
            <w:r>
              <w:rPr>
                <w:sz w:val="20"/>
              </w:rPr>
              <w:t>PCR</w:t>
            </w:r>
            <w:r>
              <w:rPr>
                <w:rFonts w:hint="eastAsia"/>
                <w:sz w:val="20"/>
              </w:rPr>
              <w:t>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2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病原体检测、遗传病</w:t>
            </w:r>
          </w:p>
          <w:p w:rsidR="009C55F3" w:rsidRDefault="009C55F3">
            <w:pPr>
              <w:pStyle w:val="TableParagraph"/>
              <w:spacing w:line="191" w:lineRule="exact"/>
              <w:ind w:left="41"/>
              <w:rPr>
                <w:sz w:val="20"/>
              </w:rPr>
            </w:pPr>
            <w:r>
              <w:rPr>
                <w:rFonts w:hint="eastAsia"/>
                <w:sz w:val="20"/>
              </w:rPr>
              <w:t>检测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46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28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免疫分析仪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39" w:line="206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灵敏度：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28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28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血气分析仪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line="231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rFonts w:hint="eastAsia"/>
                <w:sz w:val="20"/>
              </w:rPr>
              <w:t>级、</w:t>
            </w:r>
            <w:r>
              <w:rPr>
                <w:sz w:val="20"/>
              </w:rPr>
              <w:t>0.001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Pco2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Po2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化学分析系统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0.1%FS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尿液分析仪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WBC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RBC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PRO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GLU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血凝仪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±（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s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Pr="00862E0D" w:rsidRDefault="009C55F3">
            <w:pPr>
              <w:pStyle w:val="TableParagraph"/>
              <w:spacing w:before="10" w:line="220" w:lineRule="exact"/>
              <w:ind w:left="36"/>
              <w:rPr>
                <w:sz w:val="20"/>
                <w:lang w:val="en-US"/>
              </w:rPr>
            </w:pPr>
            <w:r w:rsidRPr="00862E0D">
              <w:rPr>
                <w:sz w:val="20"/>
                <w:lang w:val="en-US"/>
              </w:rPr>
              <w:t>PT</w:t>
            </w:r>
            <w:r>
              <w:rPr>
                <w:rFonts w:hint="eastAsia"/>
                <w:sz w:val="20"/>
              </w:rPr>
              <w:t>、</w:t>
            </w:r>
            <w:r w:rsidRPr="00862E0D">
              <w:rPr>
                <w:sz w:val="20"/>
                <w:lang w:val="en-US"/>
              </w:rPr>
              <w:t>APTT</w:t>
            </w:r>
            <w:r>
              <w:rPr>
                <w:rFonts w:hint="eastAsia"/>
                <w:sz w:val="20"/>
              </w:rPr>
              <w:t>、</w:t>
            </w:r>
            <w:r w:rsidRPr="00862E0D">
              <w:rPr>
                <w:sz w:val="20"/>
                <w:lang w:val="en-US"/>
              </w:rPr>
              <w:t>TT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氨基酸分析仪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检出限≤</w:t>
            </w:r>
            <w:r>
              <w:rPr>
                <w:sz w:val="20"/>
              </w:rPr>
              <w:t>1nmol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6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rFonts w:hint="eastAsia"/>
                <w:sz w:val="20"/>
              </w:rPr>
              <w:t>种氨基酸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电解质分析仪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4%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1.00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174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尘埃粒子计数器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30%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2" w:lineRule="exact"/>
              <w:ind w:left="39"/>
              <w:rPr>
                <w:sz w:val="20"/>
              </w:rPr>
            </w:pPr>
            <w:r>
              <w:rPr>
                <w:sz w:val="20"/>
              </w:rPr>
              <w:t>0.3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1.0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3.0</w:t>
            </w:r>
          </w:p>
          <w:p w:rsidR="009C55F3" w:rsidRDefault="009C55F3">
            <w:pPr>
              <w:pStyle w:val="TableParagraph"/>
              <w:spacing w:line="191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5.0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174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3"/>
              <w:rPr>
                <w:sz w:val="20"/>
              </w:rPr>
            </w:pPr>
            <w:r>
              <w:rPr>
                <w:rFonts w:hint="eastAsia"/>
                <w:sz w:val="20"/>
              </w:rPr>
              <w:t>等离子体发射光谱仪（</w:t>
            </w:r>
            <w:r>
              <w:rPr>
                <w:sz w:val="20"/>
              </w:rPr>
              <w:t>ICP)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line="252" w:lineRule="exact"/>
              <w:ind w:left="40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检出限：（</w:t>
            </w:r>
            <w:r>
              <w:rPr>
                <w:w w:val="95"/>
                <w:sz w:val="20"/>
              </w:rPr>
              <w:t>0.001</w:t>
            </w:r>
            <w:r>
              <w:rPr>
                <w:rFonts w:hint="eastAsia"/>
                <w:w w:val="95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line="191" w:lineRule="exact"/>
              <w:ind w:left="43"/>
              <w:rPr>
                <w:sz w:val="20"/>
              </w:rPr>
            </w:pPr>
            <w:r>
              <w:rPr>
                <w:sz w:val="20"/>
              </w:rPr>
              <w:t>0.02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mg/l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6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0.00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5.00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煤质分析仪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工业分析仪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99)%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测硫仪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0.15%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S: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174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盐密度测定仪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2%FS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2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0.0001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9.9999</w:t>
            </w:r>
            <w:r>
              <w:rPr>
                <w:rFonts w:hint="eastAsia"/>
                <w:sz w:val="20"/>
              </w:rPr>
              <w:t>）</w:t>
            </w:r>
          </w:p>
          <w:p w:rsidR="009C55F3" w:rsidRDefault="009C55F3">
            <w:pPr>
              <w:pStyle w:val="TableParagraph"/>
              <w:spacing w:line="191" w:lineRule="exact"/>
              <w:ind w:left="41"/>
              <w:rPr>
                <w:sz w:val="20"/>
              </w:rPr>
            </w:pPr>
            <w:r>
              <w:rPr>
                <w:sz w:val="20"/>
              </w:rPr>
              <w:t>mg/cm2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气相色谱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质谱联用仪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S/N</w:t>
            </w:r>
            <w:r>
              <w:rPr>
                <w:rFonts w:hint="eastAsia"/>
                <w:sz w:val="20"/>
              </w:rPr>
              <w:t>≥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5"/>
              <w:rPr>
                <w:sz w:val="20"/>
              </w:rPr>
            </w:pPr>
            <w:r>
              <w:rPr>
                <w:rFonts w:hint="eastAsia"/>
                <w:sz w:val="20"/>
              </w:rPr>
              <w:t>八氟萘＜</w:t>
            </w:r>
            <w:r>
              <w:rPr>
                <w:sz w:val="20"/>
              </w:rPr>
              <w:t>100pg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液相色谱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质谱联用仪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S/N</w:t>
            </w:r>
            <w:r>
              <w:rPr>
                <w:rFonts w:hint="eastAsia"/>
                <w:sz w:val="20"/>
              </w:rPr>
              <w:t>≥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5"/>
              <w:rPr>
                <w:sz w:val="20"/>
              </w:rPr>
            </w:pPr>
            <w:r>
              <w:rPr>
                <w:rFonts w:hint="eastAsia"/>
                <w:sz w:val="20"/>
              </w:rPr>
              <w:t>利血平＜</w:t>
            </w:r>
            <w:r>
              <w:rPr>
                <w:sz w:val="20"/>
              </w:rPr>
              <w:t>50pg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174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微粒分析仪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20%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2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</w:t>
            </w:r>
            <w:r>
              <w:rPr>
                <w:rFonts w:hint="eastAsia"/>
                <w:sz w:val="20"/>
              </w:rPr>
              <w:t>）μ</w:t>
            </w:r>
            <w:r>
              <w:rPr>
                <w:sz w:val="20"/>
              </w:rPr>
              <w:t>m</w:t>
            </w:r>
            <w:r>
              <w:rPr>
                <w:rFonts w:hint="eastAsia"/>
                <w:sz w:val="20"/>
              </w:rPr>
              <w:t>，</w:t>
            </w:r>
          </w:p>
          <w:p w:rsidR="009C55F3" w:rsidRDefault="009C55F3">
            <w:pPr>
              <w:pStyle w:val="TableParagraph"/>
              <w:spacing w:line="19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100000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/ml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薄层扫描仪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rFonts w:hint="eastAsia"/>
                <w:sz w:val="20"/>
              </w:rPr>
              <w:t>≥</w:t>
            </w:r>
            <w:r>
              <w:rPr>
                <w:sz w:val="20"/>
              </w:rPr>
              <w:t>0.995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药物溶出仪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室温～</w:t>
            </w:r>
            <w:r>
              <w:rPr>
                <w:sz w:val="20"/>
              </w:rPr>
              <w:t>99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渗透压测定仪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1mOsmol/kg</w:t>
            </w: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1.5%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3000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电泳仪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检出限≤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μ</w:t>
            </w:r>
            <w:r>
              <w:rPr>
                <w:sz w:val="20"/>
              </w:rPr>
              <w:t>g/ml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1000</w:t>
            </w:r>
            <w:r>
              <w:rPr>
                <w:rFonts w:hint="eastAsia"/>
                <w:sz w:val="20"/>
              </w:rPr>
              <w:t>）μ</w:t>
            </w:r>
            <w:r>
              <w:rPr>
                <w:sz w:val="20"/>
              </w:rPr>
              <w:t>g/ml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反渗透纯水装置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0.2M</w:t>
            </w:r>
            <w:r>
              <w:rPr>
                <w:rFonts w:hint="eastAsia"/>
                <w:sz w:val="20"/>
              </w:rPr>
              <w:t>Ω·</w:t>
            </w:r>
            <w:r>
              <w:rPr>
                <w:sz w:val="20"/>
              </w:rPr>
              <w:t>cm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≥</w:t>
            </w:r>
            <w:r>
              <w:rPr>
                <w:sz w:val="20"/>
              </w:rPr>
              <w:t>18M</w:t>
            </w:r>
            <w:r>
              <w:rPr>
                <w:rFonts w:hint="eastAsia"/>
                <w:sz w:val="20"/>
              </w:rPr>
              <w:t>Ω·</w:t>
            </w:r>
            <w:r>
              <w:rPr>
                <w:sz w:val="20"/>
              </w:rPr>
              <w:t>cm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直读式测钙仪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80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氯离子含量测定仪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0.005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余氯测定仪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二氧化氯测定仪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台式辛烷值测定仪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辛烷值（</w:t>
            </w: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120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闪点测定仪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0.50%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室温～</w:t>
            </w:r>
            <w:r>
              <w:rPr>
                <w:sz w:val="20"/>
              </w:rPr>
              <w:t>400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三元素快速分析仪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2.0%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1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99.99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在线氨氮测定仪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62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55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  <w:p w:rsidR="009C55F3" w:rsidRDefault="009C55F3">
            <w:pPr>
              <w:pStyle w:val="TableParagraph"/>
              <w:spacing w:before="14" w:line="174" w:lineRule="exact"/>
              <w:ind w:left="45" w:righ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6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甲醛检测仪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Pr="00862E0D" w:rsidRDefault="009C55F3">
            <w:pPr>
              <w:pStyle w:val="TableParagraph"/>
              <w:spacing w:line="252" w:lineRule="exact"/>
              <w:ind w:left="36"/>
              <w:rPr>
                <w:sz w:val="20"/>
                <w:lang w:val="en-US"/>
              </w:rPr>
            </w:pPr>
            <w:r w:rsidRPr="00862E0D">
              <w:rPr>
                <w:rFonts w:hint="eastAsia"/>
                <w:sz w:val="20"/>
                <w:lang w:val="en-US"/>
              </w:rPr>
              <w:t>（</w:t>
            </w:r>
            <w:r w:rsidRPr="00862E0D">
              <w:rPr>
                <w:sz w:val="20"/>
                <w:lang w:val="en-US"/>
              </w:rPr>
              <w:t>0.01</w:t>
            </w:r>
            <w:r>
              <w:rPr>
                <w:rFonts w:hint="eastAsia"/>
                <w:sz w:val="20"/>
              </w:rPr>
              <w:t>～</w:t>
            </w:r>
            <w:r w:rsidRPr="00862E0D">
              <w:rPr>
                <w:sz w:val="20"/>
                <w:lang w:val="en-US"/>
              </w:rPr>
              <w:t>2.0</w:t>
            </w:r>
            <w:r w:rsidRPr="00862E0D">
              <w:rPr>
                <w:rFonts w:hint="eastAsia"/>
                <w:sz w:val="20"/>
                <w:lang w:val="en-US"/>
              </w:rPr>
              <w:t>）</w:t>
            </w:r>
            <w:r>
              <w:rPr>
                <w:rFonts w:hint="eastAsia"/>
                <w:sz w:val="20"/>
              </w:rPr>
              <w:t>μ</w:t>
            </w:r>
          </w:p>
          <w:p w:rsidR="009C55F3" w:rsidRPr="00862E0D" w:rsidRDefault="009C55F3">
            <w:pPr>
              <w:pStyle w:val="TableParagraph"/>
              <w:spacing w:line="191" w:lineRule="exact"/>
              <w:ind w:left="36"/>
              <w:rPr>
                <w:sz w:val="20"/>
                <w:lang w:val="en-US"/>
              </w:rPr>
            </w:pPr>
            <w:r w:rsidRPr="00862E0D">
              <w:rPr>
                <w:sz w:val="20"/>
                <w:lang w:val="en-US"/>
              </w:rPr>
              <w:t>mol/mol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6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6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6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在线电导率仪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>级～</w:t>
            </w:r>
            <w:r>
              <w:rPr>
                <w:sz w:val="20"/>
              </w:rPr>
              <w:t>4.0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2000</w:t>
            </w:r>
            <w:r>
              <w:rPr>
                <w:rFonts w:hint="eastAsia"/>
                <w:sz w:val="20"/>
              </w:rPr>
              <w:t>）μ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在线总磷监测仪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13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在线化学需氧量测定仪（</w:t>
            </w:r>
            <w:r>
              <w:rPr>
                <w:sz w:val="20"/>
              </w:rPr>
              <w:t>COD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10%</w:t>
            </w: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1000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mg/l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在线</w:t>
            </w:r>
            <w:r>
              <w:rPr>
                <w:sz w:val="20"/>
              </w:rPr>
              <w:t>pH</w:t>
            </w:r>
            <w:r>
              <w:rPr>
                <w:rFonts w:hint="eastAsia"/>
                <w:sz w:val="20"/>
              </w:rPr>
              <w:t>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14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ph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5"/>
              <w:rPr>
                <w:sz w:val="20"/>
              </w:rPr>
            </w:pPr>
            <w:r>
              <w:rPr>
                <w:rFonts w:hint="eastAsia"/>
                <w:sz w:val="20"/>
              </w:rPr>
              <w:t>在线气体检测报警仪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±（</w:t>
            </w:r>
            <w:r>
              <w:rPr>
                <w:sz w:val="20"/>
              </w:rPr>
              <w:t>3~5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重金属水质在线分析仪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51"/>
              <w:rPr>
                <w:sz w:val="20"/>
              </w:rPr>
            </w:pPr>
            <w:r>
              <w:rPr>
                <w:rFonts w:hint="eastAsia"/>
                <w:sz w:val="20"/>
              </w:rPr>
              <w:t>每元素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7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1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硅酸根分析仪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2%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磷酸根分析仪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水质在线分析仪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rFonts w:hint="eastAsia"/>
                <w:sz w:val="20"/>
              </w:rPr>
              <w:t>±</w:t>
            </w: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51"/>
              <w:rPr>
                <w:sz w:val="20"/>
              </w:rPr>
            </w:pPr>
            <w:r>
              <w:rPr>
                <w:rFonts w:hint="eastAsia"/>
                <w:sz w:val="20"/>
              </w:rPr>
              <w:t>每项目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流动分析仪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溴价溴指数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line="231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盐度计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3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line="233" w:lineRule="exact"/>
              <w:ind w:left="45" w:righ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WH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3754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58" w:right="19"/>
              <w:rPr>
                <w:sz w:val="20"/>
              </w:rPr>
            </w:pPr>
            <w:r>
              <w:rPr>
                <w:sz w:val="20"/>
              </w:rPr>
              <w:t>PM2.5</w:t>
            </w:r>
            <w:r>
              <w:rPr>
                <w:rFonts w:hint="eastAsia"/>
                <w:sz w:val="20"/>
              </w:rPr>
              <w:t>切割器</w:t>
            </w:r>
          </w:p>
        </w:tc>
        <w:tc>
          <w:tcPr>
            <w:tcW w:w="1767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left="3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(0.2~40)</w:t>
            </w:r>
            <w:r>
              <w:rPr>
                <w:rFonts w:hint="eastAsia"/>
                <w:sz w:val="20"/>
              </w:rPr>
              <w:t>微米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pStyle w:val="BodyText"/>
        <w:spacing w:before="8"/>
        <w:rPr>
          <w:rFonts w:ascii="Times New Roman"/>
          <w:sz w:val="15"/>
        </w:rPr>
      </w:pPr>
    </w:p>
    <w:p w:rsidR="009C55F3" w:rsidRDefault="009C55F3">
      <w:pPr>
        <w:pStyle w:val="ListParagraph"/>
        <w:numPr>
          <w:ilvl w:val="0"/>
          <w:numId w:val="1"/>
        </w:numPr>
        <w:tabs>
          <w:tab w:val="left" w:pos="427"/>
        </w:tabs>
        <w:spacing w:after="4"/>
        <w:ind w:left="426" w:hanging="254"/>
        <w:rPr>
          <w:rFonts w:ascii="Times New Roman" w:eastAsia="Times New Roman"/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专业计量器具</w:t>
      </w:r>
      <w:r>
        <w:rPr>
          <w:rFonts w:ascii="Times New Roman" w:eastAsia="Times New Roman"/>
          <w:b/>
          <w:color w:val="FF0000"/>
          <w:sz w:val="20"/>
        </w:rPr>
        <w:t>(ZY)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24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before="103"/>
              <w:ind w:left="5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5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>
            <w:pPr>
              <w:pStyle w:val="TableParagraph"/>
              <w:spacing w:line="191" w:lineRule="exact"/>
              <w:ind w:left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>
            <w:pPr>
              <w:pStyle w:val="TableParagraph"/>
              <w:spacing w:line="239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>
            <w:pPr>
              <w:pStyle w:val="TableParagraph"/>
              <w:spacing w:line="191" w:lineRule="exact"/>
              <w:ind w:left="17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Default="009C55F3">
            <w:pPr>
              <w:pStyle w:val="TableParagraph"/>
              <w:spacing w:before="104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</w:tbl>
    <w:p w:rsidR="009C55F3" w:rsidRDefault="009C55F3">
      <w:pPr>
        <w:rPr>
          <w:sz w:val="20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9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毛发湿度表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计</w:t>
            </w:r>
            <w:r>
              <w:rPr>
                <w:sz w:val="20"/>
              </w:rPr>
              <w:t>)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5%RH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10%RH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30%RH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98%RH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通风干湿表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2%RH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10%RH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98%RH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49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21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30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温湿度表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line="255" w:lineRule="exact"/>
              <w:ind w:left="3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ascii="Times New Roman" w:hAnsi="Times New Roman"/>
                <w:sz w:val="20"/>
              </w:rPr>
              <w:t>,5%RH</w:t>
            </w:r>
            <w:r>
              <w:rPr>
                <w:rFonts w:hint="eastAsia"/>
                <w:sz w:val="20"/>
              </w:rPr>
              <w:t>～</w:t>
            </w:r>
          </w:p>
          <w:p w:rsidR="009C55F3" w:rsidRDefault="009C55F3">
            <w:pPr>
              <w:pStyle w:val="TableParagraph"/>
              <w:spacing w:before="14" w:line="202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10%RH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55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30%RH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98%RH,-30</w:t>
            </w:r>
          </w:p>
          <w:p w:rsidR="009C55F3" w:rsidRDefault="009C55F3">
            <w:pPr>
              <w:pStyle w:val="TableParagraph"/>
              <w:spacing w:before="12" w:line="204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hAnsi="Times New Roman"/>
                <w:sz w:val="20"/>
              </w:rPr>
              <w:t>+45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30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30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30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热球（热线）式风速仪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1"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10%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0.05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30m/s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轻便风向风速表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%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20%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30m/s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电接风向风速表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" w:line="230" w:lineRule="exact"/>
              <w:ind w:left="3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sz w:val="20"/>
              </w:rPr>
              <w:t>%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30%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ascii="Times New Roman" w:eastAsia="Times New Roman"/>
                <w:sz w:val="20"/>
              </w:rPr>
              <w:t>40m/s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滑板式汽车侧滑检验台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0-30m/km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摩托车轮偏检测仪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009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汽车排放气体测试仪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3%~5%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CO:0-5%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滤纸式烟度计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3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10Rb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滚筒反力式制动检验台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6000kg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轴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轮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重仪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10000kg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滚筒式车速表检验台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0-60km/h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车轮动平衡机装置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制动踏板力计装置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转向力</w:t>
            </w:r>
            <w:r>
              <w:rPr>
                <w:rFonts w:ascii="Times New Roman" w:eastAsia="Times New Roman"/>
                <w:sz w:val="20"/>
              </w:rPr>
              <w:t>---</w:t>
            </w:r>
            <w:r>
              <w:rPr>
                <w:rFonts w:hint="eastAsia"/>
                <w:sz w:val="20"/>
              </w:rPr>
              <w:t>角测定仪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底盘测功机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汽车前照灯检测仪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spacing w:before="1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8000~30000cd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019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汽车外廓尺寸检测仪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13" w:lineRule="exact"/>
              <w:ind w:left="68" w:right="13"/>
              <w:rPr>
                <w:sz w:val="20"/>
              </w:rPr>
            </w:pPr>
            <w:r>
              <w:rPr>
                <w:rFonts w:hint="eastAsia"/>
                <w:sz w:val="20"/>
              </w:rPr>
              <w:t>便携式制动性能测试仪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8" w:line="213" w:lineRule="exact"/>
              <w:ind w:left="53"/>
              <w:rPr>
                <w:sz w:val="20"/>
              </w:rPr>
            </w:pPr>
            <w:r>
              <w:rPr>
                <w:sz w:val="20"/>
              </w:rPr>
              <w:t>(-9.81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9.81)m/s2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13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13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汽车用透光率计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8" w:line="213" w:lineRule="exact"/>
              <w:ind w:left="53"/>
              <w:rPr>
                <w:sz w:val="20"/>
              </w:rPr>
            </w:pPr>
            <w:r>
              <w:rPr>
                <w:rFonts w:hint="eastAsia"/>
                <w:sz w:val="20"/>
              </w:rPr>
              <w:t>τ值：</w:t>
            </w:r>
            <w:r>
              <w:rPr>
                <w:sz w:val="20"/>
              </w:rPr>
              <w:t>20.1%-69.8%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13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13" w:lineRule="exact"/>
              <w:ind w:left="68" w:right="14"/>
              <w:rPr>
                <w:sz w:val="20"/>
              </w:rPr>
            </w:pPr>
            <w:r>
              <w:rPr>
                <w:rFonts w:hint="eastAsia"/>
                <w:sz w:val="20"/>
              </w:rPr>
              <w:t>汽车悬架装置检测台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8" w:line="213" w:lineRule="exact"/>
              <w:ind w:left="53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5000)kg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13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0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42" w:right="1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5" w:line="23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汽车转向角检验台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5" w:line="240" w:lineRule="exact"/>
              <w:ind w:left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0°</w:t>
            </w:r>
            <w:r>
              <w:rPr>
                <w:rFonts w:hint="eastAsia"/>
                <w:sz w:val="21"/>
              </w:rPr>
              <w:t>～</w:t>
            </w:r>
            <w:r>
              <w:rPr>
                <w:rFonts w:ascii="Times New Roman" w:hAnsi="Times New Roman"/>
                <w:sz w:val="21"/>
              </w:rPr>
              <w:t>±50°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5" w:line="23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5" w:line="23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8" w:line="213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逆反射系数测量仪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2"/>
          </w:tcPr>
          <w:p w:rsidR="009C55F3" w:rsidRDefault="009C55F3">
            <w:pPr>
              <w:pStyle w:val="TableParagraph"/>
              <w:spacing w:before="18" w:line="213" w:lineRule="exact"/>
              <w:ind w:left="1536" w:right="-7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55-306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cd•lx-1m-2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8" w:line="213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8" w:line="213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1" w:line="220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65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37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5" w:line="230" w:lineRule="exact"/>
              <w:ind w:left="68" w:right="12"/>
              <w:rPr>
                <w:sz w:val="20"/>
              </w:rPr>
            </w:pPr>
            <w:r>
              <w:rPr>
                <w:rFonts w:hint="eastAsia"/>
                <w:sz w:val="20"/>
              </w:rPr>
              <w:t>透射式烟度计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35" w:line="210" w:lineRule="exact"/>
              <w:ind w:left="52"/>
              <w:rPr>
                <w:rFonts w:ascii="Times New Roman" w:eastAsia="Times New Roman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ascii="Times New Roman" w:eastAsia="Times New Roman"/>
                <w:sz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Times New Roman" w:eastAsia="Times New Roman"/>
                <w:sz w:val="18"/>
              </w:rPr>
              <w:t>98.6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ascii="Times New Roman" w:eastAsia="Times New Roman"/>
                <w:sz w:val="18"/>
              </w:rPr>
              <w:t>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5" w:line="230" w:lineRule="exact"/>
              <w:ind w:left="5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台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5" w:line="230" w:lineRule="exact"/>
              <w:ind w:left="229" w:right="17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spacing w:before="18" w:line="228" w:lineRule="exact"/>
              <w:ind w:right="4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1" w:lineRule="exact"/>
              <w:ind w:left="60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冲击试验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500g,(2-30)ms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1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批次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1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串模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rFonts w:hint="eastAsia"/>
                <w:sz w:val="20"/>
              </w:rPr>
              <w:t>共模干扰试验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0-250V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" w:line="23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电压瞬时中断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rFonts w:hint="eastAsia"/>
                <w:sz w:val="20"/>
              </w:rPr>
              <w:t>低降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(10-999000)ms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029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1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电源电压频率变化试验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220V±20%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1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1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030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高低温试验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line="231" w:lineRule="exact"/>
              <w:ind w:left="3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(-40-+150)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小时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031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模拟汽车运输试验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032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耐压绝缘测试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5kV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033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湿热试验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(30-98)%RH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小时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034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瞬时过压试验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1" w:line="230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>脉冲幅度</w:t>
            </w:r>
            <w:r>
              <w:rPr>
                <w:rFonts w:ascii="Times New Roman" w:eastAsia="Times New Roman"/>
                <w:sz w:val="20"/>
              </w:rPr>
              <w:t>0-1100V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  <w:sectPr w:rsidR="009C55F3">
          <w:pgSz w:w="16840" w:h="11910" w:orient="landscape"/>
          <w:pgMar w:top="1060" w:right="9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035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外磁场干扰试验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0-400A/m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036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盐雾试验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(1-2)ml/80cm.h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小时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037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58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音频正弦波干扰试验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200W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1"/>
        </w:trPr>
        <w:tc>
          <w:tcPr>
            <w:tcW w:w="898" w:type="dxa"/>
            <w:tcBorders>
              <w:left w:val="single" w:sz="18" w:space="0" w:color="000000"/>
            </w:tcBorders>
          </w:tcPr>
          <w:p w:rsidR="009C55F3" w:rsidRDefault="009C55F3">
            <w:pPr>
              <w:pStyle w:val="TableParagraph"/>
              <w:spacing w:before="1" w:line="230" w:lineRule="exact"/>
              <w:ind w:left="42" w:right="1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038</w:t>
            </w:r>
          </w:p>
        </w:tc>
        <w:tc>
          <w:tcPr>
            <w:tcW w:w="3754" w:type="dxa"/>
          </w:tcPr>
          <w:p w:rsidR="009C55F3" w:rsidRDefault="009C55F3">
            <w:pPr>
              <w:pStyle w:val="TableParagraph"/>
              <w:spacing w:before="10" w:line="220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振动试验</w:t>
            </w:r>
          </w:p>
        </w:tc>
        <w:tc>
          <w:tcPr>
            <w:tcW w:w="1767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9C55F3" w:rsidRDefault="009C55F3">
            <w:pPr>
              <w:pStyle w:val="TableParagraph"/>
              <w:spacing w:before="7" w:line="224" w:lineRule="exact"/>
              <w:ind w:left="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(5-3000)Hz</w:t>
            </w:r>
          </w:p>
        </w:tc>
        <w:tc>
          <w:tcPr>
            <w:tcW w:w="883" w:type="dxa"/>
          </w:tcPr>
          <w:p w:rsidR="009C55F3" w:rsidRDefault="009C55F3">
            <w:pPr>
              <w:pStyle w:val="TableParagraph"/>
              <w:spacing w:before="10" w:line="220" w:lineRule="exact"/>
              <w:ind w:left="39"/>
              <w:rPr>
                <w:sz w:val="20"/>
              </w:rPr>
            </w:pPr>
            <w:r>
              <w:rPr>
                <w:rFonts w:hint="eastAsia"/>
                <w:sz w:val="20"/>
              </w:rPr>
              <w:t>单向</w:t>
            </w:r>
          </w:p>
        </w:tc>
        <w:tc>
          <w:tcPr>
            <w:tcW w:w="979" w:type="dxa"/>
          </w:tcPr>
          <w:p w:rsidR="009C55F3" w:rsidRDefault="009C55F3">
            <w:pPr>
              <w:pStyle w:val="TableParagraph"/>
              <w:spacing w:before="10" w:line="220" w:lineRule="exact"/>
              <w:ind w:left="228" w:right="1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C55F3">
        <w:trPr>
          <w:trHeight w:val="253"/>
        </w:trPr>
        <w:tc>
          <w:tcPr>
            <w:tcW w:w="898" w:type="dxa"/>
            <w:tcBorders>
              <w:left w:val="single" w:sz="18" w:space="0" w:color="000000"/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8" w:line="225" w:lineRule="exact"/>
              <w:ind w:left="42" w:right="1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ZY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ascii="Times New Roman" w:eastAsia="Times New Roman"/>
                <w:sz w:val="20"/>
              </w:rPr>
              <w:t>039</w:t>
            </w:r>
          </w:p>
        </w:tc>
        <w:tc>
          <w:tcPr>
            <w:tcW w:w="3754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冲击电压</w:t>
            </w:r>
          </w:p>
        </w:tc>
        <w:tc>
          <w:tcPr>
            <w:tcW w:w="1767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4" w:line="219" w:lineRule="exact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6.5kV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37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次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spacing w:before="17" w:line="215" w:lineRule="exact"/>
              <w:ind w:left="229" w:right="18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bottom w:val="single" w:sz="18" w:space="0" w:color="000000"/>
              <w:right w:val="single" w:sz="18" w:space="0" w:color="000000"/>
            </w:tcBorders>
          </w:tcPr>
          <w:p w:rsidR="009C55F3" w:rsidRDefault="009C55F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9C55F3" w:rsidRDefault="009C55F3" w:rsidP="00862E0D">
      <w:pPr>
        <w:pStyle w:val="ListParagraph"/>
        <w:numPr>
          <w:ilvl w:val="0"/>
          <w:numId w:val="1"/>
        </w:numPr>
        <w:tabs>
          <w:tab w:val="left" w:pos="427"/>
        </w:tabs>
        <w:spacing w:after="4"/>
        <w:ind w:left="426" w:hanging="254"/>
        <w:rPr>
          <w:rFonts w:ascii="Times New Roman" w:eastAsia="Times New Roman"/>
          <w:b/>
          <w:color w:val="FF0000"/>
          <w:sz w:val="18"/>
        </w:rPr>
      </w:pPr>
      <w:r>
        <w:rPr>
          <w:rFonts w:hint="eastAsia"/>
          <w:b/>
          <w:color w:val="FF0000"/>
          <w:sz w:val="20"/>
        </w:rPr>
        <w:t>金银饰品</w:t>
      </w:r>
      <w:r>
        <w:rPr>
          <w:rFonts w:ascii="Times New Roman" w:eastAsia="Times New Roman"/>
          <w:b/>
          <w:color w:val="FF0000"/>
          <w:sz w:val="20"/>
        </w:rPr>
        <w:t>(</w:t>
      </w:r>
      <w:r>
        <w:rPr>
          <w:rFonts w:ascii="Times New Roman"/>
          <w:b/>
          <w:color w:val="FF0000"/>
          <w:sz w:val="20"/>
        </w:rPr>
        <w:t>JY</w:t>
      </w:r>
      <w:r>
        <w:rPr>
          <w:rFonts w:ascii="Times New Roman" w:eastAsia="Times New Roman"/>
          <w:b/>
          <w:color w:val="FF0000"/>
          <w:sz w:val="20"/>
        </w:rPr>
        <w:t>)</w:t>
      </w:r>
    </w:p>
    <w:tbl>
      <w:tblPr>
        <w:tblpPr w:leftFromText="180" w:rightFromText="180" w:vertAnchor="text" w:horzAnchor="margin" w:tblpY="9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754"/>
        <w:gridCol w:w="1767"/>
        <w:gridCol w:w="1546"/>
        <w:gridCol w:w="1961"/>
        <w:gridCol w:w="883"/>
        <w:gridCol w:w="979"/>
        <w:gridCol w:w="1133"/>
        <w:gridCol w:w="1795"/>
      </w:tblGrid>
      <w:tr w:rsidR="009C55F3" w:rsidTr="00D93A1A">
        <w:trPr>
          <w:trHeight w:val="449"/>
        </w:trPr>
        <w:tc>
          <w:tcPr>
            <w:tcW w:w="898" w:type="dxa"/>
            <w:tcBorders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24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3754" w:type="dxa"/>
            <w:tcBorders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计量器具名称</w:t>
            </w:r>
          </w:p>
        </w:tc>
        <w:tc>
          <w:tcPr>
            <w:tcW w:w="1767" w:type="dxa"/>
            <w:tcBorders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准确度</w:t>
            </w: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等级</w:t>
            </w:r>
          </w:p>
        </w:tc>
        <w:tc>
          <w:tcPr>
            <w:tcW w:w="1961" w:type="dxa"/>
            <w:tcBorders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测量范围</w:t>
            </w:r>
          </w:p>
        </w:tc>
        <w:tc>
          <w:tcPr>
            <w:tcW w:w="883" w:type="dxa"/>
            <w:tcBorders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收费单位</w:t>
            </w:r>
          </w:p>
        </w:tc>
        <w:tc>
          <w:tcPr>
            <w:tcW w:w="979" w:type="dxa"/>
            <w:tcBorders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line="239" w:lineRule="exact"/>
              <w:ind w:left="5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检定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校准</w:t>
            </w:r>
          </w:p>
          <w:p w:rsidR="009C55F3" w:rsidRDefault="009C55F3" w:rsidP="00D93A1A">
            <w:pPr>
              <w:pStyle w:val="TableParagraph"/>
              <w:spacing w:line="191" w:lineRule="exact"/>
              <w:ind w:left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收费单价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line="239" w:lineRule="exact"/>
              <w:ind w:left="12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建议检定</w:t>
            </w:r>
            <w:r>
              <w:rPr>
                <w:w w:val="95"/>
                <w:sz w:val="20"/>
              </w:rPr>
              <w:t>/</w:t>
            </w:r>
          </w:p>
          <w:p w:rsidR="009C55F3" w:rsidRDefault="009C55F3" w:rsidP="00D93A1A">
            <w:pPr>
              <w:pStyle w:val="TableParagraph"/>
              <w:spacing w:line="191" w:lineRule="exact"/>
              <w:ind w:left="177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校准周期</w:t>
            </w:r>
          </w:p>
        </w:tc>
        <w:tc>
          <w:tcPr>
            <w:tcW w:w="1795" w:type="dxa"/>
            <w:tcBorders>
              <w:lef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4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9C55F3" w:rsidTr="00D93A1A">
        <w:trPr>
          <w:trHeight w:val="449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JY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011</w:t>
            </w:r>
          </w:p>
        </w:tc>
        <w:tc>
          <w:tcPr>
            <w:tcW w:w="3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金银饰品及原材料成份测试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40"/>
              <w:rPr>
                <w:sz w:val="20"/>
              </w:rPr>
            </w:pP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F3" w:rsidRDefault="009C55F3" w:rsidP="00D93A1A"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line="239" w:lineRule="exact"/>
              <w:ind w:left="127"/>
              <w:jc w:val="left"/>
              <w:rPr>
                <w:w w:val="95"/>
                <w:sz w:val="20"/>
              </w:rPr>
            </w:pP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4"/>
              <w:ind w:left="52"/>
              <w:rPr>
                <w:sz w:val="20"/>
              </w:rPr>
            </w:pPr>
          </w:p>
        </w:tc>
      </w:tr>
      <w:tr w:rsidR="009C55F3" w:rsidTr="00D93A1A">
        <w:trPr>
          <w:trHeight w:val="449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JY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012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金银饰品及原材料成份测试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40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银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F3" w:rsidRDefault="009C55F3" w:rsidP="00D93A1A"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line="239" w:lineRule="exact"/>
              <w:ind w:left="127"/>
              <w:jc w:val="left"/>
              <w:rPr>
                <w:w w:val="95"/>
                <w:sz w:val="20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4"/>
              <w:ind w:left="52"/>
              <w:rPr>
                <w:sz w:val="20"/>
              </w:rPr>
            </w:pPr>
          </w:p>
        </w:tc>
      </w:tr>
      <w:tr w:rsidR="009C55F3" w:rsidTr="00D93A1A">
        <w:trPr>
          <w:trHeight w:val="449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JY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013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金银饰品及原材料成份测试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40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F3" w:rsidRDefault="009C55F3" w:rsidP="00D93A1A"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line="239" w:lineRule="exact"/>
              <w:ind w:left="127"/>
              <w:jc w:val="left"/>
              <w:rPr>
                <w:w w:val="95"/>
                <w:sz w:val="20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4"/>
              <w:ind w:left="52"/>
              <w:rPr>
                <w:sz w:val="20"/>
              </w:rPr>
            </w:pPr>
          </w:p>
        </w:tc>
      </w:tr>
      <w:tr w:rsidR="009C55F3" w:rsidTr="00D93A1A">
        <w:trPr>
          <w:trHeight w:val="449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JY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014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贵金属饰品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40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质量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F3" w:rsidRDefault="009C55F3" w:rsidP="00D93A1A"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line="239" w:lineRule="exact"/>
              <w:ind w:left="127"/>
              <w:jc w:val="left"/>
              <w:rPr>
                <w:w w:val="95"/>
                <w:sz w:val="20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4"/>
              <w:ind w:left="52"/>
              <w:rPr>
                <w:sz w:val="20"/>
              </w:rPr>
            </w:pPr>
          </w:p>
        </w:tc>
      </w:tr>
      <w:tr w:rsidR="009C55F3" w:rsidTr="00D93A1A">
        <w:trPr>
          <w:trHeight w:val="449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JY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015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贵金属饰品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40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密度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F3" w:rsidRDefault="009C55F3" w:rsidP="00D93A1A"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line="239" w:lineRule="exact"/>
              <w:ind w:left="127"/>
              <w:jc w:val="left"/>
              <w:rPr>
                <w:w w:val="95"/>
                <w:sz w:val="20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4"/>
              <w:ind w:left="52"/>
              <w:rPr>
                <w:sz w:val="20"/>
              </w:rPr>
            </w:pPr>
          </w:p>
        </w:tc>
      </w:tr>
      <w:tr w:rsidR="009C55F3" w:rsidTr="00D93A1A">
        <w:trPr>
          <w:trHeight w:val="449"/>
        </w:trPr>
        <w:tc>
          <w:tcPr>
            <w:tcW w:w="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JY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016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贵金属饰品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40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纯度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F3" w:rsidRDefault="009C55F3" w:rsidP="00D93A1A"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line="239" w:lineRule="exact"/>
              <w:ind w:left="127"/>
              <w:jc w:val="left"/>
              <w:rPr>
                <w:w w:val="95"/>
                <w:sz w:val="20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4"/>
              <w:ind w:left="52"/>
              <w:rPr>
                <w:sz w:val="20"/>
              </w:rPr>
            </w:pPr>
          </w:p>
        </w:tc>
      </w:tr>
      <w:tr w:rsidR="009C55F3" w:rsidTr="00D93A1A">
        <w:trPr>
          <w:trHeight w:val="449"/>
        </w:trPr>
        <w:tc>
          <w:tcPr>
            <w:tcW w:w="898" w:type="dxa"/>
            <w:tcBorders>
              <w:top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JY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017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61" w:right="19"/>
              <w:rPr>
                <w:sz w:val="20"/>
              </w:rPr>
            </w:pPr>
            <w:r>
              <w:rPr>
                <w:rFonts w:hint="eastAsia"/>
                <w:sz w:val="20"/>
              </w:rPr>
              <w:t>贵金属饰品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4"/>
              <w:jc w:val="left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40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3"/>
              <w:ind w:left="5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工艺质量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55F3" w:rsidRDefault="009C55F3" w:rsidP="00D93A1A">
            <w:pPr>
              <w:pStyle w:val="TableParagraph"/>
              <w:spacing w:before="103"/>
              <w:ind w:left="52"/>
              <w:rPr>
                <w:sz w:val="20"/>
              </w:rPr>
            </w:pPr>
            <w:r>
              <w:rPr>
                <w:rFonts w:hint="eastAsia"/>
                <w:sz w:val="20"/>
              </w:rPr>
              <w:t>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55F3" w:rsidRDefault="009C55F3" w:rsidP="00D93A1A"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line="239" w:lineRule="exact"/>
              <w:ind w:left="127"/>
              <w:jc w:val="left"/>
              <w:rPr>
                <w:w w:val="95"/>
                <w:sz w:val="20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9C55F3" w:rsidRPr="004D6128" w:rsidRDefault="009C55F3" w:rsidP="00D93A1A">
            <w:pPr>
              <w:pStyle w:val="TableParagraph"/>
              <w:spacing w:before="104"/>
              <w:ind w:left="52"/>
              <w:rPr>
                <w:sz w:val="20"/>
              </w:rPr>
            </w:pPr>
          </w:p>
        </w:tc>
      </w:tr>
    </w:tbl>
    <w:p w:rsidR="009C55F3" w:rsidRDefault="009C55F3">
      <w:pPr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</w:t>
      </w: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</w:pPr>
    </w:p>
    <w:p w:rsidR="009C55F3" w:rsidRDefault="009C55F3">
      <w:pPr>
        <w:rPr>
          <w:rFonts w:ascii="Times New Roman"/>
          <w:sz w:val="18"/>
        </w:rPr>
        <w:sectPr w:rsidR="009C55F3" w:rsidSect="00D93A1A">
          <w:pgSz w:w="16840" w:h="11910" w:orient="landscape"/>
          <w:pgMar w:top="1060" w:right="960" w:bottom="280" w:left="1008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  <w:r>
        <w:rPr>
          <w:noProof/>
          <w:lang w:val="en-US"/>
        </w:rPr>
        <w:pict>
          <v:line id="_x0000_s1026" style="position:absolute;z-index:251658240;mso-position-horizontal-relative:page;mso-position-vertical-relative:page" from="50.9pt,487.3pt" to="50.9pt,528.1pt" strokeweight="1.92pt">
            <w10:wrap anchorx="page" anchory="page"/>
          </v:line>
        </w:pict>
      </w: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  <w:r>
        <w:rPr>
          <w:noProof/>
          <w:lang w:val="en-US"/>
        </w:rPr>
        <w:pict>
          <v:line id="_x0000_s1027" style="position:absolute;z-index:251659264;mso-position-horizontal-relative:page;mso-position-vertical-relative:page" from="50.9pt,54.55pt" to="50.9pt,68.25pt" strokeweight="1.92pt">
            <w10:wrap anchorx="page" anchory="page"/>
          </v:line>
        </w:pict>
      </w: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08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rPr>
          <w:rFonts w:ascii="Times New Roman"/>
          <w:b w:val="0"/>
          <w:sz w:val="17"/>
        </w:rPr>
      </w:pPr>
    </w:p>
    <w:p w:rsidR="009C55F3" w:rsidRDefault="009C55F3">
      <w:pPr>
        <w:rPr>
          <w:rFonts w:ascii="Times New Roman"/>
          <w:sz w:val="17"/>
        </w:rPr>
        <w:sectPr w:rsidR="009C55F3">
          <w:pgSz w:w="16840" w:h="11910" w:orient="landscape"/>
          <w:pgMar w:top="1100" w:right="960" w:bottom="280" w:left="880" w:header="720" w:footer="720" w:gutter="0"/>
          <w:cols w:space="720"/>
        </w:sectPr>
      </w:pPr>
    </w:p>
    <w:p w:rsidR="009C55F3" w:rsidRDefault="009C55F3">
      <w:pPr>
        <w:pStyle w:val="BodyText"/>
        <w:spacing w:before="0"/>
        <w:rPr>
          <w:rFonts w:ascii="Times New Roman"/>
          <w:b w:val="0"/>
        </w:rPr>
      </w:pPr>
    </w:p>
    <w:p w:rsidR="009C55F3" w:rsidRDefault="009C55F3">
      <w:pPr>
        <w:pStyle w:val="BodyText"/>
        <w:spacing w:before="0"/>
        <w:rPr>
          <w:rFonts w:ascii="Times New Roman"/>
          <w:b w:val="0"/>
        </w:rPr>
      </w:pPr>
    </w:p>
    <w:p w:rsidR="009C55F3" w:rsidRDefault="009C55F3">
      <w:pPr>
        <w:pStyle w:val="BodyText"/>
        <w:spacing w:before="0"/>
        <w:rPr>
          <w:rFonts w:ascii="Times New Roman"/>
          <w:b w:val="0"/>
        </w:rPr>
      </w:pPr>
    </w:p>
    <w:p w:rsidR="009C55F3" w:rsidRDefault="009C55F3">
      <w:pPr>
        <w:pStyle w:val="BodyText"/>
        <w:spacing w:before="7"/>
        <w:rPr>
          <w:rFonts w:ascii="Times New Roman"/>
          <w:b w:val="0"/>
          <w:sz w:val="26"/>
        </w:rPr>
      </w:pPr>
    </w:p>
    <w:p w:rsidR="009C55F3" w:rsidRDefault="009C55F3">
      <w:pPr>
        <w:spacing w:before="70"/>
        <w:ind w:left="132"/>
      </w:pPr>
      <w:r>
        <w:t>00</w:t>
      </w:r>
    </w:p>
    <w:sectPr w:rsidR="009C55F3" w:rsidSect="0064775C">
      <w:pgSz w:w="16840" w:h="11910" w:orient="landscape"/>
      <w:pgMar w:top="1100" w:right="96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F3" w:rsidRDefault="009C55F3">
      <w:r>
        <w:separator/>
      </w:r>
    </w:p>
  </w:endnote>
  <w:endnote w:type="continuationSeparator" w:id="0">
    <w:p w:rsidR="009C55F3" w:rsidRDefault="009C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F3" w:rsidRDefault="009C55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F3" w:rsidRDefault="009C55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F3" w:rsidRDefault="009C5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F3" w:rsidRDefault="009C55F3">
      <w:r>
        <w:separator/>
      </w:r>
    </w:p>
  </w:footnote>
  <w:footnote w:type="continuationSeparator" w:id="0">
    <w:p w:rsidR="009C55F3" w:rsidRDefault="009C5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F3" w:rsidRDefault="009C55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F3" w:rsidRDefault="009C55F3" w:rsidP="00862E0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F3" w:rsidRDefault="009C5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46A"/>
    <w:multiLevelType w:val="hybridMultilevel"/>
    <w:tmpl w:val="FFFFFFFF"/>
    <w:lvl w:ilvl="0" w:tplc="EF261B94">
      <w:start w:val="3"/>
      <w:numFmt w:val="decimal"/>
      <w:lvlText w:val="%1."/>
      <w:lvlJc w:val="left"/>
      <w:pPr>
        <w:ind w:left="325" w:hanging="152"/>
      </w:pPr>
      <w:rPr>
        <w:rFonts w:cs="Times New Roman" w:hint="default"/>
        <w:b/>
        <w:bCs/>
        <w:spacing w:val="0"/>
        <w:w w:val="99"/>
      </w:rPr>
    </w:lvl>
    <w:lvl w:ilvl="1" w:tplc="81E82D3A">
      <w:numFmt w:val="bullet"/>
      <w:lvlText w:val="•"/>
      <w:lvlJc w:val="left"/>
      <w:pPr>
        <w:ind w:left="1787" w:hanging="152"/>
      </w:pPr>
      <w:rPr>
        <w:rFonts w:hint="default"/>
      </w:rPr>
    </w:lvl>
    <w:lvl w:ilvl="2" w:tplc="8FBA78CC">
      <w:numFmt w:val="bullet"/>
      <w:lvlText w:val="•"/>
      <w:lvlJc w:val="left"/>
      <w:pPr>
        <w:ind w:left="3255" w:hanging="152"/>
      </w:pPr>
      <w:rPr>
        <w:rFonts w:hint="default"/>
      </w:rPr>
    </w:lvl>
    <w:lvl w:ilvl="3" w:tplc="C26A090C">
      <w:numFmt w:val="bullet"/>
      <w:lvlText w:val="•"/>
      <w:lvlJc w:val="left"/>
      <w:pPr>
        <w:ind w:left="4723" w:hanging="152"/>
      </w:pPr>
      <w:rPr>
        <w:rFonts w:hint="default"/>
      </w:rPr>
    </w:lvl>
    <w:lvl w:ilvl="4" w:tplc="8F5EA18A">
      <w:numFmt w:val="bullet"/>
      <w:lvlText w:val="•"/>
      <w:lvlJc w:val="left"/>
      <w:pPr>
        <w:ind w:left="6191" w:hanging="152"/>
      </w:pPr>
      <w:rPr>
        <w:rFonts w:hint="default"/>
      </w:rPr>
    </w:lvl>
    <w:lvl w:ilvl="5" w:tplc="A1BC5586">
      <w:numFmt w:val="bullet"/>
      <w:lvlText w:val="•"/>
      <w:lvlJc w:val="left"/>
      <w:pPr>
        <w:ind w:left="7659" w:hanging="152"/>
      </w:pPr>
      <w:rPr>
        <w:rFonts w:hint="default"/>
      </w:rPr>
    </w:lvl>
    <w:lvl w:ilvl="6" w:tplc="49908A62">
      <w:numFmt w:val="bullet"/>
      <w:lvlText w:val="•"/>
      <w:lvlJc w:val="left"/>
      <w:pPr>
        <w:ind w:left="9127" w:hanging="152"/>
      </w:pPr>
      <w:rPr>
        <w:rFonts w:hint="default"/>
      </w:rPr>
    </w:lvl>
    <w:lvl w:ilvl="7" w:tplc="447836E0">
      <w:numFmt w:val="bullet"/>
      <w:lvlText w:val="•"/>
      <w:lvlJc w:val="left"/>
      <w:pPr>
        <w:ind w:left="10594" w:hanging="152"/>
      </w:pPr>
      <w:rPr>
        <w:rFonts w:hint="default"/>
      </w:rPr>
    </w:lvl>
    <w:lvl w:ilvl="8" w:tplc="9EA226D4">
      <w:numFmt w:val="bullet"/>
      <w:lvlText w:val="•"/>
      <w:lvlJc w:val="left"/>
      <w:pPr>
        <w:ind w:left="12062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5C"/>
    <w:rsid w:val="000E7BDC"/>
    <w:rsid w:val="001807BC"/>
    <w:rsid w:val="002E03AD"/>
    <w:rsid w:val="003B4927"/>
    <w:rsid w:val="00446BE5"/>
    <w:rsid w:val="004D6128"/>
    <w:rsid w:val="0064775C"/>
    <w:rsid w:val="00704F5D"/>
    <w:rsid w:val="00825436"/>
    <w:rsid w:val="00862E0D"/>
    <w:rsid w:val="00867C6B"/>
    <w:rsid w:val="009011AE"/>
    <w:rsid w:val="00960C07"/>
    <w:rsid w:val="009C55F3"/>
    <w:rsid w:val="00D24224"/>
    <w:rsid w:val="00D93A1A"/>
    <w:rsid w:val="00F8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5C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775C"/>
    <w:pPr>
      <w:spacing w:before="4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宋体" w:eastAsia="宋体" w:cs="宋体"/>
      <w:kern w:val="0"/>
      <w:sz w:val="22"/>
      <w:lang w:val="zh-CN"/>
    </w:rPr>
  </w:style>
  <w:style w:type="paragraph" w:styleId="ListParagraph">
    <w:name w:val="List Paragraph"/>
    <w:basedOn w:val="Normal"/>
    <w:uiPriority w:val="99"/>
    <w:qFormat/>
    <w:rsid w:val="0064775C"/>
    <w:pPr>
      <w:spacing w:before="78"/>
      <w:ind w:left="325" w:hanging="153"/>
    </w:pPr>
  </w:style>
  <w:style w:type="paragraph" w:customStyle="1" w:styleId="TableParagraph">
    <w:name w:val="Table Paragraph"/>
    <w:basedOn w:val="Normal"/>
    <w:uiPriority w:val="99"/>
    <w:rsid w:val="0064775C"/>
    <w:pPr>
      <w:jc w:val="center"/>
    </w:pPr>
  </w:style>
  <w:style w:type="paragraph" w:styleId="Header">
    <w:name w:val="header"/>
    <w:basedOn w:val="Normal"/>
    <w:link w:val="HeaderChar"/>
    <w:uiPriority w:val="99"/>
    <w:rsid w:val="0086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宋体" w:eastAsia="宋体" w:cs="宋体"/>
      <w:kern w:val="0"/>
      <w:sz w:val="18"/>
      <w:szCs w:val="18"/>
      <w:lang w:val="zh-CN"/>
    </w:rPr>
  </w:style>
  <w:style w:type="paragraph" w:styleId="Footer">
    <w:name w:val="footer"/>
    <w:basedOn w:val="Normal"/>
    <w:link w:val="FooterChar"/>
    <w:uiPriority w:val="99"/>
    <w:rsid w:val="00862E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宋体" w:eastAsia="宋体" w:cs="宋体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95</Pages>
  <Words>9795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微软中国</cp:lastModifiedBy>
  <cp:revision>3</cp:revision>
  <dcterms:created xsi:type="dcterms:W3CDTF">2019-08-30T09:31:00Z</dcterms:created>
  <dcterms:modified xsi:type="dcterms:W3CDTF">2019-11-18T02:05:00Z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9.1 Excel 版</vt:lpwstr>
  </property>
</Properties>
</file>